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7BD6" w14:textId="73C8A005" w:rsidR="006966DC" w:rsidRPr="00664827" w:rsidRDefault="006966DC" w:rsidP="006966DC">
      <w:pPr>
        <w:jc w:val="center"/>
        <w:rPr>
          <w:b/>
          <w:smallCaps/>
          <w:lang w:val="ru-RU"/>
        </w:rPr>
      </w:pPr>
      <w:r w:rsidRPr="00033798">
        <w:rPr>
          <w:b/>
          <w:smallCaps/>
          <w:lang w:val="ru-RU"/>
        </w:rPr>
        <w:t xml:space="preserve">Запрос ценового предложения </w:t>
      </w:r>
      <w:r w:rsidR="00664827" w:rsidRPr="00664827">
        <w:rPr>
          <w:b/>
          <w:smallCaps/>
        </w:rPr>
        <w:t>RFQ</w:t>
      </w:r>
      <w:r w:rsidR="00664827" w:rsidRPr="00664827">
        <w:rPr>
          <w:b/>
          <w:smallCaps/>
          <w:lang w:val="ru-RU"/>
        </w:rPr>
        <w:t>-03-012025</w:t>
      </w:r>
    </w:p>
    <w:p w14:paraId="4E86A825" w14:textId="71B40125" w:rsidR="006966DC" w:rsidRPr="003031C0" w:rsidRDefault="006966DC" w:rsidP="00375537">
      <w:pPr>
        <w:jc w:val="center"/>
        <w:rPr>
          <w:lang w:val="ru-RU"/>
        </w:rPr>
      </w:pPr>
      <w:r w:rsidRPr="00AD12CF">
        <w:rPr>
          <w:lang w:val="ru-RU"/>
        </w:rPr>
        <w:t>«</w:t>
      </w:r>
      <w:bookmarkStart w:id="0" w:name="_Hlk104890334"/>
      <w:bookmarkStart w:id="1" w:name="_Hlk187655523"/>
      <w:r w:rsidR="002B2226" w:rsidRPr="00AD12CF">
        <w:rPr>
          <w:lang w:val="ru-RU"/>
        </w:rPr>
        <w:t>Предоставление</w:t>
      </w:r>
      <w:bookmarkEnd w:id="0"/>
      <w:r w:rsidR="00375537" w:rsidRPr="00AD12CF">
        <w:rPr>
          <w:lang w:val="ru-RU"/>
        </w:rPr>
        <w:t xml:space="preserve"> услуг</w:t>
      </w:r>
      <w:r w:rsidR="00206960" w:rsidRPr="00AD12CF">
        <w:rPr>
          <w:lang w:val="ru-RU"/>
        </w:rPr>
        <w:t xml:space="preserve"> </w:t>
      </w:r>
      <w:r w:rsidR="00AD12CF">
        <w:rPr>
          <w:lang w:val="ru-RU"/>
        </w:rPr>
        <w:t>по поиску и бронированию конференц-залов</w:t>
      </w:r>
      <w:r w:rsidR="005F6191">
        <w:rPr>
          <w:lang w:val="ru-RU"/>
        </w:rPr>
        <w:t xml:space="preserve">, </w:t>
      </w:r>
      <w:r w:rsidR="00AD12CF">
        <w:rPr>
          <w:lang w:val="ru-RU"/>
        </w:rPr>
        <w:t>гостиниц и услуг по переводу</w:t>
      </w:r>
      <w:r w:rsidR="00700B80" w:rsidRPr="00AD12CF">
        <w:rPr>
          <w:lang w:val="ru-RU"/>
        </w:rPr>
        <w:t xml:space="preserve"> </w:t>
      </w:r>
      <w:bookmarkEnd w:id="1"/>
      <w:r w:rsidR="00700B80" w:rsidRPr="00AD12CF">
        <w:rPr>
          <w:lang w:val="ru-RU"/>
        </w:rPr>
        <w:t xml:space="preserve">в городе </w:t>
      </w:r>
      <w:r w:rsidR="009518E1" w:rsidRPr="00AD12CF">
        <w:rPr>
          <w:lang w:val="ru-RU"/>
        </w:rPr>
        <w:t>Душанбе</w:t>
      </w:r>
      <w:r w:rsidR="008A66B5" w:rsidRPr="008A66B5">
        <w:rPr>
          <w:lang w:val="ru-RU"/>
        </w:rPr>
        <w:t xml:space="preserve"> </w:t>
      </w:r>
      <w:r w:rsidR="008A66B5" w:rsidRPr="003031C0">
        <w:rPr>
          <w:lang w:val="ru-RU"/>
        </w:rPr>
        <w:t>и по Республике</w:t>
      </w:r>
      <w:r w:rsidRPr="003031C0">
        <w:rPr>
          <w:lang w:val="ru-RU"/>
        </w:rPr>
        <w:t>»</w:t>
      </w:r>
    </w:p>
    <w:p w14:paraId="1EED6065" w14:textId="64325937" w:rsidR="006966DC" w:rsidRPr="00AD12CF" w:rsidRDefault="006966DC" w:rsidP="006966DC">
      <w:pPr>
        <w:jc w:val="center"/>
        <w:rPr>
          <w:b/>
          <w:smallCaps/>
          <w:lang w:val="ru-RU"/>
        </w:rPr>
      </w:pPr>
      <w:r w:rsidRPr="00AD12CF">
        <w:rPr>
          <w:lang w:val="ru-RU"/>
        </w:rPr>
        <w:t>для</w:t>
      </w:r>
      <w:r w:rsidRPr="00AD12CF">
        <w:rPr>
          <w:b/>
          <w:lang w:val="ru-RU"/>
        </w:rPr>
        <w:t xml:space="preserve"> </w:t>
      </w:r>
      <w:r w:rsidRPr="00AD12CF">
        <w:rPr>
          <w:lang w:val="ru-RU"/>
        </w:rPr>
        <w:t xml:space="preserve">Филиала Международной </w:t>
      </w:r>
      <w:r w:rsidR="00A2611B" w:rsidRPr="00AD12CF">
        <w:rPr>
          <w:lang w:val="ru-RU"/>
        </w:rPr>
        <w:t>Организации</w:t>
      </w:r>
      <w:r w:rsidRPr="00AD12CF">
        <w:rPr>
          <w:lang w:val="ru-RU"/>
        </w:rPr>
        <w:t xml:space="preserve"> “</w:t>
      </w:r>
      <w:r w:rsidRPr="00AD12CF">
        <w:t>Centers</w:t>
      </w:r>
      <w:r w:rsidRPr="00AD12CF">
        <w:rPr>
          <w:lang w:val="ru-RU"/>
        </w:rPr>
        <w:t xml:space="preserve"> </w:t>
      </w:r>
      <w:r w:rsidRPr="00AD12CF">
        <w:t>for</w:t>
      </w:r>
      <w:r w:rsidRPr="00AD12CF">
        <w:rPr>
          <w:lang w:val="ru-RU"/>
        </w:rPr>
        <w:t xml:space="preserve"> </w:t>
      </w:r>
      <w:r w:rsidRPr="00AD12CF">
        <w:t>International</w:t>
      </w:r>
      <w:r w:rsidRPr="00AD12CF">
        <w:rPr>
          <w:lang w:val="ru-RU"/>
        </w:rPr>
        <w:t xml:space="preserve"> </w:t>
      </w:r>
      <w:r w:rsidRPr="00AD12CF">
        <w:t>Programs</w:t>
      </w:r>
      <w:r w:rsidRPr="00AD12CF">
        <w:rPr>
          <w:lang w:val="ru-RU"/>
        </w:rPr>
        <w:t xml:space="preserve">, </w:t>
      </w:r>
      <w:r w:rsidRPr="00AD12CF">
        <w:t>Inc</w:t>
      </w:r>
      <w:r w:rsidRPr="00AD12CF">
        <w:rPr>
          <w:lang w:val="ru-RU"/>
        </w:rPr>
        <w:t xml:space="preserve">.” </w:t>
      </w:r>
      <w:r w:rsidR="00AB4A0C" w:rsidRPr="00AD12CF">
        <w:rPr>
          <w:lang w:val="ru-RU"/>
        </w:rPr>
        <w:t>(</w:t>
      </w:r>
      <w:r w:rsidR="00AB4A0C" w:rsidRPr="00AD12CF">
        <w:t>ICAP</w:t>
      </w:r>
      <w:r w:rsidR="00AB4A0C" w:rsidRPr="00AD12CF">
        <w:rPr>
          <w:lang w:val="ru-RU"/>
        </w:rPr>
        <w:t xml:space="preserve">) </w:t>
      </w:r>
      <w:r w:rsidRPr="00AD12CF">
        <w:rPr>
          <w:lang w:val="ru-RU"/>
        </w:rPr>
        <w:t>в Таджикистан</w:t>
      </w:r>
      <w:r w:rsidR="00BF02B2" w:rsidRPr="00AD12CF">
        <w:rPr>
          <w:lang w:val="ru-RU"/>
        </w:rPr>
        <w:t>е, Душанбе</w:t>
      </w:r>
      <w:r w:rsidRPr="00AD12CF">
        <w:rPr>
          <w:b/>
          <w:lang w:val="ru-RU"/>
        </w:rPr>
        <w:t xml:space="preserve"> </w:t>
      </w:r>
    </w:p>
    <w:p w14:paraId="1397CB13" w14:textId="78E67643" w:rsidR="006966DC" w:rsidRPr="00033798" w:rsidRDefault="006966DC" w:rsidP="006966DC">
      <w:pPr>
        <w:jc w:val="center"/>
      </w:pPr>
      <w:r w:rsidRPr="00AD12CF">
        <w:t>(Request for Quotation (RFQ); Service)</w:t>
      </w:r>
    </w:p>
    <w:p w14:paraId="3C53EE50" w14:textId="7AEA4435" w:rsidR="006966DC" w:rsidRPr="00033798" w:rsidRDefault="006966DC" w:rsidP="006966DC"/>
    <w:p w14:paraId="0CF2608B" w14:textId="08EA5BE4" w:rsidR="006966DC" w:rsidRPr="00033798" w:rsidRDefault="0091788B" w:rsidP="006966DC">
      <w:pPr>
        <w:rPr>
          <w:b/>
          <w:bCs/>
          <w:lang w:val="tg-Cyrl-TJ"/>
        </w:rPr>
      </w:pPr>
      <w:r>
        <w:rPr>
          <w:b/>
          <w:bCs/>
          <w:lang w:val="ru-RU"/>
        </w:rPr>
        <w:t xml:space="preserve">22 января </w:t>
      </w:r>
      <w:r w:rsidR="006966DC" w:rsidRPr="00033798">
        <w:rPr>
          <w:b/>
          <w:bCs/>
          <w:lang w:val="ru-RU"/>
        </w:rPr>
        <w:t>202</w:t>
      </w:r>
      <w:r w:rsidR="00AD12CF">
        <w:rPr>
          <w:b/>
          <w:bCs/>
          <w:lang w:val="ru-RU"/>
        </w:rPr>
        <w:t>5</w:t>
      </w:r>
      <w:r w:rsidR="006966DC" w:rsidRPr="00033798">
        <w:rPr>
          <w:b/>
          <w:bCs/>
          <w:lang w:val="tg-Cyrl-TJ"/>
        </w:rPr>
        <w:t xml:space="preserve"> г.</w:t>
      </w:r>
    </w:p>
    <w:p w14:paraId="08479A98" w14:textId="712E3592" w:rsidR="006966DC" w:rsidRPr="00033798" w:rsidRDefault="006966DC" w:rsidP="006966DC">
      <w:pPr>
        <w:rPr>
          <w:b/>
          <w:bCs/>
          <w:lang w:val="ru-RU"/>
        </w:rPr>
      </w:pPr>
      <w:r w:rsidRPr="00033798">
        <w:rPr>
          <w:b/>
          <w:bCs/>
          <w:lang w:val="tg-Cyrl-TJ"/>
        </w:rPr>
        <w:t xml:space="preserve">Кому: </w:t>
      </w:r>
      <w:r w:rsidRPr="00033798">
        <w:rPr>
          <w:b/>
          <w:bCs/>
          <w:lang w:val="ru-RU"/>
        </w:rPr>
        <w:t xml:space="preserve">всем заинтересованным лицам </w:t>
      </w:r>
    </w:p>
    <w:p w14:paraId="14CA13C8" w14:textId="2765AF4F" w:rsidR="006966DC" w:rsidRPr="00033798" w:rsidRDefault="006966DC" w:rsidP="006966DC">
      <w:pPr>
        <w:rPr>
          <w:lang w:val="ru-RU"/>
        </w:rPr>
      </w:pPr>
    </w:p>
    <w:p w14:paraId="29FEB376" w14:textId="498C6231" w:rsidR="006966DC" w:rsidRPr="00033798" w:rsidRDefault="006966DC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98">
        <w:rPr>
          <w:rFonts w:ascii="Times New Roman" w:hAnsi="Times New Roman" w:cs="Times New Roman"/>
          <w:sz w:val="24"/>
          <w:szCs w:val="24"/>
        </w:rPr>
        <w:t xml:space="preserve">Настоящим запросом предлагаем Вам предоставить ценовое предложение на </w:t>
      </w:r>
      <w:r w:rsidR="00AD12CF">
        <w:rPr>
          <w:rFonts w:ascii="Times New Roman" w:hAnsi="Times New Roman" w:cs="Times New Roman"/>
          <w:sz w:val="24"/>
          <w:szCs w:val="24"/>
        </w:rPr>
        <w:t>п</w:t>
      </w:r>
      <w:r w:rsidR="00AD12CF" w:rsidRPr="00AD12CF">
        <w:rPr>
          <w:rFonts w:ascii="Times New Roman" w:hAnsi="Times New Roman" w:cs="Times New Roman"/>
          <w:sz w:val="24"/>
          <w:szCs w:val="24"/>
        </w:rPr>
        <w:t>редоставлени</w:t>
      </w:r>
      <w:r w:rsidR="008A66B5">
        <w:rPr>
          <w:rFonts w:ascii="Times New Roman" w:hAnsi="Times New Roman" w:cs="Times New Roman"/>
          <w:sz w:val="24"/>
          <w:szCs w:val="24"/>
        </w:rPr>
        <w:t>е</w:t>
      </w:r>
      <w:r w:rsidR="00AD12CF" w:rsidRPr="00AD12CF">
        <w:rPr>
          <w:rFonts w:ascii="Times New Roman" w:hAnsi="Times New Roman" w:cs="Times New Roman"/>
          <w:sz w:val="24"/>
          <w:szCs w:val="24"/>
        </w:rPr>
        <w:t xml:space="preserve"> услуг по </w:t>
      </w:r>
      <w:r w:rsidR="00AD12CF" w:rsidRPr="003031C0">
        <w:rPr>
          <w:rFonts w:ascii="Times New Roman" w:hAnsi="Times New Roman" w:cs="Times New Roman"/>
          <w:sz w:val="24"/>
          <w:szCs w:val="24"/>
        </w:rPr>
        <w:t xml:space="preserve">поиску </w:t>
      </w:r>
      <w:r w:rsidR="008A66B5" w:rsidRPr="003031C0">
        <w:rPr>
          <w:rFonts w:ascii="Times New Roman" w:hAnsi="Times New Roman" w:cs="Times New Roman"/>
          <w:sz w:val="24"/>
          <w:szCs w:val="24"/>
        </w:rPr>
        <w:t>и бронированию конференц-залов</w:t>
      </w:r>
      <w:r w:rsidR="003031C0" w:rsidRPr="003031C0">
        <w:rPr>
          <w:rFonts w:ascii="Times New Roman" w:hAnsi="Times New Roman" w:cs="Times New Roman"/>
          <w:sz w:val="24"/>
          <w:szCs w:val="24"/>
        </w:rPr>
        <w:t>,</w:t>
      </w:r>
      <w:r w:rsidR="003031C0">
        <w:rPr>
          <w:rFonts w:ascii="Times New Roman" w:hAnsi="Times New Roman" w:cs="Times New Roman"/>
          <w:sz w:val="24"/>
          <w:szCs w:val="24"/>
        </w:rPr>
        <w:t xml:space="preserve"> </w:t>
      </w:r>
      <w:r w:rsidR="00AD12CF" w:rsidRPr="003031C0">
        <w:rPr>
          <w:rFonts w:ascii="Times New Roman" w:hAnsi="Times New Roman" w:cs="Times New Roman"/>
          <w:sz w:val="24"/>
          <w:szCs w:val="24"/>
        </w:rPr>
        <w:t>бронированию отелей и</w:t>
      </w:r>
      <w:r w:rsidR="00AD12CF" w:rsidRPr="00AD12CF">
        <w:rPr>
          <w:rFonts w:ascii="Times New Roman" w:hAnsi="Times New Roman" w:cs="Times New Roman"/>
          <w:sz w:val="24"/>
          <w:szCs w:val="24"/>
        </w:rPr>
        <w:t xml:space="preserve"> гостиниц и услуг по переводу </w:t>
      </w:r>
      <w:r w:rsidRPr="00033798">
        <w:rPr>
          <w:rFonts w:ascii="Times New Roman" w:hAnsi="Times New Roman" w:cs="Times New Roman"/>
          <w:sz w:val="24"/>
          <w:szCs w:val="24"/>
        </w:rPr>
        <w:t>для Филиала</w:t>
      </w:r>
      <w:r w:rsidR="00D54098">
        <w:rPr>
          <w:rFonts w:ascii="Times New Roman" w:hAnsi="Times New Roman" w:cs="Times New Roman"/>
          <w:sz w:val="24"/>
          <w:szCs w:val="24"/>
        </w:rPr>
        <w:t xml:space="preserve"> </w:t>
      </w:r>
      <w:r w:rsidR="00921A4A">
        <w:rPr>
          <w:rFonts w:ascii="Times New Roman" w:hAnsi="Times New Roman" w:cs="Times New Roman"/>
          <w:sz w:val="24"/>
          <w:szCs w:val="24"/>
        </w:rPr>
        <w:t>М</w:t>
      </w:r>
      <w:r w:rsidRPr="00033798">
        <w:rPr>
          <w:rFonts w:ascii="Times New Roman" w:hAnsi="Times New Roman" w:cs="Times New Roman"/>
          <w:sz w:val="24"/>
          <w:szCs w:val="24"/>
        </w:rPr>
        <w:t>еждународной организации «</w:t>
      </w:r>
      <w:r w:rsidRPr="00033798">
        <w:rPr>
          <w:rFonts w:ascii="Times New Roman" w:hAnsi="Times New Roman" w:cs="Times New Roman"/>
          <w:sz w:val="24"/>
          <w:szCs w:val="24"/>
          <w:lang w:val="en-US"/>
        </w:rPr>
        <w:t>Centers</w:t>
      </w:r>
      <w:r w:rsidRPr="00033798">
        <w:rPr>
          <w:rFonts w:ascii="Times New Roman" w:hAnsi="Times New Roman" w:cs="Times New Roman"/>
          <w:sz w:val="24"/>
          <w:szCs w:val="24"/>
        </w:rPr>
        <w:t xml:space="preserve"> </w:t>
      </w:r>
      <w:r w:rsidRPr="000337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33798">
        <w:rPr>
          <w:rFonts w:ascii="Times New Roman" w:hAnsi="Times New Roman" w:cs="Times New Roman"/>
          <w:sz w:val="24"/>
          <w:szCs w:val="24"/>
        </w:rPr>
        <w:t xml:space="preserve"> </w:t>
      </w:r>
      <w:r w:rsidRPr="00033798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033798">
        <w:rPr>
          <w:rFonts w:ascii="Times New Roman" w:hAnsi="Times New Roman" w:cs="Times New Roman"/>
          <w:sz w:val="24"/>
          <w:szCs w:val="24"/>
        </w:rPr>
        <w:t xml:space="preserve"> </w:t>
      </w:r>
      <w:r w:rsidRPr="00033798">
        <w:rPr>
          <w:rFonts w:ascii="Times New Roman" w:hAnsi="Times New Roman" w:cs="Times New Roman"/>
          <w:sz w:val="24"/>
          <w:szCs w:val="24"/>
          <w:lang w:val="en-US"/>
        </w:rPr>
        <w:t>Programs</w:t>
      </w:r>
      <w:r w:rsidRPr="00033798">
        <w:rPr>
          <w:rFonts w:ascii="Times New Roman" w:hAnsi="Times New Roman" w:cs="Times New Roman"/>
          <w:sz w:val="24"/>
          <w:szCs w:val="24"/>
        </w:rPr>
        <w:t xml:space="preserve">, </w:t>
      </w:r>
      <w:r w:rsidRPr="00033798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033798">
        <w:rPr>
          <w:rFonts w:ascii="Times New Roman" w:hAnsi="Times New Roman" w:cs="Times New Roman"/>
          <w:sz w:val="24"/>
          <w:szCs w:val="24"/>
        </w:rPr>
        <w:t>.» в</w:t>
      </w:r>
      <w:r w:rsidR="00BF02B2">
        <w:rPr>
          <w:rFonts w:ascii="Times New Roman" w:hAnsi="Times New Roman" w:cs="Times New Roman"/>
          <w:sz w:val="24"/>
          <w:szCs w:val="24"/>
        </w:rPr>
        <w:t xml:space="preserve"> </w:t>
      </w:r>
      <w:r w:rsidRPr="00033798">
        <w:rPr>
          <w:rFonts w:ascii="Times New Roman" w:hAnsi="Times New Roman" w:cs="Times New Roman"/>
          <w:sz w:val="24"/>
          <w:szCs w:val="24"/>
        </w:rPr>
        <w:t>Таджикистан</w:t>
      </w:r>
      <w:r w:rsidR="00BF02B2">
        <w:rPr>
          <w:rFonts w:ascii="Times New Roman" w:hAnsi="Times New Roman" w:cs="Times New Roman"/>
          <w:sz w:val="24"/>
          <w:szCs w:val="24"/>
        </w:rPr>
        <w:t>е, Душанбе</w:t>
      </w:r>
      <w:r w:rsidR="008270AE" w:rsidRPr="0003379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32144" w:rsidRPr="00033798">
        <w:rPr>
          <w:rFonts w:ascii="Times New Roman" w:hAnsi="Times New Roman" w:cs="Times New Roman"/>
          <w:sz w:val="24"/>
          <w:szCs w:val="24"/>
        </w:rPr>
        <w:t>–</w:t>
      </w:r>
      <w:r w:rsidR="008270AE" w:rsidRPr="00033798">
        <w:rPr>
          <w:rFonts w:ascii="Times New Roman" w:hAnsi="Times New Roman" w:cs="Times New Roman"/>
          <w:sz w:val="24"/>
          <w:szCs w:val="24"/>
        </w:rPr>
        <w:t xml:space="preserve"> </w:t>
      </w:r>
      <w:r w:rsidR="00632144" w:rsidRPr="00033798">
        <w:rPr>
          <w:rFonts w:ascii="Times New Roman" w:hAnsi="Times New Roman" w:cs="Times New Roman"/>
          <w:sz w:val="24"/>
          <w:szCs w:val="24"/>
        </w:rPr>
        <w:t>«</w:t>
      </w:r>
      <w:r w:rsidR="00BF02B2">
        <w:rPr>
          <w:rFonts w:ascii="Times New Roman" w:hAnsi="Times New Roman" w:cs="Times New Roman"/>
          <w:sz w:val="24"/>
          <w:szCs w:val="24"/>
        </w:rPr>
        <w:t>О</w:t>
      </w:r>
      <w:r w:rsidR="008270AE" w:rsidRPr="00033798">
        <w:rPr>
          <w:rFonts w:ascii="Times New Roman" w:hAnsi="Times New Roman" w:cs="Times New Roman"/>
          <w:sz w:val="24"/>
          <w:szCs w:val="24"/>
        </w:rPr>
        <w:t>рганизация</w:t>
      </w:r>
      <w:r w:rsidR="00632144" w:rsidRPr="00033798">
        <w:rPr>
          <w:rFonts w:ascii="Times New Roman" w:hAnsi="Times New Roman" w:cs="Times New Roman"/>
          <w:sz w:val="24"/>
          <w:szCs w:val="24"/>
        </w:rPr>
        <w:t>»</w:t>
      </w:r>
      <w:r w:rsidR="008270AE" w:rsidRPr="00033798">
        <w:rPr>
          <w:rFonts w:ascii="Times New Roman" w:hAnsi="Times New Roman" w:cs="Times New Roman"/>
          <w:sz w:val="24"/>
          <w:szCs w:val="24"/>
        </w:rPr>
        <w:t>)</w:t>
      </w:r>
      <w:r w:rsidRPr="00033798">
        <w:rPr>
          <w:rFonts w:ascii="Times New Roman" w:hAnsi="Times New Roman" w:cs="Times New Roman"/>
          <w:sz w:val="24"/>
          <w:szCs w:val="24"/>
        </w:rPr>
        <w:t>.</w:t>
      </w:r>
      <w:r w:rsidRPr="00033798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BF0A6E" w:rsidRPr="00033798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</w:p>
    <w:p w14:paraId="05E9C659" w14:textId="09D89991" w:rsidR="008964A4" w:rsidRPr="00033798" w:rsidRDefault="006966DC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Style w:val="af4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</w:pPr>
      <w:r w:rsidRPr="00033798">
        <w:rPr>
          <w:rFonts w:ascii="Times New Roman" w:hAnsi="Times New Roman" w:cs="Times New Roman"/>
          <w:sz w:val="24"/>
          <w:szCs w:val="24"/>
        </w:rPr>
        <w:t xml:space="preserve">Сканированную версию ценового предложения в формате *.pdf следует направить </w:t>
      </w:r>
      <w:r w:rsidR="00E97D41" w:rsidRPr="00033798">
        <w:rPr>
          <w:rFonts w:ascii="Times New Roman" w:hAnsi="Times New Roman" w:cs="Times New Roman"/>
          <w:sz w:val="24"/>
          <w:szCs w:val="24"/>
        </w:rPr>
        <w:t xml:space="preserve">на </w:t>
      </w:r>
      <w:r w:rsidRPr="00033798">
        <w:rPr>
          <w:rFonts w:ascii="Times New Roman" w:hAnsi="Times New Roman" w:cs="Times New Roman"/>
          <w:sz w:val="24"/>
          <w:szCs w:val="24"/>
        </w:rPr>
        <w:t>электронн</w:t>
      </w:r>
      <w:r w:rsidR="004C445A" w:rsidRPr="00033798">
        <w:rPr>
          <w:rFonts w:ascii="Times New Roman" w:hAnsi="Times New Roman" w:cs="Times New Roman"/>
          <w:sz w:val="24"/>
          <w:szCs w:val="24"/>
        </w:rPr>
        <w:t>ый</w:t>
      </w:r>
      <w:r w:rsidRPr="00033798">
        <w:rPr>
          <w:rFonts w:ascii="Times New Roman" w:hAnsi="Times New Roman" w:cs="Times New Roman"/>
          <w:sz w:val="24"/>
          <w:szCs w:val="24"/>
        </w:rPr>
        <w:t xml:space="preserve"> адрес: </w:t>
      </w:r>
      <w:hyperlink r:id="rId11" w:history="1">
        <w:r w:rsidR="008964A4" w:rsidRPr="00033798">
          <w:rPr>
            <w:rStyle w:val="af4"/>
            <w:rFonts w:ascii="Times New Roman" w:hAnsi="Times New Roman" w:cs="Times New Roman"/>
            <w:sz w:val="24"/>
            <w:szCs w:val="24"/>
          </w:rPr>
          <w:t>procurement@icap.tj</w:t>
        </w:r>
      </w:hyperlink>
    </w:p>
    <w:p w14:paraId="09F08534" w14:textId="29202FE8" w:rsidR="006966DC" w:rsidRPr="00033798" w:rsidRDefault="003A25BD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98">
        <w:rPr>
          <w:rFonts w:ascii="Times New Roman" w:hAnsi="Times New Roman" w:cs="Times New Roman"/>
          <w:sz w:val="24"/>
          <w:szCs w:val="24"/>
        </w:rPr>
        <w:t>С</w:t>
      </w:r>
      <w:r w:rsidR="006966DC" w:rsidRPr="00033798">
        <w:rPr>
          <w:rFonts w:ascii="Times New Roman" w:hAnsi="Times New Roman" w:cs="Times New Roman"/>
          <w:sz w:val="24"/>
          <w:szCs w:val="24"/>
        </w:rPr>
        <w:t xml:space="preserve">рок подачи ценового предложения </w:t>
      </w:r>
      <w:r w:rsidRPr="00033798">
        <w:rPr>
          <w:rFonts w:ascii="Times New Roman" w:hAnsi="Times New Roman" w:cs="Times New Roman"/>
          <w:sz w:val="24"/>
          <w:szCs w:val="24"/>
        </w:rPr>
        <w:t xml:space="preserve">– до 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>1</w:t>
      </w:r>
      <w:r w:rsidR="008964A4" w:rsidRPr="00033798">
        <w:rPr>
          <w:rFonts w:ascii="Times New Roman" w:hAnsi="Times New Roman" w:cs="Times New Roman"/>
          <w:b/>
          <w:sz w:val="24"/>
          <w:szCs w:val="24"/>
        </w:rPr>
        <w:t>7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>:00 часов местного времени,</w:t>
      </w:r>
      <w:r w:rsidR="00BB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0A">
        <w:rPr>
          <w:rFonts w:ascii="Times New Roman" w:hAnsi="Times New Roman" w:cs="Times New Roman"/>
          <w:b/>
          <w:sz w:val="24"/>
          <w:szCs w:val="24"/>
        </w:rPr>
        <w:t>7 февраля</w:t>
      </w:r>
      <w:r w:rsidR="009606A1" w:rsidRPr="0003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>202</w:t>
      </w:r>
      <w:r w:rsidR="00AD12CF">
        <w:rPr>
          <w:rFonts w:ascii="Times New Roman" w:hAnsi="Times New Roman" w:cs="Times New Roman"/>
          <w:b/>
          <w:sz w:val="24"/>
          <w:szCs w:val="24"/>
        </w:rPr>
        <w:t>5</w:t>
      </w:r>
      <w:r w:rsidR="006966DC" w:rsidRPr="000337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66DC" w:rsidRPr="00033798">
        <w:rPr>
          <w:rFonts w:ascii="Times New Roman" w:hAnsi="Times New Roman" w:cs="Times New Roman"/>
          <w:sz w:val="24"/>
          <w:szCs w:val="24"/>
        </w:rPr>
        <w:t>.</w:t>
      </w:r>
    </w:p>
    <w:p w14:paraId="6B32E099" w14:textId="57A966FB" w:rsidR="006966DC" w:rsidRPr="00033798" w:rsidRDefault="006966DC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98">
        <w:rPr>
          <w:rFonts w:ascii="Times New Roman" w:hAnsi="Times New Roman" w:cs="Times New Roman"/>
          <w:sz w:val="24"/>
          <w:szCs w:val="24"/>
        </w:rPr>
        <w:t xml:space="preserve">Ценовое предложение следует </w:t>
      </w:r>
      <w:r w:rsidR="003A25BD" w:rsidRPr="00033798">
        <w:rPr>
          <w:rFonts w:ascii="Times New Roman" w:hAnsi="Times New Roman" w:cs="Times New Roman"/>
          <w:sz w:val="24"/>
          <w:szCs w:val="24"/>
        </w:rPr>
        <w:t>представить</w:t>
      </w:r>
      <w:r w:rsidRPr="00033798">
        <w:rPr>
          <w:rFonts w:ascii="Times New Roman" w:hAnsi="Times New Roman" w:cs="Times New Roman"/>
          <w:sz w:val="24"/>
          <w:szCs w:val="24"/>
        </w:rPr>
        <w:t xml:space="preserve"> в Таджикских Сомони.</w:t>
      </w:r>
    </w:p>
    <w:p w14:paraId="19DF3D14" w14:textId="7FF5C39F" w:rsidR="006966DC" w:rsidRPr="008310AF" w:rsidRDefault="00BF02B2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должно быть действительно в течение трёх месяцев со дня его предоставления</w:t>
      </w:r>
      <w:r w:rsidR="00CE1096" w:rsidRPr="008310AF">
        <w:rPr>
          <w:rFonts w:ascii="Times New Roman" w:hAnsi="Times New Roman" w:cs="Times New Roman"/>
          <w:sz w:val="24"/>
          <w:szCs w:val="24"/>
        </w:rPr>
        <w:t>.</w:t>
      </w:r>
    </w:p>
    <w:p w14:paraId="2436E688" w14:textId="05417ACB" w:rsidR="006966DC" w:rsidRDefault="006966DC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98">
        <w:rPr>
          <w:rFonts w:ascii="Times New Roman" w:hAnsi="Times New Roman" w:cs="Times New Roman"/>
          <w:sz w:val="24"/>
          <w:szCs w:val="24"/>
        </w:rPr>
        <w:t xml:space="preserve">Ценовое предложение должно содержать стоимость </w:t>
      </w:r>
      <w:r w:rsidR="00E71E79" w:rsidRPr="00033798">
        <w:rPr>
          <w:rFonts w:ascii="Times New Roman" w:hAnsi="Times New Roman" w:cs="Times New Roman"/>
          <w:sz w:val="24"/>
          <w:szCs w:val="24"/>
        </w:rPr>
        <w:t>Товар</w:t>
      </w:r>
      <w:r w:rsidR="00C86C8B">
        <w:rPr>
          <w:rFonts w:ascii="Times New Roman" w:hAnsi="Times New Roman" w:cs="Times New Roman"/>
          <w:sz w:val="24"/>
          <w:szCs w:val="24"/>
        </w:rPr>
        <w:t>а</w:t>
      </w:r>
      <w:r w:rsidRPr="00033798">
        <w:rPr>
          <w:rFonts w:ascii="Times New Roman" w:hAnsi="Times New Roman" w:cs="Times New Roman"/>
          <w:sz w:val="24"/>
          <w:szCs w:val="24"/>
        </w:rPr>
        <w:t>, отраженн</w:t>
      </w:r>
      <w:r w:rsidR="00C86C8B">
        <w:rPr>
          <w:rFonts w:ascii="Times New Roman" w:hAnsi="Times New Roman" w:cs="Times New Roman"/>
          <w:sz w:val="24"/>
          <w:szCs w:val="24"/>
        </w:rPr>
        <w:t>ого</w:t>
      </w:r>
      <w:r w:rsidRPr="00033798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B55885" w:rsidRPr="00033798">
        <w:rPr>
          <w:rFonts w:ascii="Times New Roman" w:hAnsi="Times New Roman" w:cs="Times New Roman"/>
          <w:sz w:val="24"/>
          <w:szCs w:val="24"/>
        </w:rPr>
        <w:t>ях</w:t>
      </w:r>
      <w:r w:rsidR="00210401" w:rsidRPr="00033798">
        <w:rPr>
          <w:rFonts w:ascii="Times New Roman" w:hAnsi="Times New Roman" w:cs="Times New Roman"/>
          <w:sz w:val="24"/>
          <w:szCs w:val="24"/>
        </w:rPr>
        <w:t xml:space="preserve"> №1 и</w:t>
      </w:r>
      <w:r w:rsidRPr="00033798">
        <w:rPr>
          <w:rFonts w:ascii="Times New Roman" w:hAnsi="Times New Roman" w:cs="Times New Roman"/>
          <w:sz w:val="24"/>
          <w:szCs w:val="24"/>
        </w:rPr>
        <w:t xml:space="preserve"> №2 </w:t>
      </w:r>
      <w:r w:rsidRPr="00033798">
        <w:rPr>
          <w:rFonts w:ascii="Times New Roman" w:hAnsi="Times New Roman" w:cs="Times New Roman"/>
          <w:b/>
          <w:sz w:val="24"/>
          <w:szCs w:val="24"/>
        </w:rPr>
        <w:t>для контракта с фиксированной ценой</w:t>
      </w:r>
      <w:r w:rsidRPr="00033798">
        <w:rPr>
          <w:rFonts w:ascii="Times New Roman" w:hAnsi="Times New Roman" w:cs="Times New Roman"/>
          <w:sz w:val="24"/>
          <w:szCs w:val="24"/>
        </w:rPr>
        <w:t>. В ценовое предложение должны включаться все пошлины, местные налоги</w:t>
      </w:r>
      <w:r w:rsidR="00780486" w:rsidRPr="00033798">
        <w:rPr>
          <w:rFonts w:ascii="Times New Roman" w:hAnsi="Times New Roman" w:cs="Times New Roman"/>
          <w:sz w:val="24"/>
          <w:szCs w:val="24"/>
        </w:rPr>
        <w:t>, НДС</w:t>
      </w:r>
      <w:r w:rsidRPr="00033798">
        <w:rPr>
          <w:rFonts w:ascii="Times New Roman" w:hAnsi="Times New Roman" w:cs="Times New Roman"/>
          <w:sz w:val="24"/>
          <w:szCs w:val="24"/>
        </w:rPr>
        <w:t xml:space="preserve"> и другие выплаты, подлежащие уплате Подрядчиком в соответствии с законодательством Республики Таджикистан.  </w:t>
      </w:r>
    </w:p>
    <w:p w14:paraId="4325FA57" w14:textId="797276C6" w:rsidR="00D91456" w:rsidRPr="00033798" w:rsidRDefault="000D4B54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п</w:t>
      </w:r>
      <w:r w:rsidR="00D91456">
        <w:rPr>
          <w:rFonts w:ascii="Times New Roman" w:hAnsi="Times New Roman" w:cs="Times New Roman"/>
          <w:sz w:val="24"/>
          <w:szCs w:val="24"/>
        </w:rPr>
        <w:t>ринимае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91456">
        <w:rPr>
          <w:rFonts w:ascii="Times New Roman" w:hAnsi="Times New Roman" w:cs="Times New Roman"/>
          <w:sz w:val="24"/>
          <w:szCs w:val="24"/>
        </w:rPr>
        <w:t xml:space="preserve"> и частичное исполнение Технического задания Запроса</w:t>
      </w:r>
      <w:r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="005F6191">
        <w:rPr>
          <w:rFonts w:ascii="Times New Roman" w:hAnsi="Times New Roman" w:cs="Times New Roman"/>
          <w:sz w:val="24"/>
          <w:szCs w:val="24"/>
        </w:rPr>
        <w:t>, но предпочтение будет отдано поставщику, предоставляющему полный спектр услуг (бронирование конференц-залов, гостиниц и услуги перевода).</w:t>
      </w:r>
    </w:p>
    <w:p w14:paraId="23D4F000" w14:textId="1FADD5CD" w:rsidR="00671197" w:rsidRDefault="00AB4A0C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798">
        <w:rPr>
          <w:rFonts w:ascii="Times New Roman" w:hAnsi="Times New Roman" w:cs="Times New Roman"/>
          <w:sz w:val="24"/>
          <w:szCs w:val="24"/>
          <w:lang w:val="en-US"/>
        </w:rPr>
        <w:t>ICAP</w:t>
      </w:r>
      <w:r w:rsidR="006966DC" w:rsidRPr="00033798">
        <w:rPr>
          <w:rFonts w:ascii="Times New Roman" w:hAnsi="Times New Roman" w:cs="Times New Roman"/>
          <w:sz w:val="24"/>
          <w:szCs w:val="24"/>
        </w:rPr>
        <w:t xml:space="preserve"> </w:t>
      </w:r>
      <w:r w:rsidR="00F17C5B" w:rsidRPr="00033798">
        <w:rPr>
          <w:rFonts w:ascii="Times New Roman" w:hAnsi="Times New Roman" w:cs="Times New Roman"/>
          <w:sz w:val="24"/>
          <w:szCs w:val="24"/>
        </w:rPr>
        <w:t>выберет того</w:t>
      </w:r>
      <w:r w:rsidR="006966DC" w:rsidRPr="0003379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17C5B" w:rsidRPr="00033798">
        <w:rPr>
          <w:rFonts w:ascii="Times New Roman" w:hAnsi="Times New Roman" w:cs="Times New Roman"/>
          <w:sz w:val="24"/>
          <w:szCs w:val="24"/>
        </w:rPr>
        <w:t>а</w:t>
      </w:r>
      <w:r w:rsidR="006966DC" w:rsidRPr="00033798">
        <w:rPr>
          <w:rFonts w:ascii="Times New Roman" w:hAnsi="Times New Roman" w:cs="Times New Roman"/>
          <w:sz w:val="24"/>
          <w:szCs w:val="24"/>
        </w:rPr>
        <w:t>, чьё конкурсное предложение будет отвечать критериям качества и цены на Услуги.</w:t>
      </w:r>
    </w:p>
    <w:p w14:paraId="18E80960" w14:textId="4B7A2820" w:rsidR="00BF02B2" w:rsidRPr="00033798" w:rsidRDefault="00BF02B2" w:rsidP="001012DB">
      <w:pPr>
        <w:pStyle w:val="aa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ICAP</w:t>
      </w:r>
      <w:r w:rsidRPr="0022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g-Cyrl-TJ"/>
        </w:rPr>
        <w:t>оставляет за собой право уведомлять только отобранных участников о результатах тендера.</w:t>
      </w:r>
    </w:p>
    <w:p w14:paraId="47731382" w14:textId="205A18A7" w:rsidR="006966DC" w:rsidRPr="005D2576" w:rsidRDefault="006966DC" w:rsidP="005D2576">
      <w:pPr>
        <w:pStyle w:val="aa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5D2576">
        <w:rPr>
          <w:rFonts w:ascii="Times New Roman" w:hAnsi="Times New Roman" w:cs="Times New Roman"/>
        </w:rPr>
        <w:t>ПРЕДПОЧТЕНИЕ В ВЫБОРЕ ПОСТАВЩИКА БУДЕТ ОТДАНО ПОСТАВЩИКАМ, ПРЕДОСТАВИВШИМ ПОЛНЫЙ ПАКЕТ ДОКУМЕНТОВ.</w:t>
      </w:r>
    </w:p>
    <w:p w14:paraId="3706240F" w14:textId="77777777" w:rsidR="0033589F" w:rsidRPr="00B77992" w:rsidRDefault="0033589F" w:rsidP="0033589F">
      <w:pPr>
        <w:tabs>
          <w:tab w:val="left" w:pos="360"/>
        </w:tabs>
        <w:jc w:val="both"/>
        <w:rPr>
          <w:sz w:val="22"/>
          <w:szCs w:val="22"/>
          <w:lang w:val="ru-RU"/>
        </w:rPr>
      </w:pPr>
    </w:p>
    <w:p w14:paraId="03032067" w14:textId="77777777" w:rsidR="006966DC" w:rsidRPr="00B77992" w:rsidRDefault="006966DC" w:rsidP="006966DC">
      <w:pPr>
        <w:rPr>
          <w:sz w:val="22"/>
          <w:szCs w:val="22"/>
          <w:lang w:val="ru-RU"/>
        </w:rPr>
      </w:pPr>
    </w:p>
    <w:p w14:paraId="57137F2D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5C9D8013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46D68DA4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3AD6468C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195064A7" w14:textId="77777777" w:rsidR="00AB4A0C" w:rsidRPr="00B77992" w:rsidRDefault="00AB4A0C" w:rsidP="00AB4A0C">
      <w:pPr>
        <w:jc w:val="right"/>
        <w:rPr>
          <w:b/>
          <w:sz w:val="22"/>
          <w:szCs w:val="22"/>
          <w:lang w:val="ru-RU"/>
        </w:rPr>
      </w:pPr>
    </w:p>
    <w:p w14:paraId="69614680" w14:textId="77777777" w:rsidR="007001CE" w:rsidRPr="00B77992" w:rsidRDefault="007001CE" w:rsidP="000C194B">
      <w:pPr>
        <w:jc w:val="center"/>
        <w:rPr>
          <w:b/>
          <w:sz w:val="22"/>
          <w:szCs w:val="22"/>
          <w:lang w:val="ru-RU"/>
        </w:rPr>
        <w:sectPr w:rsidR="007001CE" w:rsidRPr="00B77992" w:rsidSect="0054329E">
          <w:headerReference w:type="default" r:id="rId12"/>
          <w:pgSz w:w="12240" w:h="15840"/>
          <w:pgMar w:top="426" w:right="1247" w:bottom="567" w:left="1247" w:header="578" w:footer="289" w:gutter="0"/>
          <w:cols w:space="720"/>
          <w:docGrid w:linePitch="360"/>
        </w:sectPr>
      </w:pPr>
    </w:p>
    <w:p w14:paraId="0364C8FD" w14:textId="40423DDC" w:rsidR="004515F0" w:rsidRPr="00531C86" w:rsidRDefault="004515F0" w:rsidP="0054329E">
      <w:pPr>
        <w:jc w:val="right"/>
        <w:rPr>
          <w:b/>
          <w:lang w:val="ru-RU"/>
        </w:rPr>
      </w:pPr>
      <w:r w:rsidRPr="00531C86">
        <w:rPr>
          <w:b/>
          <w:lang w:val="ru-RU"/>
        </w:rPr>
        <w:lastRenderedPageBreak/>
        <w:t>Приложение №1</w:t>
      </w:r>
    </w:p>
    <w:p w14:paraId="04758909" w14:textId="77777777" w:rsidR="00852939" w:rsidRPr="00531C86" w:rsidRDefault="00852939" w:rsidP="004515F0">
      <w:pPr>
        <w:jc w:val="center"/>
        <w:rPr>
          <w:b/>
          <w:bCs/>
          <w:lang w:val="ru-RU"/>
        </w:rPr>
      </w:pPr>
    </w:p>
    <w:p w14:paraId="3D72B78A" w14:textId="6F35F7EF" w:rsidR="004515F0" w:rsidRPr="00531C86" w:rsidRDefault="004515F0" w:rsidP="004515F0">
      <w:pPr>
        <w:jc w:val="center"/>
        <w:rPr>
          <w:b/>
          <w:bCs/>
          <w:lang w:val="ru-RU"/>
        </w:rPr>
      </w:pPr>
      <w:r w:rsidRPr="00531C86">
        <w:rPr>
          <w:b/>
          <w:bCs/>
          <w:lang w:val="ru-RU"/>
        </w:rPr>
        <w:t xml:space="preserve">ТЕХНИЧЕСКОЕ ЗАДАНИЕ </w:t>
      </w:r>
    </w:p>
    <w:p w14:paraId="0E4AA1A3" w14:textId="6C8B71C7" w:rsidR="002F7FAB" w:rsidRPr="00D91456" w:rsidRDefault="005F6191" w:rsidP="007E2EDE">
      <w:pPr>
        <w:jc w:val="center"/>
        <w:rPr>
          <w:lang w:val="ru-RU"/>
        </w:rPr>
      </w:pPr>
      <w:r w:rsidRPr="00AD12CF">
        <w:rPr>
          <w:lang w:val="ru-RU"/>
        </w:rPr>
        <w:t xml:space="preserve">Предоставление услуг </w:t>
      </w:r>
      <w:r>
        <w:rPr>
          <w:lang w:val="ru-RU"/>
        </w:rPr>
        <w:t>по поиску и бронированию конференц-залов, гостиниц и услуг по переводу</w:t>
      </w:r>
      <w:r w:rsidRPr="00AD12CF">
        <w:rPr>
          <w:lang w:val="ru-RU"/>
        </w:rPr>
        <w:t xml:space="preserve"> в городе Душанбе</w:t>
      </w:r>
      <w:r w:rsidRPr="008A66B5">
        <w:rPr>
          <w:lang w:val="ru-RU"/>
        </w:rPr>
        <w:t xml:space="preserve"> </w:t>
      </w:r>
      <w:r w:rsidRPr="003031C0">
        <w:rPr>
          <w:lang w:val="ru-RU"/>
        </w:rPr>
        <w:t>и по Республике</w:t>
      </w:r>
    </w:p>
    <w:p w14:paraId="58948023" w14:textId="77777777" w:rsidR="005B592B" w:rsidRPr="00531C86" w:rsidRDefault="005B592B" w:rsidP="007E2EDE">
      <w:pPr>
        <w:jc w:val="center"/>
        <w:rPr>
          <w:b/>
          <w:bCs/>
          <w:lang w:val="ru-RU"/>
        </w:rPr>
      </w:pPr>
    </w:p>
    <w:p w14:paraId="464EBF67" w14:textId="77777777" w:rsidR="002F7FAB" w:rsidRPr="00531C86" w:rsidRDefault="002F7FAB" w:rsidP="002F7FAB">
      <w:pPr>
        <w:rPr>
          <w:b/>
          <w:bCs/>
          <w:lang w:val="ru-RU"/>
        </w:rPr>
      </w:pPr>
      <w:r w:rsidRPr="00531C86">
        <w:rPr>
          <w:b/>
          <w:bCs/>
          <w:lang w:val="ru-RU"/>
        </w:rPr>
        <w:t xml:space="preserve">Адрес организации: </w:t>
      </w:r>
    </w:p>
    <w:p w14:paraId="5611BEEA" w14:textId="77777777" w:rsidR="002F7FAB" w:rsidRPr="00531C86" w:rsidRDefault="002F7FAB" w:rsidP="002F7FAB">
      <w:pPr>
        <w:rPr>
          <w:b/>
          <w:bCs/>
          <w:lang w:val="ru-RU"/>
        </w:rPr>
      </w:pPr>
    </w:p>
    <w:p w14:paraId="01D5F173" w14:textId="2411AF7D" w:rsidR="002F7FAB" w:rsidRPr="00531C86" w:rsidRDefault="002F7FAB" w:rsidP="00803584">
      <w:pPr>
        <w:spacing w:line="276" w:lineRule="auto"/>
        <w:rPr>
          <w:lang w:val="ru-RU"/>
        </w:rPr>
      </w:pPr>
      <w:r w:rsidRPr="00531C86">
        <w:rPr>
          <w:lang w:val="ru-RU"/>
        </w:rPr>
        <w:t>ул. Бохтар 37/1, 504 комната</w:t>
      </w:r>
      <w:r w:rsidR="00E5706A" w:rsidRPr="00531C86">
        <w:rPr>
          <w:lang w:val="ru-RU"/>
        </w:rPr>
        <w:t>, г. Душанбе, Республика Таджикистан.</w:t>
      </w:r>
    </w:p>
    <w:p w14:paraId="01B59220" w14:textId="77777777" w:rsidR="00B446A3" w:rsidRPr="00775C46" w:rsidRDefault="00B446A3" w:rsidP="00531C86">
      <w:pPr>
        <w:spacing w:line="276" w:lineRule="auto"/>
        <w:jc w:val="both"/>
        <w:rPr>
          <w:b/>
          <w:lang w:val="ru-RU"/>
        </w:rPr>
      </w:pPr>
    </w:p>
    <w:p w14:paraId="49F5A44E" w14:textId="212A3A3B" w:rsidR="00443473" w:rsidRPr="00775C46" w:rsidRDefault="00921A60" w:rsidP="00443473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C46">
        <w:rPr>
          <w:rFonts w:ascii="Times New Roman" w:hAnsi="Times New Roman" w:cs="Times New Roman"/>
          <w:b/>
          <w:sz w:val="24"/>
          <w:szCs w:val="24"/>
        </w:rPr>
        <w:t xml:space="preserve">Требования организации к поставщику </w:t>
      </w:r>
      <w:r w:rsidR="005F6191" w:rsidRPr="00775C46">
        <w:rPr>
          <w:rFonts w:ascii="Times New Roman" w:hAnsi="Times New Roman" w:cs="Times New Roman"/>
          <w:b/>
          <w:sz w:val="24"/>
          <w:szCs w:val="24"/>
        </w:rPr>
        <w:t>по предоставлению услуг по поиску и бронированию конференц-залов, гостиниц и услуг по переводу</w:t>
      </w:r>
      <w:r w:rsidR="00B446A3" w:rsidRPr="00775C46">
        <w:rPr>
          <w:rFonts w:ascii="Times New Roman" w:hAnsi="Times New Roman" w:cs="Times New Roman"/>
          <w:b/>
          <w:sz w:val="24"/>
          <w:szCs w:val="24"/>
        </w:rPr>
        <w:t>:</w:t>
      </w:r>
    </w:p>
    <w:p w14:paraId="09FDE46C" w14:textId="0113784D" w:rsidR="00443473" w:rsidRPr="00531C86" w:rsidRDefault="00443473" w:rsidP="00531C86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Бронирование конференц-залов и гостиниц:</w:t>
      </w:r>
    </w:p>
    <w:p w14:paraId="6AB3608F" w14:textId="77777777" w:rsidR="00443473" w:rsidRDefault="00443473" w:rsidP="005F4A4D">
      <w:pPr>
        <w:spacing w:line="276" w:lineRule="auto"/>
        <w:jc w:val="both"/>
        <w:rPr>
          <w:lang w:val="ru-RU"/>
        </w:rPr>
      </w:pPr>
    </w:p>
    <w:p w14:paraId="7F42E1F5" w14:textId="0EE3BEA4" w:rsidR="00443473" w:rsidRDefault="00443473" w:rsidP="005F4A4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913B55" w:rsidRPr="00531C86">
        <w:rPr>
          <w:lang w:val="ru-RU"/>
        </w:rPr>
        <w:t xml:space="preserve">Поставщик должен предоставлять </w:t>
      </w:r>
      <w:r w:rsidR="005F4A4D">
        <w:rPr>
          <w:lang w:val="ru-RU"/>
        </w:rPr>
        <w:t xml:space="preserve">гостиничные </w:t>
      </w:r>
      <w:r w:rsidR="00913B55" w:rsidRPr="00531C86">
        <w:rPr>
          <w:lang w:val="ru-RU"/>
        </w:rPr>
        <w:t>услуги</w:t>
      </w:r>
      <w:r w:rsidR="004931F6">
        <w:rPr>
          <w:lang w:val="ru-RU"/>
        </w:rPr>
        <w:t xml:space="preserve"> и конференц-зал</w:t>
      </w:r>
      <w:r w:rsidR="00913B55" w:rsidRPr="00531C86">
        <w:rPr>
          <w:lang w:val="ru-RU"/>
        </w:rPr>
        <w:t xml:space="preserve"> </w:t>
      </w:r>
      <w:r w:rsidR="005F4A4D">
        <w:rPr>
          <w:lang w:val="ru-RU"/>
        </w:rPr>
        <w:t xml:space="preserve">согласно требованиям </w:t>
      </w:r>
      <w:r w:rsidR="003D4FD1">
        <w:rPr>
          <w:lang w:val="ru-RU"/>
        </w:rPr>
        <w:t>годового контракта</w:t>
      </w:r>
      <w:r w:rsidR="002D5E1D">
        <w:rPr>
          <w:lang w:val="ru-RU"/>
        </w:rPr>
        <w:t xml:space="preserve">, </w:t>
      </w:r>
      <w:r w:rsidR="00C30040">
        <w:rPr>
          <w:lang w:val="ru-RU"/>
        </w:rPr>
        <w:t xml:space="preserve">который будет заключен между организацией и поставщиком услуг в случае </w:t>
      </w:r>
      <w:r w:rsidR="004750DA">
        <w:rPr>
          <w:lang w:val="ru-RU"/>
        </w:rPr>
        <w:t>исполнения всех предварительных процедур</w:t>
      </w:r>
      <w:r w:rsidR="003D4FD1">
        <w:rPr>
          <w:lang w:val="ru-RU"/>
        </w:rPr>
        <w:t>;</w:t>
      </w:r>
    </w:p>
    <w:p w14:paraId="4395B17F" w14:textId="14A1B620" w:rsidR="003D4FD1" w:rsidRDefault="005431F1" w:rsidP="005F4A4D">
      <w:pPr>
        <w:spacing w:line="276" w:lineRule="auto"/>
        <w:jc w:val="both"/>
        <w:rPr>
          <w:lang w:val="ru-RU"/>
        </w:rPr>
      </w:pPr>
      <w:r>
        <w:rPr>
          <w:lang w:val="ru-RU"/>
        </w:rPr>
        <w:t>- Поставщик предоставля</w:t>
      </w:r>
      <w:r w:rsidR="002E441A">
        <w:rPr>
          <w:lang w:val="ru-RU"/>
        </w:rPr>
        <w:t xml:space="preserve">ет </w:t>
      </w:r>
      <w:r w:rsidR="00721DF4">
        <w:rPr>
          <w:lang w:val="ru-RU"/>
        </w:rPr>
        <w:t>одноместные</w:t>
      </w:r>
      <w:r w:rsidR="002E441A">
        <w:rPr>
          <w:lang w:val="ru-RU"/>
        </w:rPr>
        <w:t xml:space="preserve"> и двухместные </w:t>
      </w:r>
      <w:r>
        <w:rPr>
          <w:lang w:val="ru-RU"/>
        </w:rPr>
        <w:t xml:space="preserve">гостиничные номера </w:t>
      </w:r>
      <w:r w:rsidR="00BB7C1A">
        <w:rPr>
          <w:lang w:val="ru-RU"/>
        </w:rPr>
        <w:t>«стандарт»,</w:t>
      </w:r>
      <w:r w:rsidR="00055F90">
        <w:rPr>
          <w:lang w:val="ru-RU"/>
        </w:rPr>
        <w:t xml:space="preserve"> имеющи</w:t>
      </w:r>
      <w:r w:rsidR="00443473">
        <w:rPr>
          <w:lang w:val="ru-RU"/>
        </w:rPr>
        <w:t>е</w:t>
      </w:r>
      <w:r w:rsidR="00055F90">
        <w:rPr>
          <w:lang w:val="ru-RU"/>
        </w:rPr>
        <w:t xml:space="preserve"> все условия для комфортного проживания;</w:t>
      </w:r>
    </w:p>
    <w:p w14:paraId="4C4B2137" w14:textId="28F54FEB" w:rsidR="00105F83" w:rsidRDefault="00105F83" w:rsidP="005F4A4D">
      <w:pPr>
        <w:spacing w:line="276" w:lineRule="auto"/>
        <w:jc w:val="both"/>
        <w:rPr>
          <w:lang w:val="ru-RU"/>
        </w:rPr>
      </w:pPr>
      <w:r>
        <w:rPr>
          <w:lang w:val="ru-RU"/>
        </w:rPr>
        <w:t>- Поставщик предоставляет по требованию организации специально оборудованные   помещения (зал) для проведения конференции, которое может размещать от 20 и более участников;</w:t>
      </w:r>
    </w:p>
    <w:p w14:paraId="6B003014" w14:textId="5CBCEDF5" w:rsidR="00443473" w:rsidRDefault="00443473" w:rsidP="005F4A4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  Поставщик обязан предоставлять объекты </w:t>
      </w:r>
      <w:r w:rsidRPr="00443473">
        <w:rPr>
          <w:lang w:val="ru-RU"/>
        </w:rPr>
        <w:t>(конференц-залы и гостиницы)</w:t>
      </w:r>
      <w:r>
        <w:rPr>
          <w:lang w:val="ru-RU"/>
        </w:rPr>
        <w:t xml:space="preserve">, </w:t>
      </w:r>
      <w:r w:rsidRPr="00443473">
        <w:rPr>
          <w:lang w:val="ru-RU"/>
        </w:rPr>
        <w:t>соответств</w:t>
      </w:r>
      <w:r>
        <w:rPr>
          <w:lang w:val="ru-RU"/>
        </w:rPr>
        <w:t>ующие</w:t>
      </w:r>
      <w:r w:rsidRPr="00443473">
        <w:rPr>
          <w:lang w:val="ru-RU"/>
        </w:rPr>
        <w:t xml:space="preserve"> заявленным стандартам качества и безопасности;</w:t>
      </w:r>
    </w:p>
    <w:p w14:paraId="76D7A9E3" w14:textId="710A50A5" w:rsidR="00443473" w:rsidRDefault="00443473" w:rsidP="005F4A4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  </w:t>
      </w:r>
      <w:r w:rsidRPr="00443473">
        <w:rPr>
          <w:lang w:val="ru-RU"/>
        </w:rPr>
        <w:t>Поставщик должен обеспечивать оперативное бронирование и внесение изменений в заявку по запросу Заказчика;</w:t>
      </w:r>
    </w:p>
    <w:p w14:paraId="497DC89A" w14:textId="2C7CCF55" w:rsidR="00443473" w:rsidRPr="00443473" w:rsidRDefault="00443473" w:rsidP="005F4A4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  </w:t>
      </w:r>
      <w:r w:rsidRPr="00443473">
        <w:rPr>
          <w:lang w:val="ru-RU"/>
        </w:rPr>
        <w:t>В случае возникновения форс-мажорных обстоятельств (отмена бронирования, замена зала и т. д.) поставщик обязан предложить альтернативные варианты;</w:t>
      </w:r>
    </w:p>
    <w:p w14:paraId="66C21264" w14:textId="3F34A385" w:rsidR="00E3559C" w:rsidRDefault="00164735" w:rsidP="00A0263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Поставщик услуг </w:t>
      </w:r>
      <w:r w:rsidRPr="00164735">
        <w:rPr>
          <w:lang w:val="ru-RU"/>
        </w:rPr>
        <w:t xml:space="preserve">обязан довести до сведения </w:t>
      </w:r>
      <w:r>
        <w:rPr>
          <w:lang w:val="ru-RU"/>
        </w:rPr>
        <w:t>организации</w:t>
      </w:r>
      <w:r w:rsidRPr="00164735">
        <w:rPr>
          <w:lang w:val="ru-RU"/>
        </w:rPr>
        <w:t xml:space="preserve"> свое фирменное наименование (наименование), место нахождения (юридический адрес) и режим работы</w:t>
      </w:r>
      <w:r w:rsidR="00E85912">
        <w:rPr>
          <w:lang w:val="ru-RU"/>
        </w:rPr>
        <w:t>;</w:t>
      </w:r>
    </w:p>
    <w:p w14:paraId="36CBAB3D" w14:textId="561A7620" w:rsidR="00A0263D" w:rsidRPr="00A0263D" w:rsidRDefault="00A0263D" w:rsidP="00A0263D">
      <w:pPr>
        <w:spacing w:line="276" w:lineRule="auto"/>
        <w:jc w:val="both"/>
        <w:rPr>
          <w:lang w:val="ru-RU"/>
        </w:rPr>
      </w:pPr>
      <w:r w:rsidRPr="00A0263D">
        <w:rPr>
          <w:lang w:val="ru-RU"/>
        </w:rPr>
        <w:t xml:space="preserve"> - </w:t>
      </w:r>
      <w:r w:rsidR="00276CF0">
        <w:rPr>
          <w:lang w:val="ru-RU"/>
        </w:rPr>
        <w:t xml:space="preserve">Поставщик услуг </w:t>
      </w:r>
      <w:r w:rsidRPr="00A0263D">
        <w:rPr>
          <w:lang w:val="ru-RU"/>
        </w:rPr>
        <w:t xml:space="preserve">должен предоставить </w:t>
      </w:r>
      <w:r w:rsidR="00E160EA">
        <w:rPr>
          <w:lang w:val="ru-RU"/>
        </w:rPr>
        <w:t>организации</w:t>
      </w:r>
      <w:r w:rsidRPr="00A0263D">
        <w:rPr>
          <w:lang w:val="ru-RU"/>
        </w:rPr>
        <w:t xml:space="preserve"> информацию о своей государственной регистрации и </w:t>
      </w:r>
      <w:r w:rsidR="00E160EA">
        <w:rPr>
          <w:lang w:val="ru-RU"/>
        </w:rPr>
        <w:t>все касающиеся документации, дающие право на предоставление услуг</w:t>
      </w:r>
      <w:r w:rsidR="00E85912">
        <w:rPr>
          <w:lang w:val="ru-RU"/>
        </w:rPr>
        <w:t>;</w:t>
      </w:r>
    </w:p>
    <w:p w14:paraId="528372AA" w14:textId="4026F980" w:rsidR="00A0263D" w:rsidRDefault="00E85912" w:rsidP="00A0263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80455A">
        <w:rPr>
          <w:lang w:val="ru-RU"/>
        </w:rPr>
        <w:t>Поставщик</w:t>
      </w:r>
      <w:r w:rsidR="0080455A" w:rsidRPr="0080455A">
        <w:rPr>
          <w:lang w:val="ru-RU"/>
        </w:rPr>
        <w:t xml:space="preserve"> обязан своевременно предоставлять </w:t>
      </w:r>
      <w:r w:rsidR="0080455A">
        <w:rPr>
          <w:lang w:val="ru-RU"/>
        </w:rPr>
        <w:t>организации</w:t>
      </w:r>
      <w:r w:rsidR="0080455A" w:rsidRPr="0080455A">
        <w:rPr>
          <w:lang w:val="ru-RU"/>
        </w:rPr>
        <w:t xml:space="preserve"> необходимую и достоверную информацию об услугах, обеспечивающую возможность их правильного выбора</w:t>
      </w:r>
      <w:r w:rsidR="00E25F78">
        <w:rPr>
          <w:lang w:val="ru-RU"/>
        </w:rPr>
        <w:t>.</w:t>
      </w:r>
    </w:p>
    <w:p w14:paraId="41646238" w14:textId="77777777" w:rsidR="00443473" w:rsidRPr="00443473" w:rsidRDefault="00443473" w:rsidP="00A0263D">
      <w:pPr>
        <w:spacing w:line="276" w:lineRule="auto"/>
        <w:jc w:val="both"/>
        <w:rPr>
          <w:b/>
          <w:bCs/>
          <w:lang w:val="ru-RU"/>
        </w:rPr>
      </w:pPr>
    </w:p>
    <w:p w14:paraId="28531578" w14:textId="1DA1BF8E" w:rsidR="00443473" w:rsidRDefault="00443473" w:rsidP="00A0263D">
      <w:pPr>
        <w:spacing w:line="276" w:lineRule="auto"/>
        <w:jc w:val="both"/>
        <w:rPr>
          <w:b/>
          <w:bCs/>
          <w:lang w:val="ru-RU"/>
        </w:rPr>
      </w:pPr>
      <w:r w:rsidRPr="00443473">
        <w:rPr>
          <w:b/>
          <w:bCs/>
          <w:lang w:val="ru-RU"/>
        </w:rPr>
        <w:t>Услуги перевода:</w:t>
      </w:r>
    </w:p>
    <w:p w14:paraId="4A5A4A2F" w14:textId="77777777" w:rsidR="00775C46" w:rsidRPr="00443473" w:rsidRDefault="00775C46" w:rsidP="00A0263D">
      <w:pPr>
        <w:spacing w:line="276" w:lineRule="auto"/>
        <w:jc w:val="both"/>
        <w:rPr>
          <w:b/>
          <w:bCs/>
          <w:lang w:val="ru-RU"/>
        </w:rPr>
      </w:pPr>
    </w:p>
    <w:p w14:paraId="3171B490" w14:textId="65B47E6D" w:rsidR="00443473" w:rsidRPr="00775C46" w:rsidRDefault="00775C46" w:rsidP="00A0263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 </w:t>
      </w:r>
      <w:r w:rsidRPr="00775C46">
        <w:rPr>
          <w:lang w:val="ru-RU"/>
        </w:rPr>
        <w:t>Поставщик обязуется предоставлять услуги перевода документов, устного перевода, а также других языковых услуг в рамках деятельности Заказчика. Все предоставляемые услуги должны соответствовать стандартам качества и срокам</w:t>
      </w:r>
      <w:r w:rsidRPr="00443473">
        <w:rPr>
          <w:lang w:val="ru-RU"/>
        </w:rPr>
        <w:t>;</w:t>
      </w:r>
    </w:p>
    <w:p w14:paraId="2BE2B15A" w14:textId="1AA985F5" w:rsidR="008A66B5" w:rsidRDefault="00FA14B5" w:rsidP="00A0263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-  </w:t>
      </w:r>
      <w:r w:rsidR="008A66B5">
        <w:rPr>
          <w:lang w:val="ru-RU"/>
        </w:rPr>
        <w:t>Поставщик предоставляет услуги переводов в срок и в объемах, которые будут оговорены по каждому переводу в отдельности (письменный перевод)</w:t>
      </w:r>
    </w:p>
    <w:p w14:paraId="061B57C2" w14:textId="7A08DFC1" w:rsidR="008A66B5" w:rsidRDefault="008A66B5" w:rsidP="00A0263D">
      <w:pPr>
        <w:spacing w:line="276" w:lineRule="auto"/>
        <w:jc w:val="both"/>
        <w:rPr>
          <w:lang w:val="ru-RU"/>
        </w:rPr>
      </w:pPr>
      <w:r>
        <w:rPr>
          <w:lang w:val="ru-RU"/>
        </w:rPr>
        <w:t>-</w:t>
      </w:r>
      <w:r w:rsidR="00FA14B5">
        <w:rPr>
          <w:lang w:val="ru-RU"/>
        </w:rPr>
        <w:t xml:space="preserve"> </w:t>
      </w:r>
      <w:r>
        <w:rPr>
          <w:lang w:val="ru-RU"/>
        </w:rPr>
        <w:t>Поставщик предоставляет услуги синхронного перевода на английский, русский и таджикский языки</w:t>
      </w:r>
    </w:p>
    <w:p w14:paraId="1ED31909" w14:textId="3AF78D84" w:rsidR="008A66B5" w:rsidRDefault="008A66B5" w:rsidP="00A0263D">
      <w:pPr>
        <w:spacing w:line="276" w:lineRule="auto"/>
        <w:jc w:val="both"/>
        <w:rPr>
          <w:lang w:val="ru-RU"/>
        </w:rPr>
      </w:pPr>
      <w:r>
        <w:rPr>
          <w:lang w:val="ru-RU"/>
        </w:rPr>
        <w:t>Поставщик предоставляет оборудование для синхронного перевода по запросу Заказчика</w:t>
      </w:r>
    </w:p>
    <w:p w14:paraId="41E2D649" w14:textId="539CDC34" w:rsidR="00D27DB4" w:rsidRDefault="00D27DB4" w:rsidP="00A0263D">
      <w:pPr>
        <w:spacing w:line="276" w:lineRule="auto"/>
        <w:jc w:val="both"/>
        <w:rPr>
          <w:lang w:val="ru-RU"/>
        </w:rPr>
      </w:pPr>
      <w:r>
        <w:rPr>
          <w:lang w:val="ru-RU"/>
        </w:rPr>
        <w:lastRenderedPageBreak/>
        <w:t>- Поставщик предоставляет в аренду микрофоны, лэптопы, ноутбуки и другое оборудование, необходимое для проведения конференций и тренингов</w:t>
      </w:r>
    </w:p>
    <w:p w14:paraId="1F252944" w14:textId="77777777" w:rsidR="00E25F78" w:rsidRDefault="00E25F78" w:rsidP="00A0263D">
      <w:pPr>
        <w:spacing w:line="276" w:lineRule="auto"/>
        <w:jc w:val="both"/>
        <w:rPr>
          <w:lang w:val="ru-RU"/>
        </w:rPr>
      </w:pPr>
    </w:p>
    <w:p w14:paraId="59D440DA" w14:textId="43DD39DC" w:rsidR="00B51337" w:rsidRPr="00775C46" w:rsidRDefault="000D4B54" w:rsidP="00775C46">
      <w:pPr>
        <w:spacing w:line="276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="00E25F78" w:rsidRPr="00E25F78">
        <w:rPr>
          <w:b/>
          <w:bCs/>
          <w:lang w:val="ru-RU"/>
        </w:rPr>
        <w:t xml:space="preserve">. </w:t>
      </w:r>
      <w:r w:rsidR="00E25F78">
        <w:rPr>
          <w:b/>
          <w:bCs/>
          <w:lang w:val="ru-RU"/>
        </w:rPr>
        <w:t xml:space="preserve">Ответственность </w:t>
      </w:r>
      <w:r>
        <w:rPr>
          <w:b/>
          <w:bCs/>
          <w:lang w:val="ru-RU"/>
        </w:rPr>
        <w:t>Поставщика</w:t>
      </w:r>
      <w:r w:rsidR="00E25F78">
        <w:rPr>
          <w:b/>
          <w:bCs/>
          <w:lang w:val="ru-RU"/>
        </w:rPr>
        <w:t xml:space="preserve"> за </w:t>
      </w:r>
      <w:r w:rsidR="00B51337">
        <w:rPr>
          <w:b/>
          <w:bCs/>
          <w:lang w:val="ru-RU"/>
        </w:rPr>
        <w:t>хранение вещей:</w:t>
      </w:r>
    </w:p>
    <w:p w14:paraId="343FD9C3" w14:textId="2BB80A9F" w:rsidR="008A66B5" w:rsidRPr="00FA14B5" w:rsidRDefault="00FA14B5" w:rsidP="00FA14B5">
      <w:pPr>
        <w:pStyle w:val="af5"/>
        <w:rPr>
          <w:lang w:val="ru-RU"/>
        </w:rPr>
      </w:pPr>
      <w:r>
        <w:rPr>
          <w:lang w:val="ru-RU"/>
        </w:rPr>
        <w:t xml:space="preserve">       - </w:t>
      </w:r>
      <w:r w:rsidR="008A66B5">
        <w:rPr>
          <w:lang w:val="ru-RU"/>
        </w:rPr>
        <w:t>Поставщик контролирует и обеспечивает безопасность хранения ценностей Заказчика в арендуемых помещениях для проведения конференций и тренингов, а также при размещении сотрудников и гостей Заказчика в забронированных отелях</w:t>
      </w:r>
    </w:p>
    <w:p w14:paraId="489521B0" w14:textId="77777777" w:rsidR="00B51337" w:rsidRPr="00B51337" w:rsidRDefault="00B51337" w:rsidP="00A0263D">
      <w:pPr>
        <w:spacing w:line="276" w:lineRule="auto"/>
        <w:jc w:val="both"/>
        <w:rPr>
          <w:lang w:val="ru-RU"/>
        </w:rPr>
      </w:pPr>
    </w:p>
    <w:p w14:paraId="0CDD4778" w14:textId="77777777" w:rsidR="0080455A" w:rsidRPr="0080455A" w:rsidRDefault="0080455A" w:rsidP="00A0263D">
      <w:pPr>
        <w:spacing w:line="276" w:lineRule="auto"/>
        <w:jc w:val="both"/>
        <w:rPr>
          <w:lang w:val="ru-RU"/>
        </w:rPr>
      </w:pPr>
    </w:p>
    <w:p w14:paraId="5213F93C" w14:textId="734D0A34" w:rsidR="00963336" w:rsidRPr="00531C86" w:rsidRDefault="000D4B54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  <w:r>
        <w:rPr>
          <w:b/>
          <w:lang w:val="ru-RU"/>
        </w:rPr>
        <w:t>3</w:t>
      </w:r>
      <w:r w:rsidR="00DE3C49" w:rsidRPr="00531C86">
        <w:rPr>
          <w:b/>
          <w:lang w:val="ru-RU"/>
        </w:rPr>
        <w:t>. Условия оплаты:</w:t>
      </w:r>
    </w:p>
    <w:p w14:paraId="4D747F87" w14:textId="6E45A797" w:rsidR="00DE3C49" w:rsidRDefault="00F519E0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  <w:r w:rsidRPr="00531C86">
        <w:rPr>
          <w:bCs/>
          <w:lang w:val="ru-RU"/>
        </w:rPr>
        <w:t>Оплата будет совершена</w:t>
      </w:r>
      <w:r w:rsidR="00945D09" w:rsidRPr="00531C86">
        <w:rPr>
          <w:bCs/>
          <w:lang w:val="ru-RU"/>
        </w:rPr>
        <w:t xml:space="preserve"> </w:t>
      </w:r>
      <w:r w:rsidR="00941146" w:rsidRPr="00531C86">
        <w:rPr>
          <w:bCs/>
          <w:lang w:val="ru-RU"/>
        </w:rPr>
        <w:t>в безналичной форме на расчетный счет поставщика</w:t>
      </w:r>
      <w:r w:rsidRPr="00531C86">
        <w:rPr>
          <w:bCs/>
          <w:lang w:val="ru-RU"/>
        </w:rPr>
        <w:t xml:space="preserve"> </w:t>
      </w:r>
      <w:r w:rsidR="004750DA">
        <w:rPr>
          <w:bCs/>
          <w:lang w:val="ru-RU"/>
        </w:rPr>
        <w:t xml:space="preserve">услуг </w:t>
      </w:r>
      <w:r w:rsidRPr="00531C86">
        <w:rPr>
          <w:bCs/>
          <w:lang w:val="ru-RU"/>
        </w:rPr>
        <w:t>со стороны организации</w:t>
      </w:r>
      <w:r w:rsidR="00941146" w:rsidRPr="00531C86">
        <w:rPr>
          <w:bCs/>
          <w:lang w:val="ru-RU"/>
        </w:rPr>
        <w:t>,</w:t>
      </w:r>
      <w:r w:rsidRPr="00531C86">
        <w:rPr>
          <w:bCs/>
          <w:lang w:val="ru-RU"/>
        </w:rPr>
        <w:t xml:space="preserve"> только после завершения</w:t>
      </w:r>
      <w:r w:rsidR="00A15F2E">
        <w:rPr>
          <w:bCs/>
          <w:lang w:val="ru-RU"/>
        </w:rPr>
        <w:t xml:space="preserve"> выполнения гостиничных услуг</w:t>
      </w:r>
      <w:r w:rsidR="00374292">
        <w:rPr>
          <w:bCs/>
          <w:lang w:val="ru-RU"/>
        </w:rPr>
        <w:t xml:space="preserve"> или предоставления конференц-зала в аренду,</w:t>
      </w:r>
      <w:r w:rsidR="00A15F2E">
        <w:rPr>
          <w:bCs/>
          <w:lang w:val="ru-RU"/>
        </w:rPr>
        <w:t xml:space="preserve"> и предоставления </w:t>
      </w:r>
      <w:r w:rsidR="007E7C5B">
        <w:rPr>
          <w:bCs/>
          <w:lang w:val="ru-RU"/>
        </w:rPr>
        <w:t>счет</w:t>
      </w:r>
      <w:r w:rsidR="00B13312">
        <w:rPr>
          <w:bCs/>
          <w:lang w:val="ru-RU"/>
        </w:rPr>
        <w:t>а</w:t>
      </w:r>
      <w:r w:rsidR="007E7C5B">
        <w:rPr>
          <w:bCs/>
          <w:lang w:val="ru-RU"/>
        </w:rPr>
        <w:t xml:space="preserve"> и акт</w:t>
      </w:r>
      <w:r w:rsidR="00B13312">
        <w:rPr>
          <w:bCs/>
          <w:lang w:val="ru-RU"/>
        </w:rPr>
        <w:t>а</w:t>
      </w:r>
      <w:r w:rsidR="007E7C5B">
        <w:rPr>
          <w:bCs/>
          <w:lang w:val="ru-RU"/>
        </w:rPr>
        <w:t xml:space="preserve"> о выполненных работ</w:t>
      </w:r>
      <w:r w:rsidR="00A26D71" w:rsidRPr="00531C86">
        <w:rPr>
          <w:bCs/>
          <w:lang w:val="ru-RU"/>
        </w:rPr>
        <w:t>.</w:t>
      </w:r>
    </w:p>
    <w:p w14:paraId="42EF2F40" w14:textId="77777777" w:rsidR="00B13312" w:rsidRDefault="00B13312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</w:p>
    <w:p w14:paraId="44E4522A" w14:textId="6D8D73FC" w:rsidR="00797781" w:rsidRDefault="000D4B54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  <w:r>
        <w:rPr>
          <w:b/>
          <w:lang w:val="ru-RU"/>
        </w:rPr>
        <w:t>4</w:t>
      </w:r>
      <w:r w:rsidR="00B13312" w:rsidRPr="00797781">
        <w:rPr>
          <w:b/>
          <w:lang w:val="ru-RU"/>
        </w:rPr>
        <w:t>. Договор</w:t>
      </w:r>
      <w:r w:rsidR="00797781" w:rsidRPr="00797781">
        <w:rPr>
          <w:b/>
          <w:lang w:val="ru-RU"/>
        </w:rPr>
        <w:t>:</w:t>
      </w:r>
      <w:r w:rsidR="00B13312">
        <w:rPr>
          <w:bCs/>
          <w:lang w:val="ru-RU"/>
        </w:rPr>
        <w:t xml:space="preserve"> </w:t>
      </w:r>
    </w:p>
    <w:p w14:paraId="5B731F0E" w14:textId="3FEA8422" w:rsidR="00B13312" w:rsidRDefault="00797781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Договор </w:t>
      </w:r>
      <w:r w:rsidR="00B13312">
        <w:rPr>
          <w:bCs/>
          <w:lang w:val="ru-RU"/>
        </w:rPr>
        <w:t xml:space="preserve">о </w:t>
      </w:r>
      <w:r>
        <w:rPr>
          <w:bCs/>
          <w:lang w:val="ru-RU"/>
        </w:rPr>
        <w:t xml:space="preserve">предоставлении услуг будет заключен </w:t>
      </w:r>
      <w:r w:rsidR="00E135FE">
        <w:rPr>
          <w:bCs/>
          <w:lang w:val="ru-RU"/>
        </w:rPr>
        <w:t>до</w:t>
      </w:r>
      <w:r w:rsidR="008B41BC">
        <w:rPr>
          <w:bCs/>
          <w:lang w:val="ru-RU"/>
        </w:rPr>
        <w:t xml:space="preserve"> сентября</w:t>
      </w:r>
      <w:r w:rsidR="00E135FE">
        <w:rPr>
          <w:bCs/>
          <w:lang w:val="ru-RU"/>
        </w:rPr>
        <w:t xml:space="preserve"> 202</w:t>
      </w:r>
      <w:r w:rsidR="00BF02B2">
        <w:rPr>
          <w:bCs/>
          <w:lang w:val="ru-RU"/>
        </w:rPr>
        <w:t>5</w:t>
      </w:r>
      <w:r w:rsidR="00E135FE">
        <w:rPr>
          <w:bCs/>
          <w:lang w:val="ru-RU"/>
        </w:rPr>
        <w:t xml:space="preserve"> г.</w:t>
      </w:r>
    </w:p>
    <w:p w14:paraId="12E99605" w14:textId="77777777" w:rsidR="00797781" w:rsidRDefault="00797781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</w:p>
    <w:p w14:paraId="2409893E" w14:textId="77777777" w:rsidR="00797781" w:rsidRDefault="00797781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</w:p>
    <w:p w14:paraId="42AD452E" w14:textId="77777777" w:rsidR="00797781" w:rsidRPr="00531C86" w:rsidRDefault="00797781" w:rsidP="00531C86">
      <w:pPr>
        <w:tabs>
          <w:tab w:val="left" w:pos="284"/>
        </w:tabs>
        <w:spacing w:line="276" w:lineRule="auto"/>
        <w:jc w:val="both"/>
        <w:rPr>
          <w:bCs/>
          <w:lang w:val="ru-RU"/>
        </w:rPr>
      </w:pPr>
    </w:p>
    <w:p w14:paraId="53503267" w14:textId="77777777" w:rsidR="0025353D" w:rsidRPr="00531C86" w:rsidRDefault="0025353D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17E5D0AE" w14:textId="77777777" w:rsidR="0025353D" w:rsidRDefault="0025353D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3A2FAEEF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69DEAC76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5B1FED4C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7F20B322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20ED69C9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4EBD9E2D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0D601C91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6F4F1634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3886E15E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48035CE2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16246C3B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011B3011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74DDBF50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1DCD80E8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28F0B0DA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608DCAFA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2C2F5C1D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47F330CA" w14:textId="77777777" w:rsidR="00B51337" w:rsidRDefault="00B51337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06613D20" w14:textId="77777777" w:rsidR="00B62B4A" w:rsidRDefault="00B62B4A" w:rsidP="00FA14B5">
      <w:pPr>
        <w:spacing w:line="276" w:lineRule="auto"/>
        <w:rPr>
          <w:b/>
          <w:sz w:val="28"/>
          <w:szCs w:val="28"/>
          <w:lang w:val="ru-RU"/>
        </w:rPr>
      </w:pPr>
    </w:p>
    <w:p w14:paraId="5696D6E9" w14:textId="77777777" w:rsidR="00B62B4A" w:rsidRPr="00531C86" w:rsidRDefault="00B62B4A" w:rsidP="00531C86">
      <w:pPr>
        <w:spacing w:line="276" w:lineRule="auto"/>
        <w:ind w:firstLine="720"/>
        <w:jc w:val="right"/>
        <w:rPr>
          <w:b/>
          <w:sz w:val="28"/>
          <w:szCs w:val="28"/>
          <w:lang w:val="ru-RU"/>
        </w:rPr>
      </w:pPr>
    </w:p>
    <w:p w14:paraId="7B13FC46" w14:textId="66836885" w:rsidR="00180A5D" w:rsidRPr="0005063A" w:rsidRDefault="00180A5D" w:rsidP="00631F10">
      <w:pPr>
        <w:ind w:firstLine="720"/>
        <w:jc w:val="right"/>
        <w:rPr>
          <w:b/>
          <w:sz w:val="22"/>
          <w:szCs w:val="22"/>
          <w:lang w:val="ru-RU"/>
        </w:rPr>
      </w:pPr>
      <w:r w:rsidRPr="0005063A">
        <w:rPr>
          <w:b/>
          <w:sz w:val="22"/>
          <w:szCs w:val="22"/>
          <w:lang w:val="ru-RU"/>
        </w:rPr>
        <w:lastRenderedPageBreak/>
        <w:t>Приложение №2</w:t>
      </w:r>
    </w:p>
    <w:p w14:paraId="601E471B" w14:textId="77777777" w:rsidR="00FE6E03" w:rsidRPr="0005063A" w:rsidRDefault="00FE6E03" w:rsidP="00631F10">
      <w:pPr>
        <w:ind w:firstLine="720"/>
        <w:jc w:val="right"/>
        <w:rPr>
          <w:b/>
          <w:sz w:val="22"/>
          <w:szCs w:val="22"/>
          <w:lang w:val="ru-RU"/>
        </w:rPr>
      </w:pPr>
    </w:p>
    <w:p w14:paraId="1C25C84D" w14:textId="1F0B05ED" w:rsidR="00642F66" w:rsidRPr="0005063A" w:rsidRDefault="00642F66" w:rsidP="00642F66">
      <w:pPr>
        <w:jc w:val="center"/>
        <w:rPr>
          <w:b/>
          <w:sz w:val="22"/>
          <w:szCs w:val="22"/>
          <w:lang w:val="ru-RU"/>
        </w:rPr>
      </w:pPr>
      <w:r w:rsidRPr="0005063A">
        <w:rPr>
          <w:b/>
          <w:sz w:val="22"/>
          <w:szCs w:val="22"/>
          <w:lang w:val="ru-RU"/>
        </w:rPr>
        <w:t xml:space="preserve">Форма ценового предложения </w:t>
      </w:r>
    </w:p>
    <w:p w14:paraId="708202D1" w14:textId="77777777" w:rsidR="00642F66" w:rsidRPr="0005063A" w:rsidRDefault="00642F66" w:rsidP="00642F66">
      <w:pPr>
        <w:jc w:val="center"/>
        <w:rPr>
          <w:b/>
          <w:sz w:val="22"/>
          <w:szCs w:val="22"/>
          <w:lang w:val="ru-RU"/>
        </w:rPr>
      </w:pPr>
    </w:p>
    <w:p w14:paraId="46B30BC1" w14:textId="77777777" w:rsidR="00642F66" w:rsidRPr="0005063A" w:rsidRDefault="00642F66" w:rsidP="001012DB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05063A">
        <w:rPr>
          <w:bCs/>
          <w:sz w:val="22"/>
          <w:szCs w:val="22"/>
        </w:rPr>
        <w:t>Название компании (Участника):</w:t>
      </w:r>
      <w:r w:rsidRPr="0005063A">
        <w:rPr>
          <w:bCs/>
          <w:sz w:val="22"/>
          <w:szCs w:val="22"/>
        </w:rPr>
        <w:tab/>
        <w:t>_____________________________________________</w:t>
      </w:r>
    </w:p>
    <w:p w14:paraId="41ECCEA2" w14:textId="68725C5C" w:rsidR="00FE6E03" w:rsidRPr="0005063A" w:rsidRDefault="00642F66" w:rsidP="001012DB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05063A">
        <w:rPr>
          <w:bCs/>
          <w:sz w:val="22"/>
          <w:szCs w:val="22"/>
        </w:rPr>
        <w:t>Контакты уполномоченного представителя Участника: ___________________________</w:t>
      </w:r>
    </w:p>
    <w:p w14:paraId="42AFDB78" w14:textId="34C003CE" w:rsidR="00BB32D4" w:rsidRPr="0005063A" w:rsidRDefault="00BB32D4" w:rsidP="00BB32D4">
      <w:pPr>
        <w:jc w:val="both"/>
        <w:rPr>
          <w:b/>
          <w:bCs/>
          <w:sz w:val="22"/>
          <w:szCs w:val="22"/>
          <w:lang w:val="ru-RU"/>
        </w:rPr>
      </w:pPr>
      <w:r w:rsidRPr="0005063A">
        <w:rPr>
          <w:b/>
          <w:bCs/>
          <w:sz w:val="22"/>
          <w:szCs w:val="22"/>
          <w:lang w:val="ru-RU"/>
        </w:rPr>
        <w:t xml:space="preserve">Просим Вас использовать данную таблицу при составлении Вашего коммерческого предложения.  </w:t>
      </w:r>
    </w:p>
    <w:p w14:paraId="1F3671F3" w14:textId="3E333AE7" w:rsidR="00BB32D4" w:rsidRPr="0005063A" w:rsidRDefault="00BB32D4" w:rsidP="00BB32D4">
      <w:pPr>
        <w:jc w:val="both"/>
        <w:rPr>
          <w:sz w:val="22"/>
          <w:szCs w:val="22"/>
          <w:lang w:val="tg-Cyrl-TJ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5224"/>
        <w:gridCol w:w="4420"/>
      </w:tblGrid>
      <w:tr w:rsidR="00426F87" w:rsidRPr="003D140A" w14:paraId="0333F7D2" w14:textId="77777777" w:rsidTr="007F7740">
        <w:trPr>
          <w:trHeight w:val="517"/>
        </w:trPr>
        <w:tc>
          <w:tcPr>
            <w:tcW w:w="45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891B" w14:textId="77777777" w:rsidR="00426F87" w:rsidRPr="0005063A" w:rsidRDefault="00426F87" w:rsidP="00672A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63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2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A362" w14:textId="77777777" w:rsidR="00426F87" w:rsidRPr="0005063A" w:rsidRDefault="00426F87" w:rsidP="00672A0D">
            <w:pPr>
              <w:jc w:val="center"/>
              <w:rPr>
                <w:b/>
                <w:bCs/>
                <w:sz w:val="22"/>
                <w:szCs w:val="22"/>
              </w:rPr>
            </w:pPr>
            <w:r w:rsidRPr="0005063A">
              <w:rPr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44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A086" w14:textId="73DD1C76" w:rsidR="00426F87" w:rsidRPr="0005063A" w:rsidRDefault="00426F87" w:rsidP="00672A0D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05063A">
              <w:rPr>
                <w:b/>
                <w:bCs/>
                <w:sz w:val="22"/>
                <w:szCs w:val="22"/>
                <w:lang w:val="ru-RU"/>
              </w:rPr>
              <w:t>Подробное описание соответствия и/или не соответствия к критериям</w:t>
            </w:r>
            <w:r w:rsidR="00775C46">
              <w:rPr>
                <w:b/>
                <w:bCs/>
                <w:sz w:val="22"/>
                <w:szCs w:val="22"/>
                <w:lang w:val="ru-RU"/>
              </w:rPr>
              <w:t xml:space="preserve"> (Да/Нет/Другое)</w:t>
            </w:r>
          </w:p>
        </w:tc>
      </w:tr>
      <w:tr w:rsidR="00426F87" w:rsidRPr="003D140A" w14:paraId="6AD09DDA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50C5" w14:textId="21B00AFB" w:rsidR="00426F87" w:rsidRPr="0005063A" w:rsidRDefault="00484234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6598" w14:textId="4A11639D" w:rsidR="000D29B9" w:rsidRPr="00D953C4" w:rsidRDefault="00D953C4" w:rsidP="00672A0D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D953C4">
              <w:rPr>
                <w:rFonts w:eastAsia="Calibri"/>
                <w:sz w:val="22"/>
                <w:szCs w:val="22"/>
                <w:lang w:val="ru-RU"/>
              </w:rPr>
              <w:t xml:space="preserve">Широкий выбор отелей и гостиниц, </w:t>
            </w:r>
            <w:r>
              <w:rPr>
                <w:rFonts w:eastAsia="Calibri"/>
                <w:sz w:val="22"/>
                <w:szCs w:val="22"/>
                <w:lang w:val="ru-RU"/>
              </w:rPr>
              <w:t>располагающихся в центральной части города</w:t>
            </w:r>
            <w:r w:rsidR="007E1C7D">
              <w:rPr>
                <w:rFonts w:eastAsia="Calibri"/>
                <w:sz w:val="22"/>
                <w:szCs w:val="22"/>
                <w:lang w:val="ru-RU"/>
              </w:rPr>
              <w:t xml:space="preserve"> Душанбе и по Республике Таджикистан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2B64" w14:textId="77777777" w:rsidR="00426F87" w:rsidRPr="0005063A" w:rsidRDefault="00426F87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05063A" w:rsidRPr="00573D78" w14:paraId="7C982742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2324" w14:textId="390D65E6" w:rsidR="0005063A" w:rsidRPr="0005063A" w:rsidRDefault="00484234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FB89" w14:textId="5234CE08" w:rsidR="0005063A" w:rsidRPr="0005063A" w:rsidRDefault="007F4192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Предоставление персонального менеджера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A058" w14:textId="77777777" w:rsidR="0005063A" w:rsidRPr="0005063A" w:rsidRDefault="0005063A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7E1C7D" w:rsidRPr="003D140A" w14:paraId="16471E36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C757" w14:textId="6E3CC34A" w:rsidR="007E1C7D" w:rsidRDefault="003C0C63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0AEF" w14:textId="468B8A0E" w:rsidR="007E1C7D" w:rsidRPr="003C0C63" w:rsidRDefault="003C0C63" w:rsidP="00672A0D">
            <w:pPr>
              <w:rPr>
                <w:sz w:val="22"/>
                <w:szCs w:val="22"/>
                <w:lang w:val="ru-RU"/>
              </w:rPr>
            </w:pPr>
            <w:r w:rsidRPr="00FA14B5">
              <w:rPr>
                <w:sz w:val="22"/>
                <w:szCs w:val="22"/>
                <w:lang w:val="ru-RU"/>
              </w:rPr>
              <w:t xml:space="preserve">Возможность срочного бронирования </w:t>
            </w:r>
            <w:r w:rsidR="008A66B5" w:rsidRPr="00FA14B5">
              <w:rPr>
                <w:sz w:val="22"/>
                <w:szCs w:val="22"/>
                <w:lang w:val="ru-RU"/>
              </w:rPr>
              <w:t>номеров для размещения и конференц-залов в тот же день в течение часа с момента получения заявки от Заказчика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1A64" w14:textId="77777777" w:rsidR="007E1C7D" w:rsidRPr="0005063A" w:rsidRDefault="007E1C7D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7E1C7D" w:rsidRPr="003D140A" w14:paraId="73441911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682B" w14:textId="6C47D1F4" w:rsidR="007E1C7D" w:rsidRDefault="003C0C63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FD34" w14:textId="7D847B96" w:rsidR="007E1C7D" w:rsidRPr="003C0C63" w:rsidRDefault="00E77BCF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</w:t>
            </w:r>
            <w:r w:rsidR="008A66B5">
              <w:rPr>
                <w:sz w:val="22"/>
                <w:szCs w:val="22"/>
                <w:lang w:val="ru-RU"/>
              </w:rPr>
              <w:t>ирование Заказчика</w:t>
            </w:r>
            <w:r>
              <w:rPr>
                <w:sz w:val="22"/>
                <w:szCs w:val="22"/>
                <w:lang w:val="ru-RU"/>
              </w:rPr>
              <w:t xml:space="preserve"> о качестве состояния номеров</w:t>
            </w:r>
            <w:r w:rsidR="008A66B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ADF3" w14:textId="77777777" w:rsidR="007E1C7D" w:rsidRPr="0005063A" w:rsidRDefault="007E1C7D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7E1C7D" w:rsidRPr="003D140A" w14:paraId="5EA6D151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B844" w14:textId="44BE9535" w:rsidR="007E1C7D" w:rsidRDefault="00E77BCF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D4D5" w14:textId="6A0D43B2" w:rsidR="007E1C7D" w:rsidRPr="003C0C63" w:rsidRDefault="00E77BCF" w:rsidP="00672A0D">
            <w:pPr>
              <w:rPr>
                <w:sz w:val="22"/>
                <w:szCs w:val="22"/>
                <w:lang w:val="ru-RU"/>
              </w:rPr>
            </w:pPr>
            <w:r w:rsidRPr="00E77BCF">
              <w:rPr>
                <w:sz w:val="22"/>
                <w:szCs w:val="22"/>
                <w:lang w:val="ru-RU"/>
              </w:rPr>
              <w:t>Своевременное информирование о чек-ин и чек-аут</w:t>
            </w:r>
            <w:r w:rsidR="008A66B5">
              <w:rPr>
                <w:sz w:val="22"/>
                <w:szCs w:val="22"/>
                <w:lang w:val="ru-RU"/>
              </w:rPr>
              <w:t xml:space="preserve"> при бронировании номеров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CED6" w14:textId="77777777" w:rsidR="007E1C7D" w:rsidRPr="0005063A" w:rsidRDefault="007E1C7D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7E1C7D" w:rsidRPr="003D140A" w14:paraId="4DB6E37B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F7D4" w14:textId="42F18787" w:rsidR="007E1C7D" w:rsidRDefault="00E77BCF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7A4D" w14:textId="6E4B8F90" w:rsidR="007E1C7D" w:rsidRPr="003C0C63" w:rsidRDefault="00E77BCF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Информирование об изменениях цен за 14 рабочих дней 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A03C" w14:textId="77777777" w:rsidR="007E1C7D" w:rsidRPr="0005063A" w:rsidRDefault="007E1C7D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4D2513" w:rsidRPr="003D140A" w14:paraId="1221C261" w14:textId="77777777" w:rsidTr="007F7740">
        <w:trPr>
          <w:trHeight w:val="51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B1BC1" w14:textId="39B88113" w:rsidR="004D2513" w:rsidRPr="0005063A" w:rsidRDefault="00484234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AAC2" w14:textId="087C0DAB" w:rsidR="004D2513" w:rsidRPr="005552D7" w:rsidRDefault="00185372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Бесплатная встреча гостей из аэропорта и </w:t>
            </w:r>
            <w:r w:rsidR="00946206">
              <w:rPr>
                <w:sz w:val="22"/>
                <w:szCs w:val="22"/>
                <w:lang w:val="ru-RU"/>
              </w:rPr>
              <w:t>транспортировка в гостиницу</w:t>
            </w:r>
            <w:r w:rsidR="00C42E74">
              <w:rPr>
                <w:sz w:val="22"/>
                <w:szCs w:val="22"/>
                <w:lang w:val="ru-RU"/>
              </w:rPr>
              <w:t xml:space="preserve"> и из гостиницы в аэропорт</w:t>
            </w:r>
            <w:r w:rsidR="0055093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A0D5" w14:textId="77777777" w:rsidR="004D2513" w:rsidRPr="0005063A" w:rsidRDefault="004D2513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0A3E00" w:rsidRPr="00887AD8" w14:paraId="6BC7FD82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B525" w14:textId="30D6FDD4" w:rsidR="000A3E00" w:rsidRPr="0005063A" w:rsidRDefault="000A3E00" w:rsidP="000A3E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3D82" w14:textId="648A28D8" w:rsidR="000A3E00" w:rsidRPr="007C01E5" w:rsidRDefault="000A3E00" w:rsidP="000A3E00">
            <w:pPr>
              <w:rPr>
                <w:sz w:val="22"/>
                <w:szCs w:val="22"/>
                <w:lang w:val="ru-RU"/>
              </w:rPr>
            </w:pPr>
            <w:r w:rsidRPr="00A8526A">
              <w:rPr>
                <w:sz w:val="22"/>
                <w:szCs w:val="22"/>
              </w:rPr>
              <w:t>Возможность банковского (безналичного) расчета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81BE" w14:textId="77777777" w:rsidR="000A3E00" w:rsidRPr="0005063A" w:rsidRDefault="000A3E00" w:rsidP="000A3E00">
            <w:pPr>
              <w:rPr>
                <w:sz w:val="22"/>
                <w:szCs w:val="22"/>
                <w:lang w:val="ru-RU"/>
              </w:rPr>
            </w:pPr>
          </w:p>
        </w:tc>
      </w:tr>
      <w:tr w:rsidR="000A3E00" w:rsidRPr="00887AD8" w14:paraId="0FDD8430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A767" w14:textId="1DD1AB59" w:rsidR="000A3E00" w:rsidRPr="0005063A" w:rsidRDefault="000A3E00" w:rsidP="000A3E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EFF92" w14:textId="062BAA4B" w:rsidR="000A3E00" w:rsidRPr="003E1F50" w:rsidRDefault="003E1F50" w:rsidP="000A3E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Постоплата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661F" w14:textId="77777777" w:rsidR="000A3E00" w:rsidRPr="0005063A" w:rsidRDefault="000A3E00" w:rsidP="000A3E00">
            <w:pPr>
              <w:rPr>
                <w:sz w:val="22"/>
                <w:szCs w:val="22"/>
                <w:lang w:val="ru-RU"/>
              </w:rPr>
            </w:pPr>
          </w:p>
        </w:tc>
      </w:tr>
      <w:tr w:rsidR="00D91456" w:rsidRPr="003D140A" w14:paraId="3E15F500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1646" w14:textId="79C4EC4C" w:rsidR="00D91456" w:rsidRDefault="00FA14B5" w:rsidP="000A3E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5008" w14:textId="6D9BE6F6" w:rsidR="00D91456" w:rsidRDefault="00D91456" w:rsidP="000A3E0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Оплата услуг по тем ценам, которые были предоставлены при бронировании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E9CC" w14:textId="77777777" w:rsidR="00D91456" w:rsidRPr="0005063A" w:rsidRDefault="00D91456" w:rsidP="000A3E00">
            <w:pPr>
              <w:rPr>
                <w:sz w:val="22"/>
                <w:szCs w:val="22"/>
                <w:lang w:val="ru-RU"/>
              </w:rPr>
            </w:pPr>
          </w:p>
        </w:tc>
      </w:tr>
      <w:tr w:rsidR="007F7740" w:rsidRPr="003D140A" w14:paraId="75517A6E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7A31" w14:textId="49288AFB" w:rsidR="007F7740" w:rsidRPr="0005063A" w:rsidRDefault="00FA14B5" w:rsidP="007F774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5EC6" w14:textId="35632C8C" w:rsidR="007F7740" w:rsidRPr="007E5E5C" w:rsidRDefault="00D953C4" w:rsidP="007F774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Сотрудничество с отелями и гостиницами с </w:t>
            </w:r>
            <w:r w:rsidR="007E1C7D">
              <w:rPr>
                <w:sz w:val="22"/>
                <w:szCs w:val="22"/>
                <w:lang w:val="ru-RU"/>
              </w:rPr>
              <w:t>н</w:t>
            </w:r>
            <w:r w:rsidR="00BB6717">
              <w:rPr>
                <w:sz w:val="22"/>
                <w:szCs w:val="22"/>
                <w:lang w:val="ru-RU"/>
              </w:rPr>
              <w:t>аличие</w:t>
            </w:r>
            <w:r w:rsidR="007E1C7D">
              <w:rPr>
                <w:sz w:val="22"/>
                <w:szCs w:val="22"/>
                <w:lang w:val="ru-RU"/>
              </w:rPr>
              <w:t>м</w:t>
            </w:r>
            <w:r w:rsidR="00BB6717">
              <w:rPr>
                <w:sz w:val="22"/>
                <w:szCs w:val="22"/>
                <w:lang w:val="ru-RU"/>
              </w:rPr>
              <w:t xml:space="preserve"> </w:t>
            </w:r>
            <w:r w:rsidR="004D198F">
              <w:rPr>
                <w:sz w:val="22"/>
                <w:szCs w:val="22"/>
                <w:lang w:val="ru-RU"/>
              </w:rPr>
              <w:t xml:space="preserve">надежной </w:t>
            </w:r>
            <w:r w:rsidR="00BB6717">
              <w:rPr>
                <w:sz w:val="22"/>
                <w:szCs w:val="22"/>
                <w:lang w:val="ru-RU"/>
              </w:rPr>
              <w:t>охраны</w:t>
            </w:r>
            <w:r w:rsidR="004D198F">
              <w:rPr>
                <w:sz w:val="22"/>
                <w:szCs w:val="22"/>
                <w:lang w:val="ru-RU"/>
              </w:rPr>
              <w:t xml:space="preserve"> здани</w:t>
            </w:r>
            <w:r w:rsidR="007E1C7D">
              <w:rPr>
                <w:sz w:val="22"/>
                <w:szCs w:val="22"/>
                <w:lang w:val="ru-RU"/>
              </w:rPr>
              <w:t>й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BBE0" w14:textId="77777777" w:rsidR="007F7740" w:rsidRPr="0005063A" w:rsidRDefault="007F7740" w:rsidP="007F7740">
            <w:pPr>
              <w:rPr>
                <w:sz w:val="22"/>
                <w:szCs w:val="22"/>
                <w:lang w:val="ru-RU"/>
              </w:rPr>
            </w:pPr>
          </w:p>
        </w:tc>
      </w:tr>
      <w:tr w:rsidR="00C97966" w:rsidRPr="003D140A" w14:paraId="3072B47F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CAB0" w14:textId="33689D38" w:rsidR="00C97966" w:rsidRPr="0005063A" w:rsidRDefault="00FA14B5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9D93" w14:textId="06F27A10" w:rsidR="00C97966" w:rsidRPr="0005063A" w:rsidRDefault="007E1C7D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Сотрудничество с отелями и гостиницами, здания которых соответствуют </w:t>
            </w:r>
            <w:r w:rsidR="00874F76">
              <w:rPr>
                <w:sz w:val="22"/>
                <w:szCs w:val="22"/>
                <w:lang w:val="ru-RU"/>
              </w:rPr>
              <w:t xml:space="preserve">противопожарным стандартам 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EFDD" w14:textId="77777777" w:rsidR="00C97966" w:rsidRPr="007E1C7D" w:rsidRDefault="00C97966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6B4447" w:rsidRPr="003D140A" w14:paraId="6E93F26E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3C92" w14:textId="4F64459C" w:rsidR="006B4447" w:rsidRDefault="00FA14B5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85AD" w14:textId="0C4F9E96" w:rsidR="006B4447" w:rsidRPr="00D9552F" w:rsidRDefault="007E1C7D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Сотрудничество с отелями, предоставляющими</w:t>
            </w:r>
            <w:r w:rsidR="00B12BB1">
              <w:rPr>
                <w:sz w:val="22"/>
                <w:szCs w:val="22"/>
                <w:lang w:val="ru-RU"/>
              </w:rPr>
              <w:t xml:space="preserve"> </w:t>
            </w:r>
            <w:r w:rsidR="00D9552F">
              <w:rPr>
                <w:sz w:val="22"/>
                <w:szCs w:val="22"/>
              </w:rPr>
              <w:t>Wi</w:t>
            </w:r>
            <w:r w:rsidR="00D9552F" w:rsidRPr="00D9552F">
              <w:rPr>
                <w:sz w:val="22"/>
                <w:szCs w:val="22"/>
                <w:lang w:val="ru-RU"/>
              </w:rPr>
              <w:t>-</w:t>
            </w:r>
            <w:r w:rsidR="00D9552F">
              <w:rPr>
                <w:sz w:val="22"/>
                <w:szCs w:val="22"/>
              </w:rPr>
              <w:t>Fi</w:t>
            </w:r>
            <w:r w:rsidR="00D9552F" w:rsidRPr="00D9552F">
              <w:rPr>
                <w:sz w:val="22"/>
                <w:szCs w:val="22"/>
                <w:lang w:val="ru-RU"/>
              </w:rPr>
              <w:t xml:space="preserve"> </w:t>
            </w:r>
            <w:r w:rsidR="00D9552F">
              <w:rPr>
                <w:sz w:val="22"/>
                <w:szCs w:val="22"/>
                <w:lang w:val="ru-RU"/>
              </w:rPr>
              <w:t>связ</w:t>
            </w:r>
            <w:r>
              <w:rPr>
                <w:sz w:val="22"/>
                <w:szCs w:val="22"/>
                <w:lang w:val="ru-RU"/>
              </w:rPr>
              <w:t>ь</w:t>
            </w:r>
            <w:r w:rsidR="00D9552F">
              <w:rPr>
                <w:sz w:val="22"/>
                <w:szCs w:val="22"/>
                <w:lang w:val="ru-RU"/>
              </w:rPr>
              <w:t xml:space="preserve"> гост</w:t>
            </w:r>
            <w:r w:rsidR="007B1CFC">
              <w:rPr>
                <w:sz w:val="22"/>
                <w:szCs w:val="22"/>
                <w:lang w:val="ru-RU"/>
              </w:rPr>
              <w:t>ям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397B" w14:textId="77777777" w:rsidR="006B4447" w:rsidRPr="00D9552F" w:rsidRDefault="006B4447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162C50" w:rsidRPr="003D140A" w14:paraId="0C7A4BE5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D512" w14:textId="54CF4A76" w:rsidR="00162C50" w:rsidRDefault="00FA14B5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FBB0" w14:textId="63CF7BAD" w:rsidR="00162C50" w:rsidRDefault="007E1C7D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Сотрудничество с отелями и гостиницами, п</w:t>
            </w:r>
            <w:r w:rsidR="008F5733">
              <w:rPr>
                <w:sz w:val="22"/>
                <w:szCs w:val="22"/>
                <w:lang w:val="ru-RU"/>
              </w:rPr>
              <w:t>редоставл</w:t>
            </w:r>
            <w:r>
              <w:rPr>
                <w:sz w:val="22"/>
                <w:szCs w:val="22"/>
                <w:lang w:val="ru-RU"/>
              </w:rPr>
              <w:t>яющими</w:t>
            </w:r>
            <w:r w:rsidR="008F5733">
              <w:rPr>
                <w:sz w:val="22"/>
                <w:szCs w:val="22"/>
                <w:lang w:val="ru-RU"/>
              </w:rPr>
              <w:t xml:space="preserve"> завтрак </w:t>
            </w:r>
            <w:r w:rsidR="0063254D">
              <w:rPr>
                <w:sz w:val="22"/>
                <w:szCs w:val="22"/>
                <w:lang w:val="ru-RU"/>
              </w:rPr>
              <w:t>гостям (входит ли завтрак в стоимость номера)</w:t>
            </w:r>
            <w:r w:rsidR="0055093D">
              <w:rPr>
                <w:sz w:val="22"/>
                <w:szCs w:val="22"/>
                <w:lang w:val="ru-RU"/>
              </w:rPr>
              <w:t xml:space="preserve"> (только при оказании гостиничных услуг)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7B5B" w14:textId="77777777" w:rsidR="00162C50" w:rsidRPr="00D9552F" w:rsidRDefault="00162C50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B31BE2" w:rsidRPr="003D140A" w14:paraId="3589E57D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5A73" w14:textId="2F687413" w:rsidR="00B31BE2" w:rsidRDefault="00FA14B5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A932" w14:textId="1AECB3FA" w:rsidR="00B31BE2" w:rsidRDefault="00E77BCF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Сотрудничество с отелями и гостиницами, имеющими возможность предоставить н</w:t>
            </w:r>
            <w:r w:rsidR="00B31BE2">
              <w:rPr>
                <w:sz w:val="22"/>
                <w:szCs w:val="22"/>
                <w:lang w:val="ru-RU"/>
              </w:rPr>
              <w:t>аличие необходимого оборудования для проведения конференций (проектор, колонки, микрофоны</w:t>
            </w:r>
            <w:r w:rsidR="00A41040">
              <w:rPr>
                <w:sz w:val="22"/>
                <w:szCs w:val="22"/>
                <w:lang w:val="ru-RU"/>
              </w:rPr>
              <w:t xml:space="preserve"> и т.д.)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CCF6" w14:textId="77777777" w:rsidR="00B31BE2" w:rsidRPr="00D9552F" w:rsidRDefault="00B31BE2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BF02B2" w:rsidRPr="003D140A" w14:paraId="710D5879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41B4" w14:textId="5539C342" w:rsidR="00BF02B2" w:rsidRDefault="00FA14B5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36930" w14:textId="78A057B1" w:rsidR="00BF02B2" w:rsidRPr="00BF02B2" w:rsidRDefault="00E77BCF" w:rsidP="00672A0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Сотрудничество с отелями, имеющими возможность предоставить конференц-пакет для проведения мероприятия в конференц-зале гостиницы </w:t>
            </w:r>
            <w:r w:rsidRPr="00BF02B2">
              <w:rPr>
                <w:sz w:val="22"/>
                <w:szCs w:val="22"/>
                <w:lang w:val="ru-RU"/>
              </w:rPr>
              <w:t xml:space="preserve">/ </w:t>
            </w:r>
            <w:r>
              <w:rPr>
                <w:sz w:val="22"/>
                <w:szCs w:val="22"/>
                <w:lang w:val="ru-RU"/>
              </w:rPr>
              <w:t>арендодателя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2543" w14:textId="4412A700" w:rsidR="00BF02B2" w:rsidRPr="00D9552F" w:rsidRDefault="00BF02B2" w:rsidP="00672A0D">
            <w:pPr>
              <w:rPr>
                <w:sz w:val="22"/>
                <w:szCs w:val="22"/>
                <w:lang w:val="ru-RU"/>
              </w:rPr>
            </w:pPr>
          </w:p>
        </w:tc>
      </w:tr>
      <w:tr w:rsidR="00A17A1F" w:rsidRPr="003D140A" w14:paraId="4003C2CC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2994" w14:textId="2404AA52" w:rsidR="00A17A1F" w:rsidRDefault="00FA14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D9F2" w14:textId="49EA7EE3" w:rsidR="00A17A1F" w:rsidRPr="00BF02B2" w:rsidRDefault="00A17A1F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Возможность предоставить услуги переводчика для проведения мероприятия в конференц-зале гостиницы </w:t>
            </w:r>
            <w:r w:rsidRPr="00BF02B2"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>арендодателя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082E" w14:textId="77777777" w:rsidR="00A17A1F" w:rsidRPr="00D9552F" w:rsidRDefault="00A17A1F" w:rsidP="00A17A1F">
            <w:pPr>
              <w:rPr>
                <w:sz w:val="22"/>
                <w:szCs w:val="22"/>
                <w:lang w:val="ru-RU"/>
              </w:rPr>
            </w:pPr>
          </w:p>
        </w:tc>
      </w:tr>
      <w:tr w:rsidR="00A17A1F" w:rsidRPr="003D140A" w14:paraId="63600B09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1DAA" w14:textId="6206E27B" w:rsidR="00A17A1F" w:rsidRDefault="00FA14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C1D9" w14:textId="47C07138" w:rsidR="00A17A1F" w:rsidRPr="00A17A1F" w:rsidRDefault="00A17A1F" w:rsidP="00A17A1F">
            <w:pPr>
              <w:rPr>
                <w:sz w:val="22"/>
                <w:szCs w:val="22"/>
                <w:lang w:val="ru-RU"/>
              </w:rPr>
            </w:pPr>
            <w:r w:rsidRPr="00A17A1F">
              <w:rPr>
                <w:sz w:val="22"/>
                <w:szCs w:val="22"/>
                <w:lang w:val="ru-RU"/>
              </w:rPr>
              <w:t>Наличие квалифицированных и опытных переводчиков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796C" w14:textId="77777777" w:rsidR="00A17A1F" w:rsidRPr="00D9552F" w:rsidRDefault="00A17A1F" w:rsidP="00A17A1F">
            <w:pPr>
              <w:rPr>
                <w:sz w:val="22"/>
                <w:szCs w:val="22"/>
                <w:lang w:val="ru-RU"/>
              </w:rPr>
            </w:pPr>
          </w:p>
        </w:tc>
      </w:tr>
      <w:tr w:rsidR="00A17A1F" w:rsidRPr="003D140A" w14:paraId="2D12FDF4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FF75" w14:textId="3D2B6898" w:rsidR="00A17A1F" w:rsidRDefault="00FA14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04AC" w14:textId="5250C5C5" w:rsidR="00A17A1F" w:rsidRPr="00A17A1F" w:rsidRDefault="00A17A1F" w:rsidP="00A17A1F">
            <w:pPr>
              <w:rPr>
                <w:sz w:val="22"/>
                <w:szCs w:val="22"/>
                <w:lang w:val="ru-RU"/>
              </w:rPr>
            </w:pPr>
            <w:r w:rsidRPr="00A17A1F">
              <w:rPr>
                <w:sz w:val="22"/>
                <w:szCs w:val="22"/>
                <w:lang w:val="ru-RU"/>
              </w:rPr>
              <w:t>Гибкость в случае необходимости срочного перевода или больших объемов работы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F3CE" w14:textId="77777777" w:rsidR="00A17A1F" w:rsidRPr="00D9552F" w:rsidRDefault="00A17A1F" w:rsidP="00A17A1F">
            <w:pPr>
              <w:rPr>
                <w:sz w:val="22"/>
                <w:szCs w:val="22"/>
                <w:lang w:val="ru-RU"/>
              </w:rPr>
            </w:pPr>
          </w:p>
        </w:tc>
      </w:tr>
      <w:tr w:rsidR="00A17A1F" w:rsidRPr="003D140A" w14:paraId="27C42AAA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6D40" w14:textId="455855E0" w:rsidR="00A17A1F" w:rsidRDefault="00FA14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FEA1" w14:textId="33B7168F" w:rsidR="00A17A1F" w:rsidRPr="00A17A1F" w:rsidRDefault="00A17A1F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Соблюдение оговоренных сроков выполнения работы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19D0" w14:textId="77777777" w:rsidR="00A17A1F" w:rsidRPr="00D9552F" w:rsidRDefault="00A17A1F" w:rsidP="00A17A1F">
            <w:pPr>
              <w:rPr>
                <w:sz w:val="22"/>
                <w:szCs w:val="22"/>
                <w:lang w:val="ru-RU"/>
              </w:rPr>
            </w:pPr>
          </w:p>
        </w:tc>
      </w:tr>
      <w:tr w:rsidR="008A66B5" w:rsidRPr="003D140A" w14:paraId="0A6D3230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7744" w14:textId="68E3573A" w:rsidR="008A66B5" w:rsidRDefault="008A66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A14B5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19D2" w14:textId="44920170" w:rsidR="008A66B5" w:rsidRDefault="008A66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 отдельным листом к данной Форме цен отелей, которые Поставщик может бронировать для Заказчика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344A5" w14:textId="77777777" w:rsidR="008A66B5" w:rsidRPr="00D9552F" w:rsidRDefault="008A66B5" w:rsidP="00A17A1F">
            <w:pPr>
              <w:rPr>
                <w:sz w:val="22"/>
                <w:szCs w:val="22"/>
                <w:lang w:val="ru-RU"/>
              </w:rPr>
            </w:pPr>
          </w:p>
        </w:tc>
      </w:tr>
      <w:tr w:rsidR="008A66B5" w:rsidRPr="003D140A" w14:paraId="5906FE33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1320" w14:textId="749638A3" w:rsidR="008A66B5" w:rsidRDefault="008A66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A14B5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7070" w14:textId="319BBB97" w:rsidR="008A66B5" w:rsidRDefault="008A66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 отдельным листом к данной Форме цен на услуги перевода (устного и письменного) (с русского на английский, с английского на русский, с русского на таджикский, с таджи</w:t>
            </w:r>
            <w:r w:rsidR="00FA14B5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 xml:space="preserve">ского на русский, с таджикского на английский, с английского на таджикский, с русского на узбекский, с узбекского на русский, с таджикского на узбекский, с узбекского на таджикский, с английского на узбекский, с узбекского на английский) 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7346" w14:textId="77777777" w:rsidR="008A66B5" w:rsidRPr="00D9552F" w:rsidRDefault="008A66B5" w:rsidP="00A17A1F">
            <w:pPr>
              <w:rPr>
                <w:sz w:val="22"/>
                <w:szCs w:val="22"/>
                <w:lang w:val="ru-RU"/>
              </w:rPr>
            </w:pPr>
          </w:p>
        </w:tc>
      </w:tr>
      <w:tr w:rsidR="008A66B5" w:rsidRPr="003D140A" w14:paraId="0F7203FF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818C" w14:textId="4207CCFC" w:rsidR="008A66B5" w:rsidRDefault="008A66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A14B5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91C7" w14:textId="6D885D19" w:rsidR="008A66B5" w:rsidRDefault="008A66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 отдельным листом к данной Форме цен на услуги аренды оборудования для синхронного перевода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68CB" w14:textId="77777777" w:rsidR="008A66B5" w:rsidRPr="00D9552F" w:rsidRDefault="008A66B5" w:rsidP="00A17A1F">
            <w:pPr>
              <w:rPr>
                <w:sz w:val="22"/>
                <w:szCs w:val="22"/>
                <w:lang w:val="ru-RU"/>
              </w:rPr>
            </w:pPr>
          </w:p>
        </w:tc>
      </w:tr>
      <w:tr w:rsidR="008A66B5" w:rsidRPr="003D140A" w14:paraId="726756DC" w14:textId="77777777" w:rsidTr="007F7740">
        <w:trPr>
          <w:trHeight w:val="523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E6C0" w14:textId="404FBE7B" w:rsidR="008A66B5" w:rsidRDefault="00FA14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3FCC" w14:textId="53383CE1" w:rsidR="008A66B5" w:rsidRDefault="008A66B5" w:rsidP="00A17A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 отдельным листом к данной Форме цен на услуги аренды микрофонов</w:t>
            </w:r>
            <w:r w:rsidR="00D27DB4">
              <w:rPr>
                <w:sz w:val="22"/>
                <w:szCs w:val="22"/>
                <w:lang w:val="ru-RU"/>
              </w:rPr>
              <w:t>, лэпт</w:t>
            </w:r>
            <w:r w:rsidR="005F6191">
              <w:rPr>
                <w:sz w:val="22"/>
                <w:szCs w:val="22"/>
                <w:lang w:val="ru-RU"/>
              </w:rPr>
              <w:t>оп</w:t>
            </w:r>
            <w:r w:rsidR="00D27DB4">
              <w:rPr>
                <w:sz w:val="22"/>
                <w:szCs w:val="22"/>
                <w:lang w:val="ru-RU"/>
              </w:rPr>
              <w:t>ов, ноутбуков и другого оборудования, необходимого</w:t>
            </w:r>
            <w:r>
              <w:rPr>
                <w:sz w:val="22"/>
                <w:szCs w:val="22"/>
                <w:lang w:val="ru-RU"/>
              </w:rPr>
              <w:t xml:space="preserve"> для проведения конференций и тренингов</w:t>
            </w:r>
          </w:p>
        </w:tc>
        <w:tc>
          <w:tcPr>
            <w:tcW w:w="4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4C19" w14:textId="77777777" w:rsidR="008A66B5" w:rsidRPr="00D9552F" w:rsidRDefault="008A66B5" w:rsidP="00A17A1F">
            <w:pPr>
              <w:rPr>
                <w:sz w:val="22"/>
                <w:szCs w:val="22"/>
                <w:lang w:val="ru-RU"/>
              </w:rPr>
            </w:pPr>
          </w:p>
        </w:tc>
      </w:tr>
    </w:tbl>
    <w:p w14:paraId="4E677D3E" w14:textId="733C9EBE" w:rsidR="00426F87" w:rsidRPr="0005063A" w:rsidRDefault="00426F87" w:rsidP="00BB32D4">
      <w:pPr>
        <w:jc w:val="both"/>
        <w:rPr>
          <w:sz w:val="22"/>
          <w:szCs w:val="22"/>
          <w:lang w:val="ru-RU"/>
        </w:rPr>
      </w:pPr>
    </w:p>
    <w:p w14:paraId="77A2DC73" w14:textId="3DF02AAD" w:rsidR="00426F87" w:rsidRPr="0005063A" w:rsidRDefault="00426F87" w:rsidP="00BB32D4">
      <w:pPr>
        <w:jc w:val="both"/>
        <w:rPr>
          <w:sz w:val="22"/>
          <w:szCs w:val="22"/>
          <w:lang w:val="tg-Cyrl-TJ"/>
        </w:rPr>
      </w:pPr>
    </w:p>
    <w:p w14:paraId="753A59B5" w14:textId="77606C30" w:rsidR="008A5B81" w:rsidRDefault="008A5B81" w:rsidP="008A5B81">
      <w:pPr>
        <w:rPr>
          <w:sz w:val="22"/>
          <w:szCs w:val="22"/>
          <w:lang w:val="ru-RU"/>
        </w:rPr>
      </w:pPr>
    </w:p>
    <w:p w14:paraId="46EF7739" w14:textId="77777777" w:rsidR="0005063A" w:rsidRPr="0005063A" w:rsidRDefault="0005063A" w:rsidP="008A5B81">
      <w:pPr>
        <w:rPr>
          <w:sz w:val="22"/>
          <w:szCs w:val="22"/>
          <w:lang w:val="ru-RU"/>
        </w:rPr>
      </w:pPr>
    </w:p>
    <w:p w14:paraId="5A9072B5" w14:textId="77777777" w:rsidR="008A5B81" w:rsidRPr="0005063A" w:rsidRDefault="008A5B81" w:rsidP="008A5B81">
      <w:pPr>
        <w:rPr>
          <w:sz w:val="22"/>
          <w:szCs w:val="22"/>
          <w:lang w:val="ru-RU"/>
        </w:rPr>
      </w:pPr>
      <w:r w:rsidRPr="0005063A">
        <w:rPr>
          <w:sz w:val="22"/>
          <w:szCs w:val="22"/>
          <w:lang w:val="ru-RU"/>
        </w:rPr>
        <w:t xml:space="preserve">_______________________________________________ </w:t>
      </w:r>
    </w:p>
    <w:p w14:paraId="488B135B" w14:textId="776498FA" w:rsidR="00490D10" w:rsidRPr="0005063A" w:rsidRDefault="008A5B81" w:rsidP="00103115">
      <w:pPr>
        <w:rPr>
          <w:sz w:val="22"/>
          <w:szCs w:val="22"/>
          <w:lang w:val="ru-RU"/>
        </w:rPr>
      </w:pPr>
      <w:r w:rsidRPr="0005063A">
        <w:rPr>
          <w:sz w:val="22"/>
          <w:szCs w:val="22"/>
          <w:lang w:val="ru-RU"/>
        </w:rPr>
        <w:t>Дата, подпись руководителя и печать организации Участника</w:t>
      </w:r>
    </w:p>
    <w:sectPr w:rsidR="00490D10" w:rsidRPr="0005063A" w:rsidSect="00B03A7F">
      <w:pgSz w:w="12240" w:h="15840"/>
      <w:pgMar w:top="0" w:right="1247" w:bottom="426" w:left="1247" w:header="296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898A4" w14:textId="77777777" w:rsidR="0054546A" w:rsidRDefault="0054546A" w:rsidP="000552A2">
      <w:r>
        <w:separator/>
      </w:r>
    </w:p>
  </w:endnote>
  <w:endnote w:type="continuationSeparator" w:id="0">
    <w:p w14:paraId="087D07C8" w14:textId="77777777" w:rsidR="0054546A" w:rsidRDefault="0054546A" w:rsidP="000552A2">
      <w:r>
        <w:continuationSeparator/>
      </w:r>
    </w:p>
  </w:endnote>
  <w:endnote w:type="continuationNotice" w:id="1">
    <w:p w14:paraId="7EB538F0" w14:textId="77777777" w:rsidR="0054546A" w:rsidRDefault="0054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D4AD2" w14:textId="77777777" w:rsidR="0054546A" w:rsidRDefault="0054546A" w:rsidP="000552A2">
      <w:r>
        <w:separator/>
      </w:r>
    </w:p>
  </w:footnote>
  <w:footnote w:type="continuationSeparator" w:id="0">
    <w:p w14:paraId="5CF2DD84" w14:textId="77777777" w:rsidR="0054546A" w:rsidRDefault="0054546A" w:rsidP="000552A2">
      <w:r>
        <w:continuationSeparator/>
      </w:r>
    </w:p>
  </w:footnote>
  <w:footnote w:type="continuationNotice" w:id="1">
    <w:p w14:paraId="7998F5D8" w14:textId="77777777" w:rsidR="0054546A" w:rsidRDefault="0054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6"/>
    </w:tblGrid>
    <w:tr w:rsidR="00CF2DFC" w14:paraId="353AD508" w14:textId="77777777" w:rsidTr="005B3414">
      <w:tc>
        <w:tcPr>
          <w:tcW w:w="5816" w:type="dxa"/>
        </w:tcPr>
        <w:p w14:paraId="1E296600" w14:textId="4B2E05E6" w:rsidR="00CF2DFC" w:rsidRDefault="00CF2DFC">
          <w:pPr>
            <w:pStyle w:val="a3"/>
          </w:pPr>
          <w:r>
            <w:ptab w:relativeTo="indent" w:alignment="left" w:leader="none"/>
          </w:r>
        </w:p>
      </w:tc>
    </w:tr>
  </w:tbl>
  <w:p w14:paraId="2D0B753D" w14:textId="77777777" w:rsidR="000552A2" w:rsidRDefault="000552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2C3"/>
    <w:multiLevelType w:val="hybridMultilevel"/>
    <w:tmpl w:val="BB621C3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2F3A98"/>
    <w:multiLevelType w:val="hybridMultilevel"/>
    <w:tmpl w:val="D088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092D"/>
    <w:multiLevelType w:val="hybridMultilevel"/>
    <w:tmpl w:val="59DA9B4C"/>
    <w:lvl w:ilvl="0" w:tplc="5A32B18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943440"/>
    <w:multiLevelType w:val="hybridMultilevel"/>
    <w:tmpl w:val="86E21882"/>
    <w:lvl w:ilvl="0" w:tplc="4092A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0F0036"/>
    <w:multiLevelType w:val="hybridMultilevel"/>
    <w:tmpl w:val="35BAA734"/>
    <w:lvl w:ilvl="0" w:tplc="67C45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570"/>
    <w:multiLevelType w:val="hybridMultilevel"/>
    <w:tmpl w:val="C85AB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C2226F"/>
    <w:multiLevelType w:val="hybridMultilevel"/>
    <w:tmpl w:val="75D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E371A"/>
    <w:multiLevelType w:val="hybridMultilevel"/>
    <w:tmpl w:val="3BF0B7F4"/>
    <w:lvl w:ilvl="0" w:tplc="84226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00190">
    <w:abstractNumId w:val="6"/>
  </w:num>
  <w:num w:numId="2" w16cid:durableId="186257122">
    <w:abstractNumId w:val="2"/>
  </w:num>
  <w:num w:numId="3" w16cid:durableId="2007704780">
    <w:abstractNumId w:val="8"/>
  </w:num>
  <w:num w:numId="4" w16cid:durableId="692608233">
    <w:abstractNumId w:val="7"/>
  </w:num>
  <w:num w:numId="5" w16cid:durableId="640499915">
    <w:abstractNumId w:val="3"/>
  </w:num>
  <w:num w:numId="6" w16cid:durableId="727218743">
    <w:abstractNumId w:val="4"/>
  </w:num>
  <w:num w:numId="7" w16cid:durableId="1928347825">
    <w:abstractNumId w:val="0"/>
  </w:num>
  <w:num w:numId="8" w16cid:durableId="391735320">
    <w:abstractNumId w:val="5"/>
  </w:num>
  <w:num w:numId="9" w16cid:durableId="7086040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0szA0NDQ1MjG1NDZX0lEKTi0uzszPAykwMqwFAPL3XXctAAAA"/>
  </w:docVars>
  <w:rsids>
    <w:rsidRoot w:val="00E634CB"/>
    <w:rsid w:val="0000253F"/>
    <w:rsid w:val="00003B06"/>
    <w:rsid w:val="000072AE"/>
    <w:rsid w:val="00007797"/>
    <w:rsid w:val="00010AF4"/>
    <w:rsid w:val="0001218D"/>
    <w:rsid w:val="0001255B"/>
    <w:rsid w:val="000160F0"/>
    <w:rsid w:val="000215FA"/>
    <w:rsid w:val="000222A7"/>
    <w:rsid w:val="000248AC"/>
    <w:rsid w:val="00024F4D"/>
    <w:rsid w:val="00025638"/>
    <w:rsid w:val="00030EE6"/>
    <w:rsid w:val="00031AD4"/>
    <w:rsid w:val="00031F8E"/>
    <w:rsid w:val="000326A1"/>
    <w:rsid w:val="00033798"/>
    <w:rsid w:val="000379A5"/>
    <w:rsid w:val="00037E50"/>
    <w:rsid w:val="00040C90"/>
    <w:rsid w:val="00040D53"/>
    <w:rsid w:val="00041BB3"/>
    <w:rsid w:val="00043980"/>
    <w:rsid w:val="00044027"/>
    <w:rsid w:val="00044BB9"/>
    <w:rsid w:val="00045DDB"/>
    <w:rsid w:val="00045F22"/>
    <w:rsid w:val="000468E1"/>
    <w:rsid w:val="0005063A"/>
    <w:rsid w:val="00050B20"/>
    <w:rsid w:val="00054DF8"/>
    <w:rsid w:val="00054FFC"/>
    <w:rsid w:val="000552A2"/>
    <w:rsid w:val="00055F90"/>
    <w:rsid w:val="000619BA"/>
    <w:rsid w:val="00065DE4"/>
    <w:rsid w:val="00065E7B"/>
    <w:rsid w:val="00067B19"/>
    <w:rsid w:val="00073BEF"/>
    <w:rsid w:val="00076D68"/>
    <w:rsid w:val="00081AE0"/>
    <w:rsid w:val="000863ED"/>
    <w:rsid w:val="00092C3C"/>
    <w:rsid w:val="00094BD8"/>
    <w:rsid w:val="00095CE0"/>
    <w:rsid w:val="00096DAB"/>
    <w:rsid w:val="000A3E00"/>
    <w:rsid w:val="000A652B"/>
    <w:rsid w:val="000A7AB9"/>
    <w:rsid w:val="000A7D58"/>
    <w:rsid w:val="000A7D5E"/>
    <w:rsid w:val="000B4A11"/>
    <w:rsid w:val="000B4C39"/>
    <w:rsid w:val="000B6105"/>
    <w:rsid w:val="000C1596"/>
    <w:rsid w:val="000C194B"/>
    <w:rsid w:val="000C37F2"/>
    <w:rsid w:val="000D075E"/>
    <w:rsid w:val="000D29B9"/>
    <w:rsid w:val="000D4A5F"/>
    <w:rsid w:val="000D4B54"/>
    <w:rsid w:val="000D699F"/>
    <w:rsid w:val="000D7E79"/>
    <w:rsid w:val="000E27C4"/>
    <w:rsid w:val="000E2879"/>
    <w:rsid w:val="000E2FAB"/>
    <w:rsid w:val="000E41FF"/>
    <w:rsid w:val="000E4961"/>
    <w:rsid w:val="000E59A3"/>
    <w:rsid w:val="000E617F"/>
    <w:rsid w:val="000E61D0"/>
    <w:rsid w:val="000E69AB"/>
    <w:rsid w:val="000F3643"/>
    <w:rsid w:val="000F3868"/>
    <w:rsid w:val="000F446A"/>
    <w:rsid w:val="000F6A06"/>
    <w:rsid w:val="000F6B36"/>
    <w:rsid w:val="000F73B1"/>
    <w:rsid w:val="001007F9"/>
    <w:rsid w:val="001010D2"/>
    <w:rsid w:val="001012DB"/>
    <w:rsid w:val="00103070"/>
    <w:rsid w:val="00103115"/>
    <w:rsid w:val="00104C51"/>
    <w:rsid w:val="001052A9"/>
    <w:rsid w:val="00105F83"/>
    <w:rsid w:val="00106D2F"/>
    <w:rsid w:val="00107808"/>
    <w:rsid w:val="001108CD"/>
    <w:rsid w:val="00110F9C"/>
    <w:rsid w:val="001127ED"/>
    <w:rsid w:val="00114804"/>
    <w:rsid w:val="00120466"/>
    <w:rsid w:val="00120B60"/>
    <w:rsid w:val="001243E7"/>
    <w:rsid w:val="0012704F"/>
    <w:rsid w:val="0013788F"/>
    <w:rsid w:val="00142016"/>
    <w:rsid w:val="001421F7"/>
    <w:rsid w:val="00142ACE"/>
    <w:rsid w:val="001438FD"/>
    <w:rsid w:val="001445E1"/>
    <w:rsid w:val="00145391"/>
    <w:rsid w:val="00150297"/>
    <w:rsid w:val="00151174"/>
    <w:rsid w:val="0015155F"/>
    <w:rsid w:val="001522A1"/>
    <w:rsid w:val="00153694"/>
    <w:rsid w:val="0015615E"/>
    <w:rsid w:val="00156935"/>
    <w:rsid w:val="00156A82"/>
    <w:rsid w:val="00156EBC"/>
    <w:rsid w:val="00162C50"/>
    <w:rsid w:val="00162FF8"/>
    <w:rsid w:val="001643D0"/>
    <w:rsid w:val="00164735"/>
    <w:rsid w:val="001651FD"/>
    <w:rsid w:val="00165DBD"/>
    <w:rsid w:val="00166F3D"/>
    <w:rsid w:val="0016717A"/>
    <w:rsid w:val="00173032"/>
    <w:rsid w:val="00180A5D"/>
    <w:rsid w:val="00182F6F"/>
    <w:rsid w:val="0018304E"/>
    <w:rsid w:val="00183522"/>
    <w:rsid w:val="00185372"/>
    <w:rsid w:val="00186B8C"/>
    <w:rsid w:val="00190660"/>
    <w:rsid w:val="0019183C"/>
    <w:rsid w:val="00191FD4"/>
    <w:rsid w:val="00193559"/>
    <w:rsid w:val="00194EE3"/>
    <w:rsid w:val="0019665F"/>
    <w:rsid w:val="00196A6B"/>
    <w:rsid w:val="00196C2C"/>
    <w:rsid w:val="00197114"/>
    <w:rsid w:val="00197BE4"/>
    <w:rsid w:val="001A01A0"/>
    <w:rsid w:val="001A109F"/>
    <w:rsid w:val="001A4FED"/>
    <w:rsid w:val="001A5E1D"/>
    <w:rsid w:val="001A70E8"/>
    <w:rsid w:val="001A7CCA"/>
    <w:rsid w:val="001B0025"/>
    <w:rsid w:val="001B046A"/>
    <w:rsid w:val="001B0F9D"/>
    <w:rsid w:val="001B31EB"/>
    <w:rsid w:val="001B6BEE"/>
    <w:rsid w:val="001B6D36"/>
    <w:rsid w:val="001C0952"/>
    <w:rsid w:val="001C166F"/>
    <w:rsid w:val="001D3EC7"/>
    <w:rsid w:val="001D70D3"/>
    <w:rsid w:val="001D793B"/>
    <w:rsid w:val="001E0464"/>
    <w:rsid w:val="001E0CF8"/>
    <w:rsid w:val="001E2A61"/>
    <w:rsid w:val="001E4253"/>
    <w:rsid w:val="001E4795"/>
    <w:rsid w:val="001E7585"/>
    <w:rsid w:val="001F1A56"/>
    <w:rsid w:val="001F208A"/>
    <w:rsid w:val="001F389A"/>
    <w:rsid w:val="001F4825"/>
    <w:rsid w:val="001F565E"/>
    <w:rsid w:val="00200159"/>
    <w:rsid w:val="00200AAB"/>
    <w:rsid w:val="002015CC"/>
    <w:rsid w:val="002022DB"/>
    <w:rsid w:val="002030DB"/>
    <w:rsid w:val="0020550E"/>
    <w:rsid w:val="00205705"/>
    <w:rsid w:val="00206960"/>
    <w:rsid w:val="00210401"/>
    <w:rsid w:val="00210C45"/>
    <w:rsid w:val="00211E39"/>
    <w:rsid w:val="002139F4"/>
    <w:rsid w:val="0021645F"/>
    <w:rsid w:val="00217AEB"/>
    <w:rsid w:val="00222C45"/>
    <w:rsid w:val="00225FDC"/>
    <w:rsid w:val="0023045B"/>
    <w:rsid w:val="002312B6"/>
    <w:rsid w:val="002313AA"/>
    <w:rsid w:val="0023348B"/>
    <w:rsid w:val="00233BE1"/>
    <w:rsid w:val="00235F00"/>
    <w:rsid w:val="00237107"/>
    <w:rsid w:val="0024078E"/>
    <w:rsid w:val="00242BAF"/>
    <w:rsid w:val="00243032"/>
    <w:rsid w:val="00245596"/>
    <w:rsid w:val="00246571"/>
    <w:rsid w:val="00250EF8"/>
    <w:rsid w:val="00252FBC"/>
    <w:rsid w:val="0025336F"/>
    <w:rsid w:val="0025353D"/>
    <w:rsid w:val="00254136"/>
    <w:rsid w:val="0026127F"/>
    <w:rsid w:val="00262B52"/>
    <w:rsid w:val="00265258"/>
    <w:rsid w:val="00271697"/>
    <w:rsid w:val="002719E9"/>
    <w:rsid w:val="00272BEB"/>
    <w:rsid w:val="00273B28"/>
    <w:rsid w:val="00273DDF"/>
    <w:rsid w:val="00276A6B"/>
    <w:rsid w:val="00276CA0"/>
    <w:rsid w:val="00276CF0"/>
    <w:rsid w:val="00277B12"/>
    <w:rsid w:val="002834DF"/>
    <w:rsid w:val="0028431A"/>
    <w:rsid w:val="0028520D"/>
    <w:rsid w:val="00287C2A"/>
    <w:rsid w:val="00290096"/>
    <w:rsid w:val="00291D59"/>
    <w:rsid w:val="00291DF7"/>
    <w:rsid w:val="002925E5"/>
    <w:rsid w:val="0029290C"/>
    <w:rsid w:val="00296A9D"/>
    <w:rsid w:val="002974ED"/>
    <w:rsid w:val="002A2C83"/>
    <w:rsid w:val="002A45CE"/>
    <w:rsid w:val="002A4D6F"/>
    <w:rsid w:val="002B2226"/>
    <w:rsid w:val="002B2F96"/>
    <w:rsid w:val="002B554F"/>
    <w:rsid w:val="002B64F3"/>
    <w:rsid w:val="002B7CAD"/>
    <w:rsid w:val="002C1015"/>
    <w:rsid w:val="002C1CBE"/>
    <w:rsid w:val="002C1F60"/>
    <w:rsid w:val="002C26E2"/>
    <w:rsid w:val="002C6EE6"/>
    <w:rsid w:val="002D3DF7"/>
    <w:rsid w:val="002D4895"/>
    <w:rsid w:val="002D52C4"/>
    <w:rsid w:val="002D56FD"/>
    <w:rsid w:val="002D5E1D"/>
    <w:rsid w:val="002E441A"/>
    <w:rsid w:val="002E5DE6"/>
    <w:rsid w:val="002F019A"/>
    <w:rsid w:val="002F09F4"/>
    <w:rsid w:val="002F1306"/>
    <w:rsid w:val="002F2369"/>
    <w:rsid w:val="002F3A11"/>
    <w:rsid w:val="002F46C0"/>
    <w:rsid w:val="002F5432"/>
    <w:rsid w:val="002F688C"/>
    <w:rsid w:val="002F7490"/>
    <w:rsid w:val="002F7FAB"/>
    <w:rsid w:val="0030280E"/>
    <w:rsid w:val="003031C0"/>
    <w:rsid w:val="00307677"/>
    <w:rsid w:val="00310325"/>
    <w:rsid w:val="003121D6"/>
    <w:rsid w:val="00312903"/>
    <w:rsid w:val="0031528C"/>
    <w:rsid w:val="00316E50"/>
    <w:rsid w:val="003200A9"/>
    <w:rsid w:val="0032017C"/>
    <w:rsid w:val="003206D1"/>
    <w:rsid w:val="00327B1A"/>
    <w:rsid w:val="00327B60"/>
    <w:rsid w:val="00331DA1"/>
    <w:rsid w:val="00332191"/>
    <w:rsid w:val="00332C9F"/>
    <w:rsid w:val="0033589F"/>
    <w:rsid w:val="003365A8"/>
    <w:rsid w:val="003370FE"/>
    <w:rsid w:val="003373FD"/>
    <w:rsid w:val="00345816"/>
    <w:rsid w:val="00346B47"/>
    <w:rsid w:val="00347EF7"/>
    <w:rsid w:val="0035188E"/>
    <w:rsid w:val="003615BF"/>
    <w:rsid w:val="00362EC9"/>
    <w:rsid w:val="00370EB9"/>
    <w:rsid w:val="00371A74"/>
    <w:rsid w:val="00372998"/>
    <w:rsid w:val="00374292"/>
    <w:rsid w:val="00374FF5"/>
    <w:rsid w:val="00375537"/>
    <w:rsid w:val="00375B38"/>
    <w:rsid w:val="0039173B"/>
    <w:rsid w:val="00393331"/>
    <w:rsid w:val="003A25BD"/>
    <w:rsid w:val="003A4A05"/>
    <w:rsid w:val="003A700A"/>
    <w:rsid w:val="003A7D1F"/>
    <w:rsid w:val="003B0BC4"/>
    <w:rsid w:val="003B0FCF"/>
    <w:rsid w:val="003B1475"/>
    <w:rsid w:val="003B1901"/>
    <w:rsid w:val="003B1947"/>
    <w:rsid w:val="003B2D54"/>
    <w:rsid w:val="003B4C04"/>
    <w:rsid w:val="003B5249"/>
    <w:rsid w:val="003B5CA8"/>
    <w:rsid w:val="003C0C63"/>
    <w:rsid w:val="003C1CC9"/>
    <w:rsid w:val="003C2233"/>
    <w:rsid w:val="003C33CF"/>
    <w:rsid w:val="003C50D7"/>
    <w:rsid w:val="003C699D"/>
    <w:rsid w:val="003D013E"/>
    <w:rsid w:val="003D0B08"/>
    <w:rsid w:val="003D140A"/>
    <w:rsid w:val="003D1BBF"/>
    <w:rsid w:val="003D2F13"/>
    <w:rsid w:val="003D4FD1"/>
    <w:rsid w:val="003E11F4"/>
    <w:rsid w:val="003E160B"/>
    <w:rsid w:val="003E1F50"/>
    <w:rsid w:val="003E22CE"/>
    <w:rsid w:val="003E5321"/>
    <w:rsid w:val="003E60FA"/>
    <w:rsid w:val="003E6682"/>
    <w:rsid w:val="003E6C4D"/>
    <w:rsid w:val="003E73DE"/>
    <w:rsid w:val="003E7857"/>
    <w:rsid w:val="003F0633"/>
    <w:rsid w:val="003F0CA8"/>
    <w:rsid w:val="003F0DFD"/>
    <w:rsid w:val="003F218F"/>
    <w:rsid w:val="003F453A"/>
    <w:rsid w:val="003F56C6"/>
    <w:rsid w:val="003F5F39"/>
    <w:rsid w:val="003F75DD"/>
    <w:rsid w:val="00400EC8"/>
    <w:rsid w:val="004013E1"/>
    <w:rsid w:val="00401696"/>
    <w:rsid w:val="0040296B"/>
    <w:rsid w:val="0040503D"/>
    <w:rsid w:val="00406DBA"/>
    <w:rsid w:val="00407DB8"/>
    <w:rsid w:val="00411FF7"/>
    <w:rsid w:val="00412349"/>
    <w:rsid w:val="00415F9C"/>
    <w:rsid w:val="00416EE3"/>
    <w:rsid w:val="004206FA"/>
    <w:rsid w:val="00420B5D"/>
    <w:rsid w:val="0042203E"/>
    <w:rsid w:val="00424125"/>
    <w:rsid w:val="00424BA1"/>
    <w:rsid w:val="004259B7"/>
    <w:rsid w:val="004260BF"/>
    <w:rsid w:val="00426F87"/>
    <w:rsid w:val="00427A41"/>
    <w:rsid w:val="0043134A"/>
    <w:rsid w:val="004316D8"/>
    <w:rsid w:val="0043240B"/>
    <w:rsid w:val="00433CF1"/>
    <w:rsid w:val="00434DEC"/>
    <w:rsid w:val="00435A09"/>
    <w:rsid w:val="00436195"/>
    <w:rsid w:val="00441C09"/>
    <w:rsid w:val="0044215C"/>
    <w:rsid w:val="004430F6"/>
    <w:rsid w:val="00443473"/>
    <w:rsid w:val="004444BA"/>
    <w:rsid w:val="00444ECC"/>
    <w:rsid w:val="00447249"/>
    <w:rsid w:val="004515F0"/>
    <w:rsid w:val="0045248F"/>
    <w:rsid w:val="00453456"/>
    <w:rsid w:val="00453BE7"/>
    <w:rsid w:val="00453BFC"/>
    <w:rsid w:val="00455253"/>
    <w:rsid w:val="00455497"/>
    <w:rsid w:val="00456427"/>
    <w:rsid w:val="00457544"/>
    <w:rsid w:val="00457A16"/>
    <w:rsid w:val="00457E79"/>
    <w:rsid w:val="004601CF"/>
    <w:rsid w:val="00462283"/>
    <w:rsid w:val="00462480"/>
    <w:rsid w:val="00463A04"/>
    <w:rsid w:val="00470358"/>
    <w:rsid w:val="00470F8D"/>
    <w:rsid w:val="00472164"/>
    <w:rsid w:val="00473308"/>
    <w:rsid w:val="004750DA"/>
    <w:rsid w:val="00476159"/>
    <w:rsid w:val="004777E2"/>
    <w:rsid w:val="00477DCD"/>
    <w:rsid w:val="004804DD"/>
    <w:rsid w:val="00483FDA"/>
    <w:rsid w:val="00484234"/>
    <w:rsid w:val="00485F39"/>
    <w:rsid w:val="00490D10"/>
    <w:rsid w:val="0049228F"/>
    <w:rsid w:val="004931F6"/>
    <w:rsid w:val="004948DB"/>
    <w:rsid w:val="00494EE8"/>
    <w:rsid w:val="0049539A"/>
    <w:rsid w:val="00495CA3"/>
    <w:rsid w:val="00495F2B"/>
    <w:rsid w:val="0049633A"/>
    <w:rsid w:val="004A1FDB"/>
    <w:rsid w:val="004A5062"/>
    <w:rsid w:val="004B0DA1"/>
    <w:rsid w:val="004B4072"/>
    <w:rsid w:val="004C0DB9"/>
    <w:rsid w:val="004C104F"/>
    <w:rsid w:val="004C1275"/>
    <w:rsid w:val="004C37B2"/>
    <w:rsid w:val="004C445A"/>
    <w:rsid w:val="004C44B4"/>
    <w:rsid w:val="004C49A9"/>
    <w:rsid w:val="004C49BB"/>
    <w:rsid w:val="004D05D9"/>
    <w:rsid w:val="004D0CC8"/>
    <w:rsid w:val="004D0F25"/>
    <w:rsid w:val="004D198F"/>
    <w:rsid w:val="004D1D59"/>
    <w:rsid w:val="004D2513"/>
    <w:rsid w:val="004D3C68"/>
    <w:rsid w:val="004D438B"/>
    <w:rsid w:val="004D5A5D"/>
    <w:rsid w:val="004D5DEF"/>
    <w:rsid w:val="004D6541"/>
    <w:rsid w:val="004D7515"/>
    <w:rsid w:val="004D7E05"/>
    <w:rsid w:val="004E06B0"/>
    <w:rsid w:val="004E1281"/>
    <w:rsid w:val="004E18A9"/>
    <w:rsid w:val="004E3BBD"/>
    <w:rsid w:val="004E4765"/>
    <w:rsid w:val="004E64D2"/>
    <w:rsid w:val="004E68FC"/>
    <w:rsid w:val="004E735B"/>
    <w:rsid w:val="004F1DC4"/>
    <w:rsid w:val="004F57D4"/>
    <w:rsid w:val="004F5955"/>
    <w:rsid w:val="004F6EF2"/>
    <w:rsid w:val="004F73B9"/>
    <w:rsid w:val="004F7EC3"/>
    <w:rsid w:val="005001C4"/>
    <w:rsid w:val="0050033D"/>
    <w:rsid w:val="00500D64"/>
    <w:rsid w:val="005019C0"/>
    <w:rsid w:val="00503461"/>
    <w:rsid w:val="0050598C"/>
    <w:rsid w:val="00507534"/>
    <w:rsid w:val="00510187"/>
    <w:rsid w:val="00510B72"/>
    <w:rsid w:val="00513E77"/>
    <w:rsid w:val="00514893"/>
    <w:rsid w:val="0051497F"/>
    <w:rsid w:val="00515614"/>
    <w:rsid w:val="0052191D"/>
    <w:rsid w:val="00524947"/>
    <w:rsid w:val="00526527"/>
    <w:rsid w:val="005268F6"/>
    <w:rsid w:val="00530ED2"/>
    <w:rsid w:val="00531134"/>
    <w:rsid w:val="00531C86"/>
    <w:rsid w:val="00536C06"/>
    <w:rsid w:val="00536C59"/>
    <w:rsid w:val="005370F0"/>
    <w:rsid w:val="00540CC5"/>
    <w:rsid w:val="00541BB5"/>
    <w:rsid w:val="005431F1"/>
    <w:rsid w:val="0054329E"/>
    <w:rsid w:val="00543C79"/>
    <w:rsid w:val="0054546A"/>
    <w:rsid w:val="00545CCD"/>
    <w:rsid w:val="00545FCF"/>
    <w:rsid w:val="0055093D"/>
    <w:rsid w:val="00552416"/>
    <w:rsid w:val="0055265D"/>
    <w:rsid w:val="005552D7"/>
    <w:rsid w:val="00560AA4"/>
    <w:rsid w:val="005636B3"/>
    <w:rsid w:val="00563847"/>
    <w:rsid w:val="00565843"/>
    <w:rsid w:val="00567853"/>
    <w:rsid w:val="00567885"/>
    <w:rsid w:val="00567A1B"/>
    <w:rsid w:val="00570540"/>
    <w:rsid w:val="0057073B"/>
    <w:rsid w:val="00571B56"/>
    <w:rsid w:val="00571C19"/>
    <w:rsid w:val="00571DBB"/>
    <w:rsid w:val="00572276"/>
    <w:rsid w:val="00573D78"/>
    <w:rsid w:val="00574BF4"/>
    <w:rsid w:val="00582E67"/>
    <w:rsid w:val="00583876"/>
    <w:rsid w:val="00590231"/>
    <w:rsid w:val="00590B79"/>
    <w:rsid w:val="00591AA1"/>
    <w:rsid w:val="00591FF3"/>
    <w:rsid w:val="00592FE8"/>
    <w:rsid w:val="00593E6A"/>
    <w:rsid w:val="005A116B"/>
    <w:rsid w:val="005A2121"/>
    <w:rsid w:val="005A224D"/>
    <w:rsid w:val="005A7F80"/>
    <w:rsid w:val="005B1876"/>
    <w:rsid w:val="005B1D55"/>
    <w:rsid w:val="005B1DD1"/>
    <w:rsid w:val="005B2726"/>
    <w:rsid w:val="005B3414"/>
    <w:rsid w:val="005B38D8"/>
    <w:rsid w:val="005B3A95"/>
    <w:rsid w:val="005B4D76"/>
    <w:rsid w:val="005B592B"/>
    <w:rsid w:val="005B5D0F"/>
    <w:rsid w:val="005B7C26"/>
    <w:rsid w:val="005C1BB9"/>
    <w:rsid w:val="005C2FCC"/>
    <w:rsid w:val="005C3731"/>
    <w:rsid w:val="005C4C36"/>
    <w:rsid w:val="005D1A50"/>
    <w:rsid w:val="005D2576"/>
    <w:rsid w:val="005D35AF"/>
    <w:rsid w:val="005D4533"/>
    <w:rsid w:val="005E12A4"/>
    <w:rsid w:val="005E1858"/>
    <w:rsid w:val="005F0601"/>
    <w:rsid w:val="005F20A0"/>
    <w:rsid w:val="005F3D66"/>
    <w:rsid w:val="005F4A4D"/>
    <w:rsid w:val="005F6191"/>
    <w:rsid w:val="005F7FB6"/>
    <w:rsid w:val="00603E8B"/>
    <w:rsid w:val="006069D8"/>
    <w:rsid w:val="00607F3E"/>
    <w:rsid w:val="00612BED"/>
    <w:rsid w:val="006138FD"/>
    <w:rsid w:val="00614D3A"/>
    <w:rsid w:val="00615BFB"/>
    <w:rsid w:val="006208E6"/>
    <w:rsid w:val="0062159C"/>
    <w:rsid w:val="00625991"/>
    <w:rsid w:val="00630063"/>
    <w:rsid w:val="00631F10"/>
    <w:rsid w:val="00632144"/>
    <w:rsid w:val="0063254D"/>
    <w:rsid w:val="0063280C"/>
    <w:rsid w:val="00632921"/>
    <w:rsid w:val="00633A19"/>
    <w:rsid w:val="0063442F"/>
    <w:rsid w:val="00634446"/>
    <w:rsid w:val="00637351"/>
    <w:rsid w:val="0064028D"/>
    <w:rsid w:val="00641A59"/>
    <w:rsid w:val="00642F66"/>
    <w:rsid w:val="00643A0A"/>
    <w:rsid w:val="0064451D"/>
    <w:rsid w:val="00645298"/>
    <w:rsid w:val="00647862"/>
    <w:rsid w:val="006509E1"/>
    <w:rsid w:val="0065293F"/>
    <w:rsid w:val="006541B4"/>
    <w:rsid w:val="00655235"/>
    <w:rsid w:val="00655BCE"/>
    <w:rsid w:val="006572EB"/>
    <w:rsid w:val="006626B3"/>
    <w:rsid w:val="00663857"/>
    <w:rsid w:val="00664827"/>
    <w:rsid w:val="00664DD4"/>
    <w:rsid w:val="006665B9"/>
    <w:rsid w:val="00666B3B"/>
    <w:rsid w:val="00667667"/>
    <w:rsid w:val="0067008C"/>
    <w:rsid w:val="006710C3"/>
    <w:rsid w:val="00671197"/>
    <w:rsid w:val="00672A0D"/>
    <w:rsid w:val="00672F48"/>
    <w:rsid w:val="00680E73"/>
    <w:rsid w:val="0068276D"/>
    <w:rsid w:val="006849FD"/>
    <w:rsid w:val="00685E96"/>
    <w:rsid w:val="00691CC4"/>
    <w:rsid w:val="006920A0"/>
    <w:rsid w:val="00694A6F"/>
    <w:rsid w:val="006966DC"/>
    <w:rsid w:val="00697CA4"/>
    <w:rsid w:val="006A293E"/>
    <w:rsid w:val="006A4293"/>
    <w:rsid w:val="006A4BEA"/>
    <w:rsid w:val="006A4C81"/>
    <w:rsid w:val="006A5BE6"/>
    <w:rsid w:val="006A6871"/>
    <w:rsid w:val="006B0308"/>
    <w:rsid w:val="006B37DD"/>
    <w:rsid w:val="006B4447"/>
    <w:rsid w:val="006B6E8F"/>
    <w:rsid w:val="006C354C"/>
    <w:rsid w:val="006C3828"/>
    <w:rsid w:val="006C4AD2"/>
    <w:rsid w:val="006C6466"/>
    <w:rsid w:val="006C6B55"/>
    <w:rsid w:val="006D0035"/>
    <w:rsid w:val="006D293D"/>
    <w:rsid w:val="006D30D8"/>
    <w:rsid w:val="006D60D6"/>
    <w:rsid w:val="006D6FB3"/>
    <w:rsid w:val="006E0F0D"/>
    <w:rsid w:val="006E0F59"/>
    <w:rsid w:val="006E1591"/>
    <w:rsid w:val="006E15B1"/>
    <w:rsid w:val="006E1C37"/>
    <w:rsid w:val="006E212C"/>
    <w:rsid w:val="006E2EC9"/>
    <w:rsid w:val="006E4B2E"/>
    <w:rsid w:val="006E7015"/>
    <w:rsid w:val="006E7B7F"/>
    <w:rsid w:val="006E7C91"/>
    <w:rsid w:val="006F498B"/>
    <w:rsid w:val="006F659E"/>
    <w:rsid w:val="007001CE"/>
    <w:rsid w:val="00700B80"/>
    <w:rsid w:val="00701714"/>
    <w:rsid w:val="00702006"/>
    <w:rsid w:val="0070731A"/>
    <w:rsid w:val="00710DA1"/>
    <w:rsid w:val="00712212"/>
    <w:rsid w:val="007123CD"/>
    <w:rsid w:val="0071298C"/>
    <w:rsid w:val="00712ACA"/>
    <w:rsid w:val="00712BA9"/>
    <w:rsid w:val="00717B4F"/>
    <w:rsid w:val="00717EA0"/>
    <w:rsid w:val="00717FAB"/>
    <w:rsid w:val="00721DF4"/>
    <w:rsid w:val="00722056"/>
    <w:rsid w:val="00726298"/>
    <w:rsid w:val="00731376"/>
    <w:rsid w:val="00734A0D"/>
    <w:rsid w:val="00734CB2"/>
    <w:rsid w:val="007378AF"/>
    <w:rsid w:val="007433FA"/>
    <w:rsid w:val="007460D8"/>
    <w:rsid w:val="0074616C"/>
    <w:rsid w:val="00746A17"/>
    <w:rsid w:val="00746DD5"/>
    <w:rsid w:val="00747822"/>
    <w:rsid w:val="00750B79"/>
    <w:rsid w:val="00751DA3"/>
    <w:rsid w:val="00752E3A"/>
    <w:rsid w:val="00753334"/>
    <w:rsid w:val="007539AA"/>
    <w:rsid w:val="00756BC4"/>
    <w:rsid w:val="00762A53"/>
    <w:rsid w:val="00763BC1"/>
    <w:rsid w:val="0076748D"/>
    <w:rsid w:val="00767B10"/>
    <w:rsid w:val="007705A0"/>
    <w:rsid w:val="0077526E"/>
    <w:rsid w:val="007759D0"/>
    <w:rsid w:val="00775C46"/>
    <w:rsid w:val="00775E26"/>
    <w:rsid w:val="00776769"/>
    <w:rsid w:val="007768B1"/>
    <w:rsid w:val="0078040C"/>
    <w:rsid w:val="00780486"/>
    <w:rsid w:val="00782108"/>
    <w:rsid w:val="00784425"/>
    <w:rsid w:val="007868E7"/>
    <w:rsid w:val="00787A08"/>
    <w:rsid w:val="00792C92"/>
    <w:rsid w:val="00793623"/>
    <w:rsid w:val="0079695D"/>
    <w:rsid w:val="00797781"/>
    <w:rsid w:val="007A2345"/>
    <w:rsid w:val="007A239A"/>
    <w:rsid w:val="007A2F3E"/>
    <w:rsid w:val="007A6FEC"/>
    <w:rsid w:val="007B0348"/>
    <w:rsid w:val="007B06F7"/>
    <w:rsid w:val="007B1B8B"/>
    <w:rsid w:val="007B1CFC"/>
    <w:rsid w:val="007B5239"/>
    <w:rsid w:val="007B5DED"/>
    <w:rsid w:val="007B6A47"/>
    <w:rsid w:val="007B6CFC"/>
    <w:rsid w:val="007C01E5"/>
    <w:rsid w:val="007C1AD3"/>
    <w:rsid w:val="007C26EC"/>
    <w:rsid w:val="007C28F0"/>
    <w:rsid w:val="007C3590"/>
    <w:rsid w:val="007D04E6"/>
    <w:rsid w:val="007D3377"/>
    <w:rsid w:val="007D395F"/>
    <w:rsid w:val="007D5B9F"/>
    <w:rsid w:val="007D761B"/>
    <w:rsid w:val="007E1C7D"/>
    <w:rsid w:val="007E2EDE"/>
    <w:rsid w:val="007E5E5C"/>
    <w:rsid w:val="007E62BE"/>
    <w:rsid w:val="007E69F2"/>
    <w:rsid w:val="007E714C"/>
    <w:rsid w:val="007E7C5B"/>
    <w:rsid w:val="007F0A1B"/>
    <w:rsid w:val="007F17A5"/>
    <w:rsid w:val="007F2849"/>
    <w:rsid w:val="007F4192"/>
    <w:rsid w:val="007F4D72"/>
    <w:rsid w:val="007F7495"/>
    <w:rsid w:val="007F7740"/>
    <w:rsid w:val="007F7C45"/>
    <w:rsid w:val="00803469"/>
    <w:rsid w:val="00803584"/>
    <w:rsid w:val="00803731"/>
    <w:rsid w:val="0080455A"/>
    <w:rsid w:val="00805F50"/>
    <w:rsid w:val="008062F4"/>
    <w:rsid w:val="008100A4"/>
    <w:rsid w:val="00810ABD"/>
    <w:rsid w:val="00811449"/>
    <w:rsid w:val="008121C7"/>
    <w:rsid w:val="008145C1"/>
    <w:rsid w:val="00815392"/>
    <w:rsid w:val="0082312E"/>
    <w:rsid w:val="0082466E"/>
    <w:rsid w:val="00824CD2"/>
    <w:rsid w:val="008270AE"/>
    <w:rsid w:val="00830F06"/>
    <w:rsid w:val="008310AF"/>
    <w:rsid w:val="00831959"/>
    <w:rsid w:val="008334A6"/>
    <w:rsid w:val="00833CDC"/>
    <w:rsid w:val="00834AAE"/>
    <w:rsid w:val="00834D9D"/>
    <w:rsid w:val="00835ED8"/>
    <w:rsid w:val="00842FC3"/>
    <w:rsid w:val="0084475F"/>
    <w:rsid w:val="00844B79"/>
    <w:rsid w:val="00846017"/>
    <w:rsid w:val="00846FD8"/>
    <w:rsid w:val="008470E7"/>
    <w:rsid w:val="00850AC9"/>
    <w:rsid w:val="00851BA2"/>
    <w:rsid w:val="00852939"/>
    <w:rsid w:val="00862885"/>
    <w:rsid w:val="00862AFB"/>
    <w:rsid w:val="00865661"/>
    <w:rsid w:val="00870F38"/>
    <w:rsid w:val="00871D38"/>
    <w:rsid w:val="008736F2"/>
    <w:rsid w:val="00874F76"/>
    <w:rsid w:val="00875455"/>
    <w:rsid w:val="008761D6"/>
    <w:rsid w:val="00880E0E"/>
    <w:rsid w:val="008817FA"/>
    <w:rsid w:val="0088562E"/>
    <w:rsid w:val="00885DB2"/>
    <w:rsid w:val="00887826"/>
    <w:rsid w:val="00887AD8"/>
    <w:rsid w:val="00887C51"/>
    <w:rsid w:val="00890B98"/>
    <w:rsid w:val="00890F1C"/>
    <w:rsid w:val="0089277E"/>
    <w:rsid w:val="00894CC1"/>
    <w:rsid w:val="0089578E"/>
    <w:rsid w:val="008964A4"/>
    <w:rsid w:val="008A06DB"/>
    <w:rsid w:val="008A28D0"/>
    <w:rsid w:val="008A5B81"/>
    <w:rsid w:val="008A66B5"/>
    <w:rsid w:val="008B30A1"/>
    <w:rsid w:val="008B337B"/>
    <w:rsid w:val="008B41BC"/>
    <w:rsid w:val="008B48CB"/>
    <w:rsid w:val="008B602D"/>
    <w:rsid w:val="008C0863"/>
    <w:rsid w:val="008C2508"/>
    <w:rsid w:val="008C25AB"/>
    <w:rsid w:val="008C2672"/>
    <w:rsid w:val="008C533F"/>
    <w:rsid w:val="008C5EFC"/>
    <w:rsid w:val="008C73DE"/>
    <w:rsid w:val="008D0E44"/>
    <w:rsid w:val="008D3840"/>
    <w:rsid w:val="008D5577"/>
    <w:rsid w:val="008D5978"/>
    <w:rsid w:val="008D79B1"/>
    <w:rsid w:val="008E053D"/>
    <w:rsid w:val="008E0E28"/>
    <w:rsid w:val="008E1E80"/>
    <w:rsid w:val="008F1729"/>
    <w:rsid w:val="008F290F"/>
    <w:rsid w:val="008F2D64"/>
    <w:rsid w:val="008F35FA"/>
    <w:rsid w:val="008F38BA"/>
    <w:rsid w:val="008F4A67"/>
    <w:rsid w:val="008F5556"/>
    <w:rsid w:val="008F5733"/>
    <w:rsid w:val="00903138"/>
    <w:rsid w:val="00904155"/>
    <w:rsid w:val="009047DC"/>
    <w:rsid w:val="009048DE"/>
    <w:rsid w:val="00905257"/>
    <w:rsid w:val="00905E17"/>
    <w:rsid w:val="00907513"/>
    <w:rsid w:val="00907E22"/>
    <w:rsid w:val="00913B55"/>
    <w:rsid w:val="00914F3D"/>
    <w:rsid w:val="00916EF4"/>
    <w:rsid w:val="0091788B"/>
    <w:rsid w:val="00921A4A"/>
    <w:rsid w:val="00921A60"/>
    <w:rsid w:val="00922AB2"/>
    <w:rsid w:val="00923D24"/>
    <w:rsid w:val="00924282"/>
    <w:rsid w:val="00926C02"/>
    <w:rsid w:val="009327B6"/>
    <w:rsid w:val="009328DD"/>
    <w:rsid w:val="009330FF"/>
    <w:rsid w:val="00934BC9"/>
    <w:rsid w:val="00936E83"/>
    <w:rsid w:val="00940407"/>
    <w:rsid w:val="00941146"/>
    <w:rsid w:val="009429FA"/>
    <w:rsid w:val="00944D9B"/>
    <w:rsid w:val="00945D09"/>
    <w:rsid w:val="00946206"/>
    <w:rsid w:val="00946FDD"/>
    <w:rsid w:val="0094716A"/>
    <w:rsid w:val="009518E1"/>
    <w:rsid w:val="00952399"/>
    <w:rsid w:val="009552CA"/>
    <w:rsid w:val="00955665"/>
    <w:rsid w:val="009606A1"/>
    <w:rsid w:val="00961775"/>
    <w:rsid w:val="00963336"/>
    <w:rsid w:val="00964408"/>
    <w:rsid w:val="009716EC"/>
    <w:rsid w:val="00974C2E"/>
    <w:rsid w:val="00976B73"/>
    <w:rsid w:val="0097736B"/>
    <w:rsid w:val="0098278B"/>
    <w:rsid w:val="00983E54"/>
    <w:rsid w:val="009875F0"/>
    <w:rsid w:val="009876AE"/>
    <w:rsid w:val="009907CD"/>
    <w:rsid w:val="00990917"/>
    <w:rsid w:val="0099217F"/>
    <w:rsid w:val="00992FBC"/>
    <w:rsid w:val="0099303E"/>
    <w:rsid w:val="00997B3D"/>
    <w:rsid w:val="009A1A85"/>
    <w:rsid w:val="009A212F"/>
    <w:rsid w:val="009A27A8"/>
    <w:rsid w:val="009A47E4"/>
    <w:rsid w:val="009A68D0"/>
    <w:rsid w:val="009A7192"/>
    <w:rsid w:val="009A7265"/>
    <w:rsid w:val="009B088F"/>
    <w:rsid w:val="009B094A"/>
    <w:rsid w:val="009B211F"/>
    <w:rsid w:val="009B3681"/>
    <w:rsid w:val="009B6544"/>
    <w:rsid w:val="009B691D"/>
    <w:rsid w:val="009C0CA7"/>
    <w:rsid w:val="009C186E"/>
    <w:rsid w:val="009C3655"/>
    <w:rsid w:val="009C4D94"/>
    <w:rsid w:val="009C5810"/>
    <w:rsid w:val="009D5FC7"/>
    <w:rsid w:val="009D6CEF"/>
    <w:rsid w:val="009D753C"/>
    <w:rsid w:val="009E2137"/>
    <w:rsid w:val="009E48DF"/>
    <w:rsid w:val="009E5976"/>
    <w:rsid w:val="009E5F37"/>
    <w:rsid w:val="009F0B6A"/>
    <w:rsid w:val="009F1345"/>
    <w:rsid w:val="009F26E7"/>
    <w:rsid w:val="009F3461"/>
    <w:rsid w:val="009F3DC7"/>
    <w:rsid w:val="009F5243"/>
    <w:rsid w:val="009F5F7D"/>
    <w:rsid w:val="00A00899"/>
    <w:rsid w:val="00A0263D"/>
    <w:rsid w:val="00A039D8"/>
    <w:rsid w:val="00A05A91"/>
    <w:rsid w:val="00A11DB8"/>
    <w:rsid w:val="00A14BB4"/>
    <w:rsid w:val="00A15F2E"/>
    <w:rsid w:val="00A17A1F"/>
    <w:rsid w:val="00A223CC"/>
    <w:rsid w:val="00A253D8"/>
    <w:rsid w:val="00A256C0"/>
    <w:rsid w:val="00A2611B"/>
    <w:rsid w:val="00A2687F"/>
    <w:rsid w:val="00A26D71"/>
    <w:rsid w:val="00A30A2F"/>
    <w:rsid w:val="00A316F7"/>
    <w:rsid w:val="00A32EB1"/>
    <w:rsid w:val="00A33F6A"/>
    <w:rsid w:val="00A34588"/>
    <w:rsid w:val="00A34739"/>
    <w:rsid w:val="00A36C68"/>
    <w:rsid w:val="00A41040"/>
    <w:rsid w:val="00A452C3"/>
    <w:rsid w:val="00A457E9"/>
    <w:rsid w:val="00A46197"/>
    <w:rsid w:val="00A51CDC"/>
    <w:rsid w:val="00A524DC"/>
    <w:rsid w:val="00A53F39"/>
    <w:rsid w:val="00A5489D"/>
    <w:rsid w:val="00A54B5F"/>
    <w:rsid w:val="00A55074"/>
    <w:rsid w:val="00A61E95"/>
    <w:rsid w:val="00A63976"/>
    <w:rsid w:val="00A641FA"/>
    <w:rsid w:val="00A64A38"/>
    <w:rsid w:val="00A64EA9"/>
    <w:rsid w:val="00A7121A"/>
    <w:rsid w:val="00A718F9"/>
    <w:rsid w:val="00A71CFD"/>
    <w:rsid w:val="00A74218"/>
    <w:rsid w:val="00A7431E"/>
    <w:rsid w:val="00A7534B"/>
    <w:rsid w:val="00A763C1"/>
    <w:rsid w:val="00A76EEF"/>
    <w:rsid w:val="00A80F9E"/>
    <w:rsid w:val="00A821D9"/>
    <w:rsid w:val="00A83E9C"/>
    <w:rsid w:val="00A870FF"/>
    <w:rsid w:val="00A8773B"/>
    <w:rsid w:val="00A902F1"/>
    <w:rsid w:val="00A93C52"/>
    <w:rsid w:val="00A94637"/>
    <w:rsid w:val="00A94A4C"/>
    <w:rsid w:val="00A96D08"/>
    <w:rsid w:val="00A96D19"/>
    <w:rsid w:val="00AA07F8"/>
    <w:rsid w:val="00AA0CD9"/>
    <w:rsid w:val="00AA1154"/>
    <w:rsid w:val="00AA1694"/>
    <w:rsid w:val="00AA3C77"/>
    <w:rsid w:val="00AA4812"/>
    <w:rsid w:val="00AA6A9A"/>
    <w:rsid w:val="00AB0265"/>
    <w:rsid w:val="00AB257B"/>
    <w:rsid w:val="00AB4A0C"/>
    <w:rsid w:val="00AC60C2"/>
    <w:rsid w:val="00AC7536"/>
    <w:rsid w:val="00AD0BD9"/>
    <w:rsid w:val="00AD12CF"/>
    <w:rsid w:val="00AD1875"/>
    <w:rsid w:val="00AD2148"/>
    <w:rsid w:val="00AD24C0"/>
    <w:rsid w:val="00AD4F43"/>
    <w:rsid w:val="00AD551D"/>
    <w:rsid w:val="00AD6864"/>
    <w:rsid w:val="00AD7B6A"/>
    <w:rsid w:val="00AE120F"/>
    <w:rsid w:val="00AE6E50"/>
    <w:rsid w:val="00AE6EDB"/>
    <w:rsid w:val="00AF34BA"/>
    <w:rsid w:val="00AF6365"/>
    <w:rsid w:val="00B03A7F"/>
    <w:rsid w:val="00B11422"/>
    <w:rsid w:val="00B12BB1"/>
    <w:rsid w:val="00B1301E"/>
    <w:rsid w:val="00B13312"/>
    <w:rsid w:val="00B1592C"/>
    <w:rsid w:val="00B16475"/>
    <w:rsid w:val="00B22712"/>
    <w:rsid w:val="00B263B9"/>
    <w:rsid w:val="00B307D7"/>
    <w:rsid w:val="00B31BE2"/>
    <w:rsid w:val="00B3711F"/>
    <w:rsid w:val="00B37C80"/>
    <w:rsid w:val="00B37D6F"/>
    <w:rsid w:val="00B40207"/>
    <w:rsid w:val="00B42074"/>
    <w:rsid w:val="00B442E1"/>
    <w:rsid w:val="00B446A3"/>
    <w:rsid w:val="00B51337"/>
    <w:rsid w:val="00B51A1B"/>
    <w:rsid w:val="00B55885"/>
    <w:rsid w:val="00B628A8"/>
    <w:rsid w:val="00B62B4A"/>
    <w:rsid w:val="00B64EEC"/>
    <w:rsid w:val="00B72928"/>
    <w:rsid w:val="00B75006"/>
    <w:rsid w:val="00B7592C"/>
    <w:rsid w:val="00B77992"/>
    <w:rsid w:val="00B8043A"/>
    <w:rsid w:val="00B837B0"/>
    <w:rsid w:val="00B83CAB"/>
    <w:rsid w:val="00B83D9A"/>
    <w:rsid w:val="00B84F58"/>
    <w:rsid w:val="00B85426"/>
    <w:rsid w:val="00B91DE9"/>
    <w:rsid w:val="00B92DDB"/>
    <w:rsid w:val="00B9498F"/>
    <w:rsid w:val="00B9739A"/>
    <w:rsid w:val="00BA0208"/>
    <w:rsid w:val="00BA04A2"/>
    <w:rsid w:val="00BA1BF7"/>
    <w:rsid w:val="00BA24A1"/>
    <w:rsid w:val="00BB0DC4"/>
    <w:rsid w:val="00BB1A63"/>
    <w:rsid w:val="00BB1D99"/>
    <w:rsid w:val="00BB1FFF"/>
    <w:rsid w:val="00BB32D4"/>
    <w:rsid w:val="00BB360C"/>
    <w:rsid w:val="00BB3A5B"/>
    <w:rsid w:val="00BB48B2"/>
    <w:rsid w:val="00BB6717"/>
    <w:rsid w:val="00BB7C1A"/>
    <w:rsid w:val="00BB7C7C"/>
    <w:rsid w:val="00BD1595"/>
    <w:rsid w:val="00BD25DC"/>
    <w:rsid w:val="00BD3BCD"/>
    <w:rsid w:val="00BD49E8"/>
    <w:rsid w:val="00BD56B8"/>
    <w:rsid w:val="00BD65D1"/>
    <w:rsid w:val="00BD6A7F"/>
    <w:rsid w:val="00BE4D19"/>
    <w:rsid w:val="00BE4FC2"/>
    <w:rsid w:val="00BE683E"/>
    <w:rsid w:val="00BF02B2"/>
    <w:rsid w:val="00BF0314"/>
    <w:rsid w:val="00BF0A6E"/>
    <w:rsid w:val="00BF0AB7"/>
    <w:rsid w:val="00BF216A"/>
    <w:rsid w:val="00BF3D2F"/>
    <w:rsid w:val="00BF58F3"/>
    <w:rsid w:val="00BF755A"/>
    <w:rsid w:val="00C00598"/>
    <w:rsid w:val="00C006AE"/>
    <w:rsid w:val="00C01D71"/>
    <w:rsid w:val="00C01DCE"/>
    <w:rsid w:val="00C023EC"/>
    <w:rsid w:val="00C02D5D"/>
    <w:rsid w:val="00C02FF1"/>
    <w:rsid w:val="00C03F24"/>
    <w:rsid w:val="00C04D4A"/>
    <w:rsid w:val="00C13964"/>
    <w:rsid w:val="00C169DD"/>
    <w:rsid w:val="00C22503"/>
    <w:rsid w:val="00C24185"/>
    <w:rsid w:val="00C30040"/>
    <w:rsid w:val="00C325A2"/>
    <w:rsid w:val="00C32ACF"/>
    <w:rsid w:val="00C32B49"/>
    <w:rsid w:val="00C34C9D"/>
    <w:rsid w:val="00C369E4"/>
    <w:rsid w:val="00C37602"/>
    <w:rsid w:val="00C37D0D"/>
    <w:rsid w:val="00C42E74"/>
    <w:rsid w:val="00C44BCC"/>
    <w:rsid w:val="00C477D5"/>
    <w:rsid w:val="00C52168"/>
    <w:rsid w:val="00C56DFD"/>
    <w:rsid w:val="00C56E3A"/>
    <w:rsid w:val="00C57BD7"/>
    <w:rsid w:val="00C61B54"/>
    <w:rsid w:val="00C63D96"/>
    <w:rsid w:val="00C65612"/>
    <w:rsid w:val="00C6674E"/>
    <w:rsid w:val="00C66C67"/>
    <w:rsid w:val="00C6752D"/>
    <w:rsid w:val="00C7135F"/>
    <w:rsid w:val="00C74E2C"/>
    <w:rsid w:val="00C75C44"/>
    <w:rsid w:val="00C76926"/>
    <w:rsid w:val="00C7718A"/>
    <w:rsid w:val="00C81314"/>
    <w:rsid w:val="00C8268A"/>
    <w:rsid w:val="00C82A5E"/>
    <w:rsid w:val="00C86C8B"/>
    <w:rsid w:val="00C91417"/>
    <w:rsid w:val="00C91BB9"/>
    <w:rsid w:val="00C959C7"/>
    <w:rsid w:val="00C965DE"/>
    <w:rsid w:val="00C97966"/>
    <w:rsid w:val="00CA10C0"/>
    <w:rsid w:val="00CA2895"/>
    <w:rsid w:val="00CA4CE6"/>
    <w:rsid w:val="00CA51B3"/>
    <w:rsid w:val="00CB1A04"/>
    <w:rsid w:val="00CB2A58"/>
    <w:rsid w:val="00CB53ED"/>
    <w:rsid w:val="00CB62F9"/>
    <w:rsid w:val="00CB718D"/>
    <w:rsid w:val="00CC32C1"/>
    <w:rsid w:val="00CC56E5"/>
    <w:rsid w:val="00CC7434"/>
    <w:rsid w:val="00CD1273"/>
    <w:rsid w:val="00CD3296"/>
    <w:rsid w:val="00CD32E6"/>
    <w:rsid w:val="00CD3507"/>
    <w:rsid w:val="00CD5A55"/>
    <w:rsid w:val="00CE1096"/>
    <w:rsid w:val="00CE2E0C"/>
    <w:rsid w:val="00CE3611"/>
    <w:rsid w:val="00CE79C9"/>
    <w:rsid w:val="00CF001F"/>
    <w:rsid w:val="00CF0C54"/>
    <w:rsid w:val="00CF163A"/>
    <w:rsid w:val="00CF2DFC"/>
    <w:rsid w:val="00CF316A"/>
    <w:rsid w:val="00CF4A0D"/>
    <w:rsid w:val="00D009B1"/>
    <w:rsid w:val="00D01D9A"/>
    <w:rsid w:val="00D04105"/>
    <w:rsid w:val="00D06BB2"/>
    <w:rsid w:val="00D0717D"/>
    <w:rsid w:val="00D07840"/>
    <w:rsid w:val="00D07B6F"/>
    <w:rsid w:val="00D10660"/>
    <w:rsid w:val="00D11431"/>
    <w:rsid w:val="00D12364"/>
    <w:rsid w:val="00D14267"/>
    <w:rsid w:val="00D149C2"/>
    <w:rsid w:val="00D15663"/>
    <w:rsid w:val="00D16CE5"/>
    <w:rsid w:val="00D17A59"/>
    <w:rsid w:val="00D207F0"/>
    <w:rsid w:val="00D21FAA"/>
    <w:rsid w:val="00D22A1B"/>
    <w:rsid w:val="00D2792E"/>
    <w:rsid w:val="00D27DB4"/>
    <w:rsid w:val="00D30E83"/>
    <w:rsid w:val="00D326C4"/>
    <w:rsid w:val="00D326E8"/>
    <w:rsid w:val="00D33AF0"/>
    <w:rsid w:val="00D3634A"/>
    <w:rsid w:val="00D36B5B"/>
    <w:rsid w:val="00D41749"/>
    <w:rsid w:val="00D427E9"/>
    <w:rsid w:val="00D44A9B"/>
    <w:rsid w:val="00D4702D"/>
    <w:rsid w:val="00D51CEC"/>
    <w:rsid w:val="00D54098"/>
    <w:rsid w:val="00D55318"/>
    <w:rsid w:val="00D56E95"/>
    <w:rsid w:val="00D57830"/>
    <w:rsid w:val="00D62C50"/>
    <w:rsid w:val="00D636B3"/>
    <w:rsid w:val="00D65157"/>
    <w:rsid w:val="00D6559F"/>
    <w:rsid w:val="00D656FA"/>
    <w:rsid w:val="00D66E9D"/>
    <w:rsid w:val="00D72171"/>
    <w:rsid w:val="00D72FAB"/>
    <w:rsid w:val="00D74DF0"/>
    <w:rsid w:val="00D809AC"/>
    <w:rsid w:val="00D810BF"/>
    <w:rsid w:val="00D81EF8"/>
    <w:rsid w:val="00D83AA0"/>
    <w:rsid w:val="00D84245"/>
    <w:rsid w:val="00D87A1D"/>
    <w:rsid w:val="00D91264"/>
    <w:rsid w:val="00D91456"/>
    <w:rsid w:val="00D91B36"/>
    <w:rsid w:val="00D953C4"/>
    <w:rsid w:val="00D9552F"/>
    <w:rsid w:val="00DA1AA9"/>
    <w:rsid w:val="00DA23E5"/>
    <w:rsid w:val="00DA4998"/>
    <w:rsid w:val="00DA54BF"/>
    <w:rsid w:val="00DA6158"/>
    <w:rsid w:val="00DA6634"/>
    <w:rsid w:val="00DA7B89"/>
    <w:rsid w:val="00DB060C"/>
    <w:rsid w:val="00DB4F3C"/>
    <w:rsid w:val="00DB6D58"/>
    <w:rsid w:val="00DC2B02"/>
    <w:rsid w:val="00DC3113"/>
    <w:rsid w:val="00DC33C7"/>
    <w:rsid w:val="00DC7845"/>
    <w:rsid w:val="00DD7403"/>
    <w:rsid w:val="00DD7573"/>
    <w:rsid w:val="00DE2934"/>
    <w:rsid w:val="00DE3C49"/>
    <w:rsid w:val="00DE642D"/>
    <w:rsid w:val="00DE6BBB"/>
    <w:rsid w:val="00DF0928"/>
    <w:rsid w:val="00DF1E69"/>
    <w:rsid w:val="00DF2530"/>
    <w:rsid w:val="00DF29A4"/>
    <w:rsid w:val="00DF36BA"/>
    <w:rsid w:val="00E026E0"/>
    <w:rsid w:val="00E05A2D"/>
    <w:rsid w:val="00E1067E"/>
    <w:rsid w:val="00E1072D"/>
    <w:rsid w:val="00E11E38"/>
    <w:rsid w:val="00E12F34"/>
    <w:rsid w:val="00E135FE"/>
    <w:rsid w:val="00E1395A"/>
    <w:rsid w:val="00E140C9"/>
    <w:rsid w:val="00E160EA"/>
    <w:rsid w:val="00E1657A"/>
    <w:rsid w:val="00E20150"/>
    <w:rsid w:val="00E20BC5"/>
    <w:rsid w:val="00E20CC1"/>
    <w:rsid w:val="00E2288F"/>
    <w:rsid w:val="00E24BDE"/>
    <w:rsid w:val="00E25F78"/>
    <w:rsid w:val="00E25F92"/>
    <w:rsid w:val="00E265EB"/>
    <w:rsid w:val="00E2744B"/>
    <w:rsid w:val="00E31EAC"/>
    <w:rsid w:val="00E32347"/>
    <w:rsid w:val="00E35557"/>
    <w:rsid w:val="00E3559C"/>
    <w:rsid w:val="00E35DDF"/>
    <w:rsid w:val="00E377DD"/>
    <w:rsid w:val="00E37F72"/>
    <w:rsid w:val="00E42019"/>
    <w:rsid w:val="00E42E15"/>
    <w:rsid w:val="00E430B7"/>
    <w:rsid w:val="00E43A35"/>
    <w:rsid w:val="00E442D7"/>
    <w:rsid w:val="00E4434C"/>
    <w:rsid w:val="00E44570"/>
    <w:rsid w:val="00E44708"/>
    <w:rsid w:val="00E44C64"/>
    <w:rsid w:val="00E45A22"/>
    <w:rsid w:val="00E45B69"/>
    <w:rsid w:val="00E4679F"/>
    <w:rsid w:val="00E522EA"/>
    <w:rsid w:val="00E528F6"/>
    <w:rsid w:val="00E53A4B"/>
    <w:rsid w:val="00E55BCD"/>
    <w:rsid w:val="00E5706A"/>
    <w:rsid w:val="00E57773"/>
    <w:rsid w:val="00E62040"/>
    <w:rsid w:val="00E6262E"/>
    <w:rsid w:val="00E634B4"/>
    <w:rsid w:val="00E634CB"/>
    <w:rsid w:val="00E71E79"/>
    <w:rsid w:val="00E74DE2"/>
    <w:rsid w:val="00E7695F"/>
    <w:rsid w:val="00E77BCF"/>
    <w:rsid w:val="00E77D16"/>
    <w:rsid w:val="00E805AB"/>
    <w:rsid w:val="00E81932"/>
    <w:rsid w:val="00E833AE"/>
    <w:rsid w:val="00E85912"/>
    <w:rsid w:val="00E86122"/>
    <w:rsid w:val="00E877BC"/>
    <w:rsid w:val="00E9132C"/>
    <w:rsid w:val="00E9227D"/>
    <w:rsid w:val="00E93AD3"/>
    <w:rsid w:val="00E961E1"/>
    <w:rsid w:val="00E9697F"/>
    <w:rsid w:val="00E97D41"/>
    <w:rsid w:val="00EA0CFE"/>
    <w:rsid w:val="00EA0D15"/>
    <w:rsid w:val="00EA4072"/>
    <w:rsid w:val="00EA6E2C"/>
    <w:rsid w:val="00EB0855"/>
    <w:rsid w:val="00EB20B3"/>
    <w:rsid w:val="00EB2D6A"/>
    <w:rsid w:val="00EB3736"/>
    <w:rsid w:val="00EB4648"/>
    <w:rsid w:val="00EB6A65"/>
    <w:rsid w:val="00EC29C2"/>
    <w:rsid w:val="00ED2D39"/>
    <w:rsid w:val="00ED39B0"/>
    <w:rsid w:val="00ED41B4"/>
    <w:rsid w:val="00ED4AB1"/>
    <w:rsid w:val="00ED5A7D"/>
    <w:rsid w:val="00ED6F24"/>
    <w:rsid w:val="00ED6FF2"/>
    <w:rsid w:val="00ED7722"/>
    <w:rsid w:val="00ED7BEF"/>
    <w:rsid w:val="00EE1A75"/>
    <w:rsid w:val="00EE1C2A"/>
    <w:rsid w:val="00EE4AB8"/>
    <w:rsid w:val="00EE4C7A"/>
    <w:rsid w:val="00EE6580"/>
    <w:rsid w:val="00EF02C6"/>
    <w:rsid w:val="00EF0583"/>
    <w:rsid w:val="00EF605B"/>
    <w:rsid w:val="00EF68DD"/>
    <w:rsid w:val="00F027FB"/>
    <w:rsid w:val="00F02F82"/>
    <w:rsid w:val="00F05B71"/>
    <w:rsid w:val="00F05CE8"/>
    <w:rsid w:val="00F103B2"/>
    <w:rsid w:val="00F10D04"/>
    <w:rsid w:val="00F12680"/>
    <w:rsid w:val="00F13BBF"/>
    <w:rsid w:val="00F14FBB"/>
    <w:rsid w:val="00F173E8"/>
    <w:rsid w:val="00F17C5B"/>
    <w:rsid w:val="00F2152D"/>
    <w:rsid w:val="00F22D09"/>
    <w:rsid w:val="00F264BD"/>
    <w:rsid w:val="00F26585"/>
    <w:rsid w:val="00F270E8"/>
    <w:rsid w:val="00F27265"/>
    <w:rsid w:val="00F31CFE"/>
    <w:rsid w:val="00F32111"/>
    <w:rsid w:val="00F340BF"/>
    <w:rsid w:val="00F36C53"/>
    <w:rsid w:val="00F3707E"/>
    <w:rsid w:val="00F37476"/>
    <w:rsid w:val="00F409D6"/>
    <w:rsid w:val="00F4257A"/>
    <w:rsid w:val="00F43969"/>
    <w:rsid w:val="00F46A79"/>
    <w:rsid w:val="00F519E0"/>
    <w:rsid w:val="00F55566"/>
    <w:rsid w:val="00F56684"/>
    <w:rsid w:val="00F5687F"/>
    <w:rsid w:val="00F56D1E"/>
    <w:rsid w:val="00F62D73"/>
    <w:rsid w:val="00F633D8"/>
    <w:rsid w:val="00F700D9"/>
    <w:rsid w:val="00F729EC"/>
    <w:rsid w:val="00F74052"/>
    <w:rsid w:val="00F76741"/>
    <w:rsid w:val="00F77137"/>
    <w:rsid w:val="00F81711"/>
    <w:rsid w:val="00F8252E"/>
    <w:rsid w:val="00F83F4D"/>
    <w:rsid w:val="00F84121"/>
    <w:rsid w:val="00F84B63"/>
    <w:rsid w:val="00F84C26"/>
    <w:rsid w:val="00F854BA"/>
    <w:rsid w:val="00F8694C"/>
    <w:rsid w:val="00F86DA9"/>
    <w:rsid w:val="00F909CE"/>
    <w:rsid w:val="00F9358A"/>
    <w:rsid w:val="00F939AA"/>
    <w:rsid w:val="00F960FF"/>
    <w:rsid w:val="00F97D74"/>
    <w:rsid w:val="00FA0800"/>
    <w:rsid w:val="00FA14B5"/>
    <w:rsid w:val="00FA716E"/>
    <w:rsid w:val="00FA7BAD"/>
    <w:rsid w:val="00FB125A"/>
    <w:rsid w:val="00FB16C8"/>
    <w:rsid w:val="00FB2979"/>
    <w:rsid w:val="00FB35A0"/>
    <w:rsid w:val="00FB7F38"/>
    <w:rsid w:val="00FC0943"/>
    <w:rsid w:val="00FC10FE"/>
    <w:rsid w:val="00FC1901"/>
    <w:rsid w:val="00FC4477"/>
    <w:rsid w:val="00FD0CCC"/>
    <w:rsid w:val="00FD129A"/>
    <w:rsid w:val="00FD26A1"/>
    <w:rsid w:val="00FE15E5"/>
    <w:rsid w:val="00FE1F34"/>
    <w:rsid w:val="00FE3193"/>
    <w:rsid w:val="00FE31DF"/>
    <w:rsid w:val="00FE55FC"/>
    <w:rsid w:val="00FE6E03"/>
    <w:rsid w:val="00FE7049"/>
    <w:rsid w:val="00FF0630"/>
    <w:rsid w:val="00FF31B1"/>
    <w:rsid w:val="00FF480A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CF06"/>
  <w15:chartTrackingRefBased/>
  <w15:docId w15:val="{3E28FAEE-EDDA-43B3-BF9B-28F5129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740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552A2"/>
  </w:style>
  <w:style w:type="paragraph" w:styleId="a5">
    <w:name w:val="footer"/>
    <w:basedOn w:val="a"/>
    <w:link w:val="a6"/>
    <w:uiPriority w:val="99"/>
    <w:unhideWhenUsed/>
    <w:rsid w:val="000552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552A2"/>
  </w:style>
  <w:style w:type="paragraph" w:styleId="a7">
    <w:name w:val="Balloon Text"/>
    <w:basedOn w:val="a"/>
    <w:link w:val="a8"/>
    <w:uiPriority w:val="99"/>
    <w:semiHidden/>
    <w:unhideWhenUsed/>
    <w:rsid w:val="000552A2"/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52A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5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C13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unhideWhenUsed/>
    <w:rsid w:val="00C13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396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 Spacing"/>
    <w:uiPriority w:val="1"/>
    <w:qFormat/>
    <w:rsid w:val="008D79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73137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3137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31376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13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13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Body Text"/>
    <w:basedOn w:val="a"/>
    <w:link w:val="af3"/>
    <w:rsid w:val="00AC7536"/>
    <w:rPr>
      <w:b/>
      <w:sz w:val="28"/>
      <w:lang w:val="ru-RU" w:eastAsia="ru-RU"/>
    </w:rPr>
  </w:style>
  <w:style w:type="character" w:customStyle="1" w:styleId="af3">
    <w:name w:val="Основной текст Знак"/>
    <w:basedOn w:val="a0"/>
    <w:link w:val="af2"/>
    <w:rsid w:val="00AC753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ab">
    <w:name w:val="Абзац списка Знак"/>
    <w:link w:val="aa"/>
    <w:uiPriority w:val="34"/>
    <w:locked/>
    <w:rsid w:val="006966DC"/>
    <w:rPr>
      <w:lang w:val="ru-RU"/>
    </w:rPr>
  </w:style>
  <w:style w:type="character" w:styleId="af4">
    <w:name w:val="Hyperlink"/>
    <w:uiPriority w:val="99"/>
    <w:unhideWhenUsed/>
    <w:rsid w:val="006966DC"/>
    <w:rPr>
      <w:color w:val="0563C1"/>
      <w:u w:val="single"/>
      <w:lang w:val="ru-RU" w:eastAsia="ru-RU"/>
    </w:rPr>
  </w:style>
  <w:style w:type="paragraph" w:customStyle="1" w:styleId="Default">
    <w:name w:val="Default"/>
    <w:rsid w:val="00B85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5">
    <w:name w:val="Normal (Web)"/>
    <w:basedOn w:val="a"/>
    <w:unhideWhenUsed/>
    <w:rsid w:val="009875F0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3E7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basedOn w:val="a"/>
    <w:next w:val="af5"/>
    <w:uiPriority w:val="99"/>
    <w:unhideWhenUsed/>
    <w:rsid w:val="00B51337"/>
    <w:pPr>
      <w:spacing w:before="105"/>
      <w:ind w:firstLine="450"/>
      <w:jc w:val="both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7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icap.tj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2\Desktop\September%202020\November\New%20logos%202020\ICAP_Letterhead-KZ%20Offic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61E82661F526418E53B0CAD6492DFB" ma:contentTypeVersion="18" ma:contentTypeDescription="Создание документа." ma:contentTypeScope="" ma:versionID="05b58a258e7d78dcda9b9c9df14a087c">
  <xsd:schema xmlns:xsd="http://www.w3.org/2001/XMLSchema" xmlns:xs="http://www.w3.org/2001/XMLSchema" xmlns:p="http://schemas.microsoft.com/office/2006/metadata/properties" xmlns:ns2="32a472b2-3426-4696-97ea-1b8fbe7c76b6" xmlns:ns3="89e2034d-8fd2-4e1a-b2a5-92d5d4497034" targetNamespace="http://schemas.microsoft.com/office/2006/metadata/properties" ma:root="true" ma:fieldsID="b6a937d918c90b750524f4c18814c2c6" ns2:_="" ns3:_="">
    <xsd:import namespace="32a472b2-3426-4696-97ea-1b8fbe7c76b6"/>
    <xsd:import namespace="89e2034d-8fd2-4e1a-b2a5-92d5d4497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72b2-3426-4696-97ea-1b8fbe7c7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08985e1-58d1-4979-a29a-a67426b54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034d-8fd2-4e1a-b2a5-92d5d449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9ba39c-acef-4d02-9bfe-d767982ebded}" ma:internalName="TaxCatchAll" ma:showField="CatchAllData" ma:web="89e2034d-8fd2-4e1a-b2a5-92d5d4497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472b2-3426-4696-97ea-1b8fbe7c76b6">
      <Terms xmlns="http://schemas.microsoft.com/office/infopath/2007/PartnerControls"/>
    </lcf76f155ced4ddcb4097134ff3c332f>
    <TaxCatchAll xmlns="89e2034d-8fd2-4e1a-b2a5-92d5d44970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2797D-10F6-4293-B93A-D32D7750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EDFE0-9E1F-4097-BEC7-08A95304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472b2-3426-4696-97ea-1b8fbe7c76b6"/>
    <ds:schemaRef ds:uri="89e2034d-8fd2-4e1a-b2a5-92d5d449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410C8-CFAE-46EA-B1A5-7CB0DD51073E}">
  <ds:schemaRefs>
    <ds:schemaRef ds:uri="http://schemas.microsoft.com/office/2006/metadata/properties"/>
    <ds:schemaRef ds:uri="http://schemas.microsoft.com/office/infopath/2007/PartnerControls"/>
    <ds:schemaRef ds:uri="32a472b2-3426-4696-97ea-1b8fbe7c76b6"/>
    <ds:schemaRef ds:uri="89e2034d-8fd2-4e1a-b2a5-92d5d4497034"/>
  </ds:schemaRefs>
</ds:datastoreItem>
</file>

<file path=customXml/itemProps4.xml><?xml version="1.0" encoding="utf-8"?>
<ds:datastoreItem xmlns:ds="http://schemas.openxmlformats.org/officeDocument/2006/customXml" ds:itemID="{76BAE2AE-C829-495A-8FBC-2EC0AA7A7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ICAP_Letterhead-KZ Office_2020</Template>
  <TotalTime>1947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Musoeva, Makhinabonu</cp:lastModifiedBy>
  <cp:revision>931</cp:revision>
  <cp:lastPrinted>2021-02-17T10:28:00Z</cp:lastPrinted>
  <dcterms:created xsi:type="dcterms:W3CDTF">2021-04-01T11:43:00Z</dcterms:created>
  <dcterms:modified xsi:type="dcterms:W3CDTF">2025-01-22T05:27:00Z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0x0101002661E82661F526418E53B0CAD6492DFB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MediaServiceImageTags">
    <vt:lpwstr/>
  </property>
  <property fmtid="{D5CDD505-2E9C-101B-9397-08002B2CF9AE}" pid="6" name="GrammarlyDocumentId">
    <vt:lpwstr>64fef0ddc85ae1ec5638997d85b0327e1e0e75238d9c730fe78232dd8007b8e9</vt:lpwstr>
  </property>
</Properties>
</file>