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7BD6" w14:textId="214DB6D8" w:rsidR="006966DC" w:rsidRPr="009518E1" w:rsidRDefault="006966DC" w:rsidP="006966DC">
      <w:pPr>
        <w:jc w:val="center"/>
        <w:rPr>
          <w:b/>
          <w:smallCaps/>
          <w:lang w:val="ru-RU"/>
        </w:rPr>
      </w:pPr>
      <w:r w:rsidRPr="00033798">
        <w:rPr>
          <w:b/>
          <w:smallCaps/>
          <w:lang w:val="ru-RU"/>
        </w:rPr>
        <w:t xml:space="preserve">Запрос ценового предложения </w:t>
      </w:r>
      <w:r w:rsidR="00887AD8" w:rsidRPr="00887AD8">
        <w:rPr>
          <w:b/>
          <w:smallCaps/>
        </w:rPr>
        <w:t>RF</w:t>
      </w:r>
      <w:r w:rsidR="00887AD8" w:rsidRPr="00072F65">
        <w:rPr>
          <w:b/>
          <w:smallCaps/>
        </w:rPr>
        <w:t>Q</w:t>
      </w:r>
      <w:r w:rsidR="00887AD8" w:rsidRPr="00072F65">
        <w:rPr>
          <w:b/>
          <w:smallCaps/>
          <w:lang w:val="ru-RU"/>
        </w:rPr>
        <w:t>-</w:t>
      </w:r>
      <w:proofErr w:type="gramStart"/>
      <w:r w:rsidR="00072F65" w:rsidRPr="00072F65">
        <w:rPr>
          <w:b/>
          <w:smallCaps/>
          <w:lang w:val="ru-RU"/>
        </w:rPr>
        <w:t>01</w:t>
      </w:r>
      <w:r w:rsidR="00887AD8" w:rsidRPr="00072F65">
        <w:rPr>
          <w:b/>
          <w:smallCaps/>
          <w:lang w:val="ru-RU"/>
        </w:rPr>
        <w:t>-</w:t>
      </w:r>
      <w:r w:rsidR="00072F65" w:rsidRPr="00072F65">
        <w:rPr>
          <w:b/>
          <w:smallCaps/>
          <w:lang w:val="ru-RU"/>
        </w:rPr>
        <w:t>02</w:t>
      </w:r>
      <w:r w:rsidR="00887AD8" w:rsidRPr="00072F65">
        <w:rPr>
          <w:b/>
          <w:smallCaps/>
          <w:lang w:val="ru-RU"/>
        </w:rPr>
        <w:t>202</w:t>
      </w:r>
      <w:r w:rsidR="00072F65" w:rsidRPr="00072F65">
        <w:rPr>
          <w:b/>
          <w:smallCaps/>
          <w:lang w:val="ru-RU"/>
        </w:rPr>
        <w:t>4</w:t>
      </w:r>
      <w:proofErr w:type="gramEnd"/>
    </w:p>
    <w:p w14:paraId="4E86A825" w14:textId="33382D34" w:rsidR="006966DC" w:rsidRPr="00072F65" w:rsidRDefault="006966DC" w:rsidP="00375537">
      <w:pPr>
        <w:jc w:val="center"/>
        <w:rPr>
          <w:lang w:val="ru-RU"/>
        </w:rPr>
      </w:pPr>
      <w:r w:rsidRPr="00072F65">
        <w:rPr>
          <w:lang w:val="ru-RU"/>
        </w:rPr>
        <w:t>«</w:t>
      </w:r>
      <w:bookmarkStart w:id="0" w:name="_Hlk104890334"/>
      <w:r w:rsidR="002B2226" w:rsidRPr="00033798">
        <w:rPr>
          <w:lang w:val="ru-RU"/>
        </w:rPr>
        <w:t>Предоставление</w:t>
      </w:r>
      <w:bookmarkEnd w:id="0"/>
      <w:r w:rsidR="00375537" w:rsidRPr="00072F65">
        <w:rPr>
          <w:lang w:val="ru-RU"/>
        </w:rPr>
        <w:t xml:space="preserve"> </w:t>
      </w:r>
      <w:r w:rsidR="00337C21">
        <w:rPr>
          <w:lang w:val="ru-RU"/>
        </w:rPr>
        <w:t>услуг</w:t>
      </w:r>
      <w:r w:rsidR="006C4A11" w:rsidRPr="00072F65">
        <w:rPr>
          <w:lang w:val="ru-RU"/>
        </w:rPr>
        <w:t xml:space="preserve"> </w:t>
      </w:r>
      <w:r w:rsidR="006C4A11">
        <w:rPr>
          <w:lang w:val="ru-RU"/>
        </w:rPr>
        <w:t>в</w:t>
      </w:r>
      <w:r w:rsidR="006C4A11" w:rsidRPr="00072F65">
        <w:rPr>
          <w:lang w:val="ru-RU"/>
        </w:rPr>
        <w:t xml:space="preserve"> </w:t>
      </w:r>
      <w:r w:rsidR="006C4A11">
        <w:rPr>
          <w:lang w:val="ru-RU"/>
        </w:rPr>
        <w:t>качестве</w:t>
      </w:r>
      <w:r w:rsidR="006C4A11" w:rsidRPr="00072F65">
        <w:rPr>
          <w:lang w:val="ru-RU"/>
        </w:rPr>
        <w:t xml:space="preserve"> </w:t>
      </w:r>
      <w:r w:rsidR="006C4A11" w:rsidRPr="006C4A11">
        <w:t>Data</w:t>
      </w:r>
      <w:r w:rsidR="006C4A11" w:rsidRPr="00072F65">
        <w:rPr>
          <w:lang w:val="ru-RU"/>
        </w:rPr>
        <w:t xml:space="preserve"> </w:t>
      </w:r>
      <w:r w:rsidR="006C4A11" w:rsidRPr="006C4A11">
        <w:t>Entry</w:t>
      </w:r>
      <w:r w:rsidR="006C4A11" w:rsidRPr="00072F65">
        <w:rPr>
          <w:lang w:val="ru-RU"/>
        </w:rPr>
        <w:t xml:space="preserve"> </w:t>
      </w:r>
      <w:r w:rsidR="006C4A11" w:rsidRPr="006C4A11">
        <w:t>and</w:t>
      </w:r>
      <w:r w:rsidR="006C4A11" w:rsidRPr="00072F65">
        <w:rPr>
          <w:lang w:val="ru-RU"/>
        </w:rPr>
        <w:t xml:space="preserve"> </w:t>
      </w:r>
      <w:r w:rsidR="006C4A11" w:rsidRPr="006C4A11">
        <w:t>Office</w:t>
      </w:r>
      <w:r w:rsidR="006C4A11" w:rsidRPr="00072F65">
        <w:rPr>
          <w:lang w:val="ru-RU"/>
        </w:rPr>
        <w:t xml:space="preserve"> </w:t>
      </w:r>
      <w:r w:rsidR="006C4A11" w:rsidRPr="006C4A11">
        <w:t>Clerk</w:t>
      </w:r>
      <w:r w:rsidR="006C4A11" w:rsidRPr="00072F65">
        <w:rPr>
          <w:lang w:val="ru-RU"/>
        </w:rPr>
        <w:t xml:space="preserve"> (</w:t>
      </w:r>
      <w:r w:rsidR="006C4A11" w:rsidRPr="006C4A11">
        <w:t>Part</w:t>
      </w:r>
      <w:r w:rsidR="006C4A11" w:rsidRPr="00072F65">
        <w:rPr>
          <w:lang w:val="ru-RU"/>
        </w:rPr>
        <w:t>-</w:t>
      </w:r>
      <w:r w:rsidR="006C4A11" w:rsidRPr="006C4A11">
        <w:t>Time</w:t>
      </w:r>
      <w:r w:rsidR="006C4A11" w:rsidRPr="00072F65">
        <w:rPr>
          <w:lang w:val="ru-RU"/>
        </w:rPr>
        <w:t>)</w:t>
      </w:r>
      <w:r w:rsidRPr="00072F65">
        <w:rPr>
          <w:lang w:val="ru-RU"/>
        </w:rPr>
        <w:t>»</w:t>
      </w:r>
    </w:p>
    <w:p w14:paraId="1EED6065" w14:textId="4C2AB389" w:rsidR="006966DC" w:rsidRPr="00033798" w:rsidRDefault="006966DC" w:rsidP="006966DC">
      <w:pPr>
        <w:jc w:val="center"/>
        <w:rPr>
          <w:b/>
          <w:smallCaps/>
          <w:lang w:val="ru-RU"/>
        </w:rPr>
      </w:pPr>
      <w:r w:rsidRPr="00033798">
        <w:rPr>
          <w:lang w:val="ru-RU"/>
        </w:rPr>
        <w:t>для</w:t>
      </w:r>
      <w:r w:rsidRPr="00033798">
        <w:rPr>
          <w:b/>
          <w:lang w:val="ru-RU"/>
        </w:rPr>
        <w:t xml:space="preserve"> </w:t>
      </w:r>
      <w:r w:rsidRPr="00033798">
        <w:rPr>
          <w:lang w:val="ru-RU"/>
        </w:rPr>
        <w:t xml:space="preserve">Филиала Международной </w:t>
      </w:r>
      <w:r w:rsidR="00A2611B" w:rsidRPr="00033798">
        <w:rPr>
          <w:lang w:val="ru-RU"/>
        </w:rPr>
        <w:t>Организации</w:t>
      </w:r>
      <w:r w:rsidRPr="00033798">
        <w:rPr>
          <w:lang w:val="ru-RU"/>
        </w:rPr>
        <w:t xml:space="preserve"> “</w:t>
      </w:r>
      <w:r w:rsidRPr="00033798">
        <w:t>Centers</w:t>
      </w:r>
      <w:r w:rsidRPr="00033798">
        <w:rPr>
          <w:lang w:val="ru-RU"/>
        </w:rPr>
        <w:t xml:space="preserve"> </w:t>
      </w:r>
      <w:r w:rsidRPr="00033798">
        <w:t>for</w:t>
      </w:r>
      <w:r w:rsidRPr="00033798">
        <w:rPr>
          <w:lang w:val="ru-RU"/>
        </w:rPr>
        <w:t xml:space="preserve"> </w:t>
      </w:r>
      <w:r w:rsidRPr="00033798">
        <w:t>International</w:t>
      </w:r>
      <w:r w:rsidRPr="00033798">
        <w:rPr>
          <w:lang w:val="ru-RU"/>
        </w:rPr>
        <w:t xml:space="preserve"> </w:t>
      </w:r>
      <w:r w:rsidRPr="00033798">
        <w:t>Programs</w:t>
      </w:r>
      <w:r w:rsidRPr="00033798">
        <w:rPr>
          <w:lang w:val="ru-RU"/>
        </w:rPr>
        <w:t xml:space="preserve">, </w:t>
      </w:r>
      <w:r w:rsidRPr="00033798">
        <w:t>Inc</w:t>
      </w:r>
      <w:r w:rsidRPr="00033798">
        <w:rPr>
          <w:lang w:val="ru-RU"/>
        </w:rPr>
        <w:t xml:space="preserve">.” </w:t>
      </w:r>
      <w:r w:rsidR="00AB4A0C" w:rsidRPr="00033798">
        <w:rPr>
          <w:lang w:val="ru-RU"/>
        </w:rPr>
        <w:t>(</w:t>
      </w:r>
      <w:r w:rsidR="00AB4A0C" w:rsidRPr="00033798">
        <w:t>ICAP</w:t>
      </w:r>
      <w:r w:rsidR="00AB4A0C" w:rsidRPr="00033798">
        <w:rPr>
          <w:lang w:val="ru-RU"/>
        </w:rPr>
        <w:t xml:space="preserve">) </w:t>
      </w:r>
      <w:r w:rsidRPr="00033798">
        <w:rPr>
          <w:lang w:val="ru-RU"/>
        </w:rPr>
        <w:t>в Республике Таджикистан</w:t>
      </w:r>
      <w:r w:rsidRPr="00033798">
        <w:rPr>
          <w:b/>
          <w:lang w:val="ru-RU"/>
        </w:rPr>
        <w:t xml:space="preserve"> </w:t>
      </w:r>
    </w:p>
    <w:p w14:paraId="1397CB13" w14:textId="78E67643" w:rsidR="006966DC" w:rsidRPr="00033798" w:rsidRDefault="006966DC" w:rsidP="006966DC">
      <w:pPr>
        <w:jc w:val="center"/>
      </w:pPr>
      <w:r w:rsidRPr="00033798">
        <w:t>(Request for Quotation (RFQ); Service)</w:t>
      </w:r>
    </w:p>
    <w:p w14:paraId="3C53EE50" w14:textId="7AEA4435" w:rsidR="006966DC" w:rsidRPr="00033798" w:rsidRDefault="006966DC" w:rsidP="006966DC"/>
    <w:p w14:paraId="0CF2608B" w14:textId="69971CCA" w:rsidR="006966DC" w:rsidRPr="00033798" w:rsidRDefault="00453BE7" w:rsidP="006966DC">
      <w:pPr>
        <w:rPr>
          <w:b/>
          <w:bCs/>
          <w:lang w:val="tg-Cyrl-TJ"/>
        </w:rPr>
      </w:pPr>
      <w:r w:rsidRPr="00337C21">
        <w:rPr>
          <w:b/>
          <w:bCs/>
          <w:lang w:val="ru-RU"/>
        </w:rPr>
        <w:t>1</w:t>
      </w:r>
      <w:r w:rsidR="00DE0F71">
        <w:rPr>
          <w:b/>
          <w:bCs/>
          <w:lang w:val="ru-RU"/>
        </w:rPr>
        <w:t>9</w:t>
      </w:r>
      <w:r w:rsidR="00633A19">
        <w:rPr>
          <w:b/>
          <w:bCs/>
          <w:lang w:val="ru-RU"/>
        </w:rPr>
        <w:t xml:space="preserve"> </w:t>
      </w:r>
      <w:r w:rsidR="00337C21">
        <w:rPr>
          <w:b/>
          <w:bCs/>
          <w:lang w:val="ru-RU"/>
        </w:rPr>
        <w:t>феврал</w:t>
      </w:r>
      <w:r w:rsidR="008D3840">
        <w:rPr>
          <w:b/>
          <w:bCs/>
          <w:lang w:val="ru-RU"/>
        </w:rPr>
        <w:t>я</w:t>
      </w:r>
      <w:r w:rsidR="006966DC" w:rsidRPr="00033798">
        <w:rPr>
          <w:b/>
          <w:bCs/>
          <w:lang w:val="ru-RU"/>
        </w:rPr>
        <w:t xml:space="preserve"> 202</w:t>
      </w:r>
      <w:r w:rsidR="00337C21">
        <w:rPr>
          <w:b/>
          <w:bCs/>
          <w:lang w:val="ru-RU"/>
        </w:rPr>
        <w:t>4</w:t>
      </w:r>
      <w:r w:rsidR="006966DC" w:rsidRPr="00033798">
        <w:rPr>
          <w:b/>
          <w:bCs/>
          <w:lang w:val="tg-Cyrl-TJ"/>
        </w:rPr>
        <w:t xml:space="preserve"> г.</w:t>
      </w:r>
    </w:p>
    <w:p w14:paraId="08479A98" w14:textId="712E3592" w:rsidR="006966DC" w:rsidRPr="00033798" w:rsidRDefault="006966DC" w:rsidP="006966DC">
      <w:pPr>
        <w:rPr>
          <w:b/>
          <w:bCs/>
          <w:lang w:val="ru-RU"/>
        </w:rPr>
      </w:pPr>
      <w:r w:rsidRPr="00033798">
        <w:rPr>
          <w:b/>
          <w:bCs/>
          <w:lang w:val="tg-Cyrl-TJ"/>
        </w:rPr>
        <w:t xml:space="preserve">Кому: </w:t>
      </w:r>
      <w:r w:rsidRPr="00033798">
        <w:rPr>
          <w:b/>
          <w:bCs/>
          <w:lang w:val="ru-RU"/>
        </w:rPr>
        <w:t xml:space="preserve">всем заинтересованным лицам </w:t>
      </w:r>
    </w:p>
    <w:p w14:paraId="14CA13C8" w14:textId="2765AF4F" w:rsidR="006966DC" w:rsidRPr="00033798" w:rsidRDefault="006966DC" w:rsidP="006966DC">
      <w:pPr>
        <w:rPr>
          <w:lang w:val="ru-RU"/>
        </w:rPr>
      </w:pPr>
    </w:p>
    <w:p w14:paraId="2E069E3F" w14:textId="38E8B123" w:rsidR="00337C21" w:rsidRDefault="00337C21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запросом просим Вас заполнить Форму Приложения №2 для п</w:t>
      </w:r>
      <w:r w:rsidRPr="00337C21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C21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6C4A11">
        <w:t>в</w:t>
      </w:r>
      <w:r w:rsidR="006C4A11" w:rsidRPr="002F46BF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6C4A11" w:rsidRPr="006C4A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C4A11" w:rsidRPr="006C4A11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="006C4A11" w:rsidRPr="006C4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A11" w:rsidRPr="006C4A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4A11" w:rsidRPr="006C4A11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="006C4A11" w:rsidRPr="006C4A11">
        <w:rPr>
          <w:rFonts w:ascii="Times New Roman" w:hAnsi="Times New Roman" w:cs="Times New Roman"/>
          <w:sz w:val="24"/>
          <w:szCs w:val="24"/>
        </w:rPr>
        <w:t>Clerk</w:t>
      </w:r>
      <w:proofErr w:type="spellEnd"/>
      <w:r w:rsidR="006C4A11" w:rsidRPr="006C4A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4A11" w:rsidRPr="006C4A1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6C4A11" w:rsidRPr="006C4A11">
        <w:rPr>
          <w:rFonts w:ascii="Times New Roman" w:hAnsi="Times New Roman" w:cs="Times New Roman"/>
          <w:sz w:val="24"/>
          <w:szCs w:val="24"/>
        </w:rPr>
        <w:t>-Time</w:t>
      </w:r>
      <w:r w:rsidR="006C4A11" w:rsidRPr="00337C21">
        <w:rPr>
          <w:rFonts w:ascii="Times New Roman" w:hAnsi="Times New Roman" w:cs="Times New Roman"/>
          <w:sz w:val="24"/>
          <w:szCs w:val="24"/>
        </w:rPr>
        <w:t xml:space="preserve"> </w:t>
      </w:r>
      <w:r w:rsidRPr="00337C21">
        <w:rPr>
          <w:rFonts w:ascii="Times New Roman" w:hAnsi="Times New Roman" w:cs="Times New Roman"/>
          <w:sz w:val="24"/>
          <w:szCs w:val="24"/>
        </w:rPr>
        <w:t>(</w:t>
      </w:r>
      <w:r w:rsidR="006C4A11">
        <w:rPr>
          <w:rFonts w:ascii="Times New Roman" w:hAnsi="Times New Roman" w:cs="Times New Roman"/>
          <w:sz w:val="24"/>
          <w:szCs w:val="24"/>
        </w:rPr>
        <w:t>частичная занятость</w:t>
      </w:r>
      <w:r w:rsidRPr="00337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03379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услуги</w:t>
      </w:r>
      <w:r w:rsidRPr="00033798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/«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услуг»</w:t>
      </w:r>
      <w:r>
        <w:rPr>
          <w:rFonts w:ascii="Times New Roman" w:hAnsi="Times New Roman" w:cs="Times New Roman"/>
          <w:sz w:val="24"/>
          <w:szCs w:val="24"/>
        </w:rPr>
        <w:t xml:space="preserve">) для Филиала Международной организации </w:t>
      </w:r>
      <w:r w:rsidRPr="00337C2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Centers</w:t>
      </w:r>
      <w:r w:rsidRPr="0033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3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337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Pr="00337C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337C21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 Таджикистан (далее – «Организация»).</w:t>
      </w:r>
    </w:p>
    <w:p w14:paraId="37ABC2B4" w14:textId="4FB60149" w:rsidR="00857C92" w:rsidRPr="00033798" w:rsidRDefault="00857C92" w:rsidP="00857C92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 w:rsidRPr="00A356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Заполненную Форму Приложения №2 </w:t>
      </w:r>
      <w:r w:rsidR="00E511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(в формате </w:t>
      </w:r>
      <w:r w:rsidR="00E5117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Word</w:t>
      </w:r>
      <w:r w:rsidR="00E5117F" w:rsidRPr="00E511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11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или </w:t>
      </w:r>
      <w:r w:rsidR="00E5117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PDF</w:t>
      </w:r>
      <w:r w:rsidR="00E5117F" w:rsidRPr="00E5117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6C4A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A35622" w:rsidRPr="00A35622">
        <w:rPr>
          <w:rFonts w:ascii="Times New Roman" w:hAnsi="Times New Roman" w:cs="Times New Roman"/>
          <w:b/>
          <w:bCs/>
          <w:sz w:val="24"/>
          <w:szCs w:val="24"/>
          <w:u w:val="single"/>
        </w:rPr>
        <w:t>свое резюме</w:t>
      </w:r>
      <w:r w:rsidR="006C4A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сопроводительное письмо</w:t>
      </w:r>
      <w:r w:rsidR="00A35622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</w:rPr>
        <w:t xml:space="preserve">следует направить на электронный адрес: </w:t>
      </w:r>
      <w:hyperlink r:id="rId11" w:history="1">
        <w:r w:rsidRPr="00857C92">
          <w:rPr>
            <w:rStyle w:val="af4"/>
            <w:rFonts w:ascii="Times New Roman" w:hAnsi="Times New Roman" w:cs="Times New Roman"/>
            <w:sz w:val="24"/>
            <w:szCs w:val="24"/>
          </w:rPr>
          <w:t>info</w:t>
        </w:r>
        <w:r w:rsidRPr="00316AA9">
          <w:rPr>
            <w:rStyle w:val="af4"/>
            <w:rFonts w:ascii="Times New Roman" w:hAnsi="Times New Roman" w:cs="Times New Roman"/>
            <w:sz w:val="24"/>
            <w:szCs w:val="24"/>
          </w:rPr>
          <w:t>@icap.tj</w:t>
        </w:r>
      </w:hyperlink>
    </w:p>
    <w:p w14:paraId="6DB892CB" w14:textId="3A253BA7" w:rsidR="00337C21" w:rsidRDefault="00072F65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оставляет за собой право связаться только с отобранными кандидатами</w:t>
      </w:r>
      <w:r w:rsidR="00857C92" w:rsidRPr="00072F65">
        <w:rPr>
          <w:rFonts w:ascii="Times New Roman" w:hAnsi="Times New Roman" w:cs="Times New Roman"/>
          <w:sz w:val="24"/>
          <w:szCs w:val="24"/>
        </w:rPr>
        <w:t>.</w:t>
      </w:r>
    </w:p>
    <w:p w14:paraId="09F08534" w14:textId="61A510FC" w:rsidR="006966DC" w:rsidRPr="00033798" w:rsidRDefault="003A25BD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</w:rPr>
        <w:t>С</w:t>
      </w:r>
      <w:r w:rsidR="006966DC" w:rsidRPr="00033798">
        <w:rPr>
          <w:rFonts w:ascii="Times New Roman" w:hAnsi="Times New Roman" w:cs="Times New Roman"/>
          <w:sz w:val="24"/>
          <w:szCs w:val="24"/>
        </w:rPr>
        <w:t xml:space="preserve">рок подачи </w:t>
      </w:r>
      <w:r w:rsidR="00BC603E" w:rsidRPr="00BC603E">
        <w:rPr>
          <w:rFonts w:ascii="Times New Roman" w:hAnsi="Times New Roman" w:cs="Times New Roman"/>
          <w:sz w:val="24"/>
          <w:szCs w:val="24"/>
        </w:rPr>
        <w:t>д</w:t>
      </w:r>
      <w:r w:rsidR="00BC603E">
        <w:rPr>
          <w:rFonts w:ascii="Times New Roman" w:hAnsi="Times New Roman" w:cs="Times New Roman"/>
          <w:sz w:val="24"/>
          <w:szCs w:val="24"/>
        </w:rPr>
        <w:t>окументов</w:t>
      </w:r>
      <w:r w:rsidR="006966DC"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</w:rPr>
        <w:t xml:space="preserve">– до 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1</w:t>
      </w:r>
      <w:r w:rsidR="008964A4" w:rsidRPr="00033798">
        <w:rPr>
          <w:rFonts w:ascii="Times New Roman" w:hAnsi="Times New Roman" w:cs="Times New Roman"/>
          <w:b/>
          <w:sz w:val="24"/>
          <w:szCs w:val="24"/>
        </w:rPr>
        <w:t>7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:00 часов местного времени,</w:t>
      </w:r>
      <w:r w:rsidR="00BB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E7">
        <w:rPr>
          <w:rFonts w:ascii="Times New Roman" w:hAnsi="Times New Roman" w:cs="Times New Roman"/>
          <w:b/>
          <w:sz w:val="24"/>
          <w:szCs w:val="24"/>
        </w:rPr>
        <w:t>0</w:t>
      </w:r>
      <w:r w:rsidR="002F46BF">
        <w:rPr>
          <w:rFonts w:ascii="Times New Roman" w:hAnsi="Times New Roman" w:cs="Times New Roman"/>
          <w:b/>
          <w:sz w:val="24"/>
          <w:szCs w:val="24"/>
        </w:rPr>
        <w:t>5</w:t>
      </w:r>
      <w:r w:rsidR="00024F4D" w:rsidRPr="00024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C92">
        <w:rPr>
          <w:rFonts w:ascii="Times New Roman" w:hAnsi="Times New Roman" w:cs="Times New Roman"/>
          <w:b/>
          <w:sz w:val="24"/>
          <w:szCs w:val="24"/>
        </w:rPr>
        <w:t>марта</w:t>
      </w:r>
      <w:r w:rsidR="009606A1" w:rsidRPr="0003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202</w:t>
      </w:r>
      <w:r w:rsidR="00453BE7">
        <w:rPr>
          <w:rFonts w:ascii="Times New Roman" w:hAnsi="Times New Roman" w:cs="Times New Roman"/>
          <w:b/>
          <w:sz w:val="24"/>
          <w:szCs w:val="24"/>
        </w:rPr>
        <w:t>4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66DC" w:rsidRPr="00033798">
        <w:rPr>
          <w:rFonts w:ascii="Times New Roman" w:hAnsi="Times New Roman" w:cs="Times New Roman"/>
          <w:sz w:val="24"/>
          <w:szCs w:val="24"/>
        </w:rPr>
        <w:t>.</w:t>
      </w:r>
    </w:p>
    <w:p w14:paraId="47731382" w14:textId="24972372" w:rsidR="006966DC" w:rsidRPr="00033798" w:rsidRDefault="006966DC" w:rsidP="00857C92">
      <w:pPr>
        <w:pStyle w:val="aa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06240F" w14:textId="77777777" w:rsidR="0033589F" w:rsidRPr="00B77992" w:rsidRDefault="0033589F" w:rsidP="0033589F">
      <w:pPr>
        <w:tabs>
          <w:tab w:val="left" w:pos="360"/>
        </w:tabs>
        <w:jc w:val="both"/>
        <w:rPr>
          <w:sz w:val="22"/>
          <w:szCs w:val="22"/>
          <w:lang w:val="ru-RU"/>
        </w:rPr>
      </w:pPr>
    </w:p>
    <w:p w14:paraId="03032067" w14:textId="77777777" w:rsidR="006966DC" w:rsidRPr="00B77992" w:rsidRDefault="006966DC" w:rsidP="006966DC">
      <w:pPr>
        <w:rPr>
          <w:sz w:val="22"/>
          <w:szCs w:val="22"/>
          <w:lang w:val="ru-RU"/>
        </w:rPr>
      </w:pPr>
    </w:p>
    <w:p w14:paraId="57137F2D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5C9D8013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46D68DA4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3AD6468C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195064A7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69614680" w14:textId="77777777" w:rsidR="007001CE" w:rsidRPr="00B77992" w:rsidRDefault="007001CE" w:rsidP="000C194B">
      <w:pPr>
        <w:jc w:val="center"/>
        <w:rPr>
          <w:b/>
          <w:sz w:val="22"/>
          <w:szCs w:val="22"/>
          <w:lang w:val="ru-RU"/>
        </w:rPr>
        <w:sectPr w:rsidR="007001CE" w:rsidRPr="00B77992" w:rsidSect="00961AFF">
          <w:headerReference w:type="default" r:id="rId12"/>
          <w:pgSz w:w="12240" w:h="15840"/>
          <w:pgMar w:top="426" w:right="1247" w:bottom="567" w:left="1247" w:header="578" w:footer="289" w:gutter="0"/>
          <w:cols w:space="720"/>
          <w:docGrid w:linePitch="360"/>
        </w:sectPr>
      </w:pPr>
    </w:p>
    <w:p w14:paraId="0364C8FD" w14:textId="40423DDC" w:rsidR="004515F0" w:rsidRPr="00531C86" w:rsidRDefault="004515F0" w:rsidP="0054329E">
      <w:pPr>
        <w:jc w:val="right"/>
        <w:rPr>
          <w:b/>
          <w:lang w:val="ru-RU"/>
        </w:rPr>
      </w:pPr>
      <w:r w:rsidRPr="00531C86">
        <w:rPr>
          <w:b/>
          <w:lang w:val="ru-RU"/>
        </w:rPr>
        <w:lastRenderedPageBreak/>
        <w:t>Приложение №1</w:t>
      </w:r>
    </w:p>
    <w:p w14:paraId="04758909" w14:textId="77777777" w:rsidR="00852939" w:rsidRPr="00531C86" w:rsidRDefault="00852939" w:rsidP="004515F0">
      <w:pPr>
        <w:jc w:val="center"/>
        <w:rPr>
          <w:b/>
          <w:bCs/>
          <w:lang w:val="ru-RU"/>
        </w:rPr>
      </w:pPr>
    </w:p>
    <w:p w14:paraId="3D72B78A" w14:textId="6F35F7EF" w:rsidR="004515F0" w:rsidRPr="00531C86" w:rsidRDefault="004515F0" w:rsidP="004515F0">
      <w:pPr>
        <w:jc w:val="center"/>
        <w:rPr>
          <w:b/>
          <w:bCs/>
          <w:lang w:val="ru-RU"/>
        </w:rPr>
      </w:pPr>
      <w:r w:rsidRPr="00531C86">
        <w:rPr>
          <w:b/>
          <w:bCs/>
          <w:lang w:val="ru-RU"/>
        </w:rPr>
        <w:t xml:space="preserve">ТЕХНИЧЕСКОЕ ЗАДАНИЕ </w:t>
      </w:r>
    </w:p>
    <w:p w14:paraId="58948023" w14:textId="432A1E81" w:rsidR="005B592B" w:rsidRPr="00072F65" w:rsidRDefault="006C4A11" w:rsidP="007E2EDE">
      <w:pPr>
        <w:jc w:val="center"/>
        <w:rPr>
          <w:b/>
          <w:bCs/>
          <w:lang w:val="ru-RU"/>
        </w:rPr>
      </w:pPr>
      <w:r w:rsidRPr="00033798">
        <w:rPr>
          <w:lang w:val="ru-RU"/>
        </w:rPr>
        <w:t>Предоставление</w:t>
      </w:r>
      <w:r w:rsidRPr="00072F65">
        <w:rPr>
          <w:lang w:val="ru-RU"/>
        </w:rPr>
        <w:t xml:space="preserve"> </w:t>
      </w:r>
      <w:r>
        <w:rPr>
          <w:lang w:val="ru-RU"/>
        </w:rPr>
        <w:t>услуг</w:t>
      </w:r>
      <w:r w:rsidRPr="00072F65">
        <w:rPr>
          <w:lang w:val="ru-RU"/>
        </w:rPr>
        <w:t xml:space="preserve"> </w:t>
      </w:r>
      <w:r>
        <w:rPr>
          <w:lang w:val="ru-RU"/>
        </w:rPr>
        <w:t>в</w:t>
      </w:r>
      <w:r w:rsidRPr="00072F65">
        <w:rPr>
          <w:lang w:val="ru-RU"/>
        </w:rPr>
        <w:t xml:space="preserve"> </w:t>
      </w:r>
      <w:r>
        <w:rPr>
          <w:lang w:val="ru-RU"/>
        </w:rPr>
        <w:t>качестве</w:t>
      </w:r>
      <w:r w:rsidRPr="00072F65">
        <w:rPr>
          <w:lang w:val="ru-RU"/>
        </w:rPr>
        <w:t xml:space="preserve"> </w:t>
      </w:r>
      <w:r w:rsidRPr="006C4A11">
        <w:t>Data</w:t>
      </w:r>
      <w:r w:rsidRPr="00072F65">
        <w:rPr>
          <w:lang w:val="ru-RU"/>
        </w:rPr>
        <w:t xml:space="preserve"> </w:t>
      </w:r>
      <w:r w:rsidRPr="006C4A11">
        <w:t>Entry</w:t>
      </w:r>
      <w:r w:rsidRPr="00072F65">
        <w:rPr>
          <w:lang w:val="ru-RU"/>
        </w:rPr>
        <w:t xml:space="preserve"> </w:t>
      </w:r>
      <w:r w:rsidRPr="006C4A11">
        <w:t>and</w:t>
      </w:r>
      <w:r w:rsidRPr="00072F65">
        <w:rPr>
          <w:lang w:val="ru-RU"/>
        </w:rPr>
        <w:t xml:space="preserve"> </w:t>
      </w:r>
      <w:r w:rsidRPr="006C4A11">
        <w:t>Office</w:t>
      </w:r>
      <w:r w:rsidRPr="00072F65">
        <w:rPr>
          <w:lang w:val="ru-RU"/>
        </w:rPr>
        <w:t xml:space="preserve"> </w:t>
      </w:r>
      <w:r w:rsidRPr="006C4A11">
        <w:t>Clerk</w:t>
      </w:r>
      <w:r w:rsidRPr="00072F65">
        <w:rPr>
          <w:lang w:val="ru-RU"/>
        </w:rPr>
        <w:t xml:space="preserve"> (</w:t>
      </w:r>
      <w:r w:rsidRPr="006C4A11">
        <w:t>Part</w:t>
      </w:r>
      <w:r w:rsidRPr="00072F65">
        <w:rPr>
          <w:lang w:val="ru-RU"/>
        </w:rPr>
        <w:t>-</w:t>
      </w:r>
      <w:r w:rsidRPr="006C4A11">
        <w:t>Time</w:t>
      </w:r>
      <w:r w:rsidRPr="00072F65">
        <w:rPr>
          <w:lang w:val="ru-RU"/>
        </w:rPr>
        <w:t>)</w:t>
      </w:r>
    </w:p>
    <w:p w14:paraId="464EBF67" w14:textId="77777777" w:rsidR="002F7FAB" w:rsidRPr="00531C86" w:rsidRDefault="002F7FAB" w:rsidP="002F7FAB">
      <w:pPr>
        <w:rPr>
          <w:b/>
          <w:bCs/>
          <w:lang w:val="ru-RU"/>
        </w:rPr>
      </w:pPr>
      <w:r w:rsidRPr="00531C86">
        <w:rPr>
          <w:b/>
          <w:bCs/>
          <w:lang w:val="ru-RU"/>
        </w:rPr>
        <w:t xml:space="preserve">Адрес организации: </w:t>
      </w:r>
    </w:p>
    <w:p w14:paraId="5611BEEA" w14:textId="77777777" w:rsidR="002F7FAB" w:rsidRPr="00531C86" w:rsidRDefault="002F7FAB" w:rsidP="002F7FAB">
      <w:pPr>
        <w:rPr>
          <w:b/>
          <w:bCs/>
          <w:lang w:val="ru-RU"/>
        </w:rPr>
      </w:pPr>
    </w:p>
    <w:p w14:paraId="01D5F173" w14:textId="2411AF7D" w:rsidR="002F7FAB" w:rsidRPr="00531C86" w:rsidRDefault="002F7FAB" w:rsidP="00803584">
      <w:pPr>
        <w:spacing w:line="276" w:lineRule="auto"/>
        <w:rPr>
          <w:lang w:val="ru-RU"/>
        </w:rPr>
      </w:pPr>
      <w:r w:rsidRPr="00531C86">
        <w:rPr>
          <w:lang w:val="ru-RU"/>
        </w:rPr>
        <w:t xml:space="preserve">ул. </w:t>
      </w:r>
      <w:proofErr w:type="spellStart"/>
      <w:r w:rsidRPr="00531C86">
        <w:rPr>
          <w:lang w:val="ru-RU"/>
        </w:rPr>
        <w:t>Бохтар</w:t>
      </w:r>
      <w:proofErr w:type="spellEnd"/>
      <w:r w:rsidRPr="00531C86">
        <w:rPr>
          <w:lang w:val="ru-RU"/>
        </w:rPr>
        <w:t xml:space="preserve"> 37/1, 504 комната</w:t>
      </w:r>
      <w:r w:rsidR="00E5706A" w:rsidRPr="00531C86">
        <w:rPr>
          <w:lang w:val="ru-RU"/>
        </w:rPr>
        <w:t>, г. Душанбе, Республика Таджикистан.</w:t>
      </w:r>
    </w:p>
    <w:p w14:paraId="747967F1" w14:textId="77777777" w:rsidR="00E5706A" w:rsidRPr="00531C86" w:rsidRDefault="00E5706A" w:rsidP="00803584">
      <w:pPr>
        <w:spacing w:line="276" w:lineRule="auto"/>
        <w:jc w:val="both"/>
        <w:rPr>
          <w:bCs/>
          <w:lang w:val="ru-RU"/>
        </w:rPr>
      </w:pPr>
    </w:p>
    <w:p w14:paraId="10BF4940" w14:textId="77777777" w:rsidR="00C55EF3" w:rsidRPr="006C4A11" w:rsidRDefault="00C55EF3" w:rsidP="00C55EF3">
      <w:pPr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C55EF3" w:rsidRPr="006C4A11" w14:paraId="6D936D67" w14:textId="77777777" w:rsidTr="00355026">
        <w:tc>
          <w:tcPr>
            <w:tcW w:w="2335" w:type="dxa"/>
          </w:tcPr>
          <w:p w14:paraId="1569DB0B" w14:textId="77777777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F46B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Должность</w:t>
            </w:r>
            <w:proofErr w:type="spellEnd"/>
            <w:r w:rsidRPr="002F46B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015" w:type="dxa"/>
          </w:tcPr>
          <w:p w14:paraId="1904F0B7" w14:textId="5E9F2B3F" w:rsidR="00C55EF3" w:rsidRPr="002F46BF" w:rsidRDefault="006C4A11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2F46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Data Entry and Office Clerk (Part-Time)</w:t>
            </w:r>
          </w:p>
        </w:tc>
      </w:tr>
      <w:tr w:rsidR="00C55EF3" w:rsidRPr="00952E59" w14:paraId="6715329F" w14:textId="77777777" w:rsidTr="00355026">
        <w:tc>
          <w:tcPr>
            <w:tcW w:w="2335" w:type="dxa"/>
          </w:tcPr>
          <w:p w14:paraId="4BD8E8DA" w14:textId="77777777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F46B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Подчиняется</w:t>
            </w:r>
            <w:r w:rsidRPr="002F46B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2F46B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должность</w:t>
            </w:r>
            <w:proofErr w:type="spellEnd"/>
            <w:r w:rsidRPr="002F46B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):</w:t>
            </w:r>
          </w:p>
        </w:tc>
        <w:tc>
          <w:tcPr>
            <w:tcW w:w="7015" w:type="dxa"/>
          </w:tcPr>
          <w:p w14:paraId="5B69C457" w14:textId="202EEFB1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>1.</w:t>
            </w:r>
            <w:r w:rsidR="006C4A11"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Специалист по мониторингу и оценке</w:t>
            </w:r>
            <w:r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039E32F2" w14:textId="309F7923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tg-Cyrl-TJ" w:eastAsia="en-US"/>
              </w:rPr>
            </w:pPr>
            <w:r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>2.</w:t>
            </w:r>
            <w:r w:rsidR="006C4A11"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Административный и </w:t>
            </w:r>
            <w:r w:rsidR="006C4A11" w:rsidRPr="002F46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HR</w:t>
            </w:r>
            <w:r w:rsidR="006C4A11" w:rsidRPr="002F46B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специалист</w:t>
            </w:r>
          </w:p>
        </w:tc>
      </w:tr>
      <w:tr w:rsidR="00C55EF3" w:rsidRPr="003B36C2" w14:paraId="07A91131" w14:textId="77777777" w:rsidTr="00355026">
        <w:tc>
          <w:tcPr>
            <w:tcW w:w="2335" w:type="dxa"/>
          </w:tcPr>
          <w:p w14:paraId="3343ED42" w14:textId="77777777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F46B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Местоположение</w:t>
            </w:r>
            <w:r w:rsidRPr="002F46BF"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7015" w:type="dxa"/>
          </w:tcPr>
          <w:p w14:paraId="4FF1BB3E" w14:textId="77777777" w:rsidR="00C55EF3" w:rsidRPr="002F46BF" w:rsidRDefault="00C55EF3" w:rsidP="00355026">
            <w:pPr>
              <w:pStyle w:val="af9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2F46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Душанбе</w:t>
            </w:r>
            <w:proofErr w:type="spellEnd"/>
            <w:r w:rsidRPr="002F46B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F46BF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Таджикистан</w:t>
            </w:r>
            <w:proofErr w:type="spellEnd"/>
          </w:p>
        </w:tc>
      </w:tr>
    </w:tbl>
    <w:p w14:paraId="7A0F22FF" w14:textId="77777777" w:rsidR="00C55EF3" w:rsidRPr="003B36C2" w:rsidRDefault="00C55EF3" w:rsidP="00C55EF3">
      <w:pPr>
        <w:rPr>
          <w:b/>
          <w:color w:val="000000"/>
          <w:sz w:val="22"/>
          <w:szCs w:val="22"/>
        </w:rPr>
      </w:pPr>
    </w:p>
    <w:p w14:paraId="2B6446C6" w14:textId="77777777" w:rsidR="006063B6" w:rsidRPr="009771CD" w:rsidRDefault="006063B6" w:rsidP="006063B6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  <w:u w:val="single"/>
          <w:lang w:val="ru-RU"/>
        </w:rPr>
        <w:t>РЕЗЮМЕ ПОЗИЦИИ</w:t>
      </w:r>
      <w:r w:rsidRPr="009771CD">
        <w:rPr>
          <w:rFonts w:ascii="Times New Roman" w:hAnsi="Times New Roman"/>
          <w:b/>
          <w:sz w:val="24"/>
          <w:szCs w:val="24"/>
        </w:rPr>
        <w:t>:</w:t>
      </w:r>
      <w:r w:rsidRPr="009771CD">
        <w:rPr>
          <w:rFonts w:ascii="Times New Roman" w:hAnsi="Times New Roman"/>
          <w:sz w:val="24"/>
          <w:szCs w:val="24"/>
        </w:rPr>
        <w:t xml:space="preserve"> </w:t>
      </w:r>
    </w:p>
    <w:p w14:paraId="734F21E3" w14:textId="77777777" w:rsidR="00C55EF3" w:rsidRDefault="00C55EF3" w:rsidP="00C55EF3">
      <w:pPr>
        <w:rPr>
          <w:sz w:val="22"/>
          <w:szCs w:val="22"/>
        </w:rPr>
      </w:pPr>
    </w:p>
    <w:p w14:paraId="06B30D14" w14:textId="0A14A42C" w:rsidR="00C55EF3" w:rsidRPr="009771CD" w:rsidRDefault="006063B6" w:rsidP="00C55EF3">
      <w:pPr>
        <w:pStyle w:val="ac"/>
        <w:rPr>
          <w:rFonts w:ascii="Times New Roman" w:hAnsi="Times New Roman"/>
          <w:sz w:val="24"/>
          <w:szCs w:val="24"/>
          <w:lang w:val="ru-RU"/>
        </w:rPr>
      </w:pPr>
      <w:r w:rsidRPr="00535A4A">
        <w:rPr>
          <w:rFonts w:ascii="Times New Roman" w:hAnsi="Times New Roman"/>
          <w:sz w:val="24"/>
        </w:rPr>
        <w:t>Data</w:t>
      </w:r>
      <w:r w:rsidRPr="006063B6">
        <w:rPr>
          <w:rFonts w:ascii="Times New Roman" w:hAnsi="Times New Roman"/>
          <w:sz w:val="24"/>
          <w:lang w:val="ru-RU"/>
        </w:rPr>
        <w:t xml:space="preserve"> </w:t>
      </w:r>
      <w:r w:rsidRPr="00535A4A">
        <w:rPr>
          <w:rFonts w:ascii="Times New Roman" w:hAnsi="Times New Roman"/>
          <w:sz w:val="24"/>
        </w:rPr>
        <w:t>Entry</w:t>
      </w:r>
      <w:r w:rsidRPr="006063B6">
        <w:rPr>
          <w:rFonts w:ascii="Times New Roman" w:hAnsi="Times New Roman"/>
          <w:sz w:val="24"/>
          <w:lang w:val="ru-RU"/>
        </w:rPr>
        <w:t xml:space="preserve"> </w:t>
      </w:r>
      <w:r w:rsidRPr="00535A4A">
        <w:rPr>
          <w:rFonts w:ascii="Times New Roman" w:hAnsi="Times New Roman"/>
          <w:sz w:val="24"/>
        </w:rPr>
        <w:t>and</w:t>
      </w:r>
      <w:r w:rsidRPr="006063B6">
        <w:rPr>
          <w:rFonts w:ascii="Times New Roman" w:hAnsi="Times New Roman"/>
          <w:sz w:val="24"/>
          <w:lang w:val="ru-RU"/>
        </w:rPr>
        <w:t xml:space="preserve"> </w:t>
      </w:r>
      <w:r w:rsidRPr="00535A4A">
        <w:rPr>
          <w:rFonts w:ascii="Times New Roman" w:hAnsi="Times New Roman"/>
          <w:sz w:val="24"/>
        </w:rPr>
        <w:t>Office</w:t>
      </w:r>
      <w:r w:rsidRPr="006063B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Clerk</w:t>
      </w:r>
      <w:r w:rsidRPr="006063B6">
        <w:rPr>
          <w:rFonts w:ascii="Times New Roman" w:hAnsi="Times New Roman"/>
          <w:sz w:val="24"/>
          <w:lang w:val="ru-RU"/>
        </w:rPr>
        <w:t xml:space="preserve"> </w:t>
      </w:r>
      <w:r w:rsidRPr="006063B6">
        <w:rPr>
          <w:rFonts w:ascii="Times New Roman" w:hAnsi="Times New Roman"/>
          <w:sz w:val="24"/>
          <w:szCs w:val="24"/>
          <w:lang w:val="ru-RU"/>
        </w:rPr>
        <w:t>буд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6063B6">
        <w:rPr>
          <w:rFonts w:ascii="Times New Roman" w:hAnsi="Times New Roman"/>
          <w:sz w:val="24"/>
          <w:szCs w:val="24"/>
          <w:lang w:val="ru-RU"/>
        </w:rPr>
        <w:t xml:space="preserve">т отвечать за ежеквартальный перенос данных из файлов Excel и Word в электронную веб-базу данных и поддержку различных офисных функций. Для этой должности требуется внимательный к деталям, хорошо дисциплинированный и прилежный </w:t>
      </w:r>
      <w:r>
        <w:rPr>
          <w:rFonts w:ascii="Times New Roman" w:hAnsi="Times New Roman"/>
          <w:sz w:val="24"/>
          <w:szCs w:val="24"/>
          <w:lang w:val="ru-RU"/>
        </w:rPr>
        <w:t>кандидат</w:t>
      </w:r>
      <w:r w:rsidRPr="006063B6">
        <w:rPr>
          <w:rFonts w:ascii="Times New Roman" w:hAnsi="Times New Roman"/>
          <w:sz w:val="24"/>
          <w:szCs w:val="24"/>
          <w:lang w:val="ru-RU"/>
        </w:rPr>
        <w:t xml:space="preserve"> с хорошими навыками компьютерной грамотности. </w:t>
      </w:r>
      <w:r>
        <w:rPr>
          <w:rFonts w:ascii="Times New Roman" w:hAnsi="Times New Roman"/>
          <w:sz w:val="24"/>
          <w:szCs w:val="24"/>
          <w:lang w:val="ru-RU"/>
        </w:rPr>
        <w:t>Позиция</w:t>
      </w:r>
      <w:r w:rsidRPr="006063B6">
        <w:rPr>
          <w:rFonts w:ascii="Times New Roman" w:hAnsi="Times New Roman"/>
          <w:sz w:val="24"/>
          <w:szCs w:val="24"/>
          <w:lang w:val="ru-RU"/>
        </w:rPr>
        <w:t xml:space="preserve"> открыта для лиц, ищущих частичную занятость</w:t>
      </w:r>
      <w:r w:rsidR="00C55EF3" w:rsidRPr="009771CD">
        <w:rPr>
          <w:rFonts w:ascii="Times New Roman" w:hAnsi="Times New Roman"/>
          <w:sz w:val="24"/>
          <w:szCs w:val="24"/>
          <w:lang w:val="ru-RU"/>
        </w:rPr>
        <w:t>.</w:t>
      </w:r>
    </w:p>
    <w:p w14:paraId="1E097A5B" w14:textId="77777777" w:rsidR="00C55EF3" w:rsidRPr="001C7A62" w:rsidRDefault="00C55EF3" w:rsidP="00C55EF3">
      <w:pPr>
        <w:rPr>
          <w:rFonts w:ascii="Arial" w:hAnsi="Arial" w:cs="Arial"/>
          <w:sz w:val="22"/>
          <w:szCs w:val="22"/>
          <w:lang w:val="ru-RU"/>
        </w:rPr>
      </w:pPr>
    </w:p>
    <w:p w14:paraId="6CA7B079" w14:textId="36BAE072" w:rsidR="00C55EF3" w:rsidRPr="009771CD" w:rsidRDefault="006063B6" w:rsidP="00C55EF3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  <w:u w:val="single"/>
          <w:lang w:val="ru-RU"/>
        </w:rPr>
        <w:t>ОСНОВНЫЕ ОБЯЗАННОСТИ</w:t>
      </w:r>
      <w:r w:rsidR="00C55EF3" w:rsidRPr="009771CD">
        <w:rPr>
          <w:rFonts w:ascii="Times New Roman" w:hAnsi="Times New Roman"/>
          <w:b/>
          <w:sz w:val="24"/>
          <w:szCs w:val="24"/>
        </w:rPr>
        <w:t>:</w:t>
      </w:r>
      <w:r w:rsidR="00C55EF3" w:rsidRPr="009771CD">
        <w:rPr>
          <w:rFonts w:ascii="Times New Roman" w:hAnsi="Times New Roman"/>
          <w:sz w:val="24"/>
          <w:szCs w:val="24"/>
        </w:rPr>
        <w:t xml:space="preserve"> </w:t>
      </w:r>
    </w:p>
    <w:p w14:paraId="782A13BB" w14:textId="77777777" w:rsidR="00C55EF3" w:rsidRDefault="00C55EF3" w:rsidP="00C55EF3">
      <w:pPr>
        <w:pStyle w:val="af9"/>
        <w:jc w:val="both"/>
        <w:rPr>
          <w:rFonts w:ascii="Times New Roman" w:hAnsi="Times New Roman"/>
          <w:sz w:val="22"/>
          <w:szCs w:val="22"/>
        </w:rPr>
      </w:pPr>
    </w:p>
    <w:p w14:paraId="28051983" w14:textId="77777777" w:rsidR="006063B6" w:rsidRPr="006063B6" w:rsidRDefault="006063B6" w:rsidP="006063B6">
      <w:pPr>
        <w:pStyle w:val="BulletLevel1"/>
        <w:numPr>
          <w:ilvl w:val="0"/>
          <w:numId w:val="0"/>
        </w:numPr>
        <w:ind w:left="720"/>
        <w:jc w:val="both"/>
        <w:rPr>
          <w:b/>
          <w:bCs/>
          <w:lang w:val="ru-RU"/>
        </w:rPr>
      </w:pPr>
      <w:r w:rsidRPr="006063B6">
        <w:rPr>
          <w:b/>
          <w:bCs/>
          <w:lang w:val="ru-RU"/>
        </w:rPr>
        <w:t>Ввод данных:</w:t>
      </w:r>
    </w:p>
    <w:p w14:paraId="66B08CC1" w14:textId="0A5EE880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Точный и своевременный ввод данных в электронную веб-базу данных из файлов Excel и Word ежеквартально.</w:t>
      </w:r>
    </w:p>
    <w:p w14:paraId="1E14C3F9" w14:textId="01FE5622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 xml:space="preserve">Просмотр и </w:t>
      </w:r>
      <w:r>
        <w:rPr>
          <w:lang w:val="ru-RU"/>
        </w:rPr>
        <w:t>проверка</w:t>
      </w:r>
      <w:r w:rsidRPr="006063B6">
        <w:rPr>
          <w:lang w:val="ru-RU"/>
        </w:rPr>
        <w:t xml:space="preserve"> точност</w:t>
      </w:r>
      <w:r>
        <w:rPr>
          <w:lang w:val="ru-RU"/>
        </w:rPr>
        <w:t>и</w:t>
      </w:r>
      <w:r w:rsidRPr="006063B6">
        <w:rPr>
          <w:lang w:val="ru-RU"/>
        </w:rPr>
        <w:t xml:space="preserve"> данных.</w:t>
      </w:r>
    </w:p>
    <w:p w14:paraId="1DAEE49A" w14:textId="1B2CE6FE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Эффективн</w:t>
      </w:r>
      <w:r w:rsidR="00705BDF">
        <w:rPr>
          <w:lang w:val="ru-RU"/>
        </w:rPr>
        <w:t>ая</w:t>
      </w:r>
      <w:r w:rsidRPr="006063B6">
        <w:rPr>
          <w:lang w:val="ru-RU"/>
        </w:rPr>
        <w:t xml:space="preserve"> организ</w:t>
      </w:r>
      <w:r w:rsidR="00705BDF">
        <w:rPr>
          <w:lang w:val="ru-RU"/>
        </w:rPr>
        <w:t>ация</w:t>
      </w:r>
      <w:r w:rsidRPr="006063B6">
        <w:rPr>
          <w:lang w:val="ru-RU"/>
        </w:rPr>
        <w:t xml:space="preserve"> и расстав</w:t>
      </w:r>
      <w:r w:rsidR="00705BDF">
        <w:rPr>
          <w:lang w:val="ru-RU"/>
        </w:rPr>
        <w:t>ление</w:t>
      </w:r>
      <w:r w:rsidRPr="006063B6">
        <w:rPr>
          <w:lang w:val="ru-RU"/>
        </w:rPr>
        <w:t xml:space="preserve"> приоритет</w:t>
      </w:r>
      <w:r w:rsidR="00705BDF">
        <w:rPr>
          <w:lang w:val="ru-RU"/>
        </w:rPr>
        <w:t>ов</w:t>
      </w:r>
      <w:r w:rsidRPr="006063B6">
        <w:rPr>
          <w:lang w:val="ru-RU"/>
        </w:rPr>
        <w:t xml:space="preserve"> задач по вводу данных, чтобы уложиться в установленные сроки.</w:t>
      </w:r>
    </w:p>
    <w:p w14:paraId="5984A3D0" w14:textId="13BA3BA3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Внедр</w:t>
      </w:r>
      <w:r w:rsidR="00705BDF">
        <w:rPr>
          <w:lang w:val="ru-RU"/>
        </w:rPr>
        <w:t>ение</w:t>
      </w:r>
      <w:r w:rsidRPr="006063B6">
        <w:rPr>
          <w:lang w:val="ru-RU"/>
        </w:rPr>
        <w:t xml:space="preserve"> стратегии экономии времени для оптимизации процессов ввода данных.</w:t>
      </w:r>
    </w:p>
    <w:p w14:paraId="508D416C" w14:textId="77777777" w:rsidR="006063B6" w:rsidRPr="006063B6" w:rsidRDefault="006063B6" w:rsidP="006063B6">
      <w:pPr>
        <w:pStyle w:val="BulletLevel1"/>
        <w:numPr>
          <w:ilvl w:val="0"/>
          <w:numId w:val="0"/>
        </w:numPr>
        <w:ind w:left="720"/>
        <w:jc w:val="both"/>
        <w:rPr>
          <w:lang w:val="ru-RU"/>
        </w:rPr>
      </w:pPr>
    </w:p>
    <w:p w14:paraId="5613A46D" w14:textId="77777777" w:rsidR="006063B6" w:rsidRPr="006063B6" w:rsidRDefault="006063B6" w:rsidP="006063B6">
      <w:pPr>
        <w:pStyle w:val="BulletLevel1"/>
        <w:numPr>
          <w:ilvl w:val="0"/>
          <w:numId w:val="0"/>
        </w:numPr>
        <w:ind w:left="720"/>
        <w:jc w:val="both"/>
        <w:rPr>
          <w:lang w:val="ru-RU"/>
        </w:rPr>
      </w:pPr>
      <w:r w:rsidRPr="006063B6">
        <w:rPr>
          <w:lang w:val="ru-RU"/>
        </w:rPr>
        <w:t>Помощь офиса:</w:t>
      </w:r>
    </w:p>
    <w:p w14:paraId="4A97BB6B" w14:textId="4996EDC6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Обеспеч</w:t>
      </w:r>
      <w:r w:rsidR="00705BDF">
        <w:rPr>
          <w:lang w:val="ru-RU"/>
        </w:rPr>
        <w:t>ение</w:t>
      </w:r>
      <w:r w:rsidRPr="006063B6">
        <w:rPr>
          <w:lang w:val="ru-RU"/>
        </w:rPr>
        <w:t xml:space="preserve"> общ</w:t>
      </w:r>
      <w:r w:rsidR="00705BDF">
        <w:rPr>
          <w:lang w:val="ru-RU"/>
        </w:rPr>
        <w:t>ей</w:t>
      </w:r>
      <w:r w:rsidRPr="006063B6">
        <w:rPr>
          <w:lang w:val="ru-RU"/>
        </w:rPr>
        <w:t xml:space="preserve"> офисн</w:t>
      </w:r>
      <w:r w:rsidR="00705BDF">
        <w:rPr>
          <w:lang w:val="ru-RU"/>
        </w:rPr>
        <w:t>ой</w:t>
      </w:r>
      <w:r w:rsidRPr="006063B6">
        <w:rPr>
          <w:lang w:val="ru-RU"/>
        </w:rPr>
        <w:t xml:space="preserve"> поддержк</w:t>
      </w:r>
      <w:r w:rsidR="00705BDF">
        <w:rPr>
          <w:lang w:val="ru-RU"/>
        </w:rPr>
        <w:t>и</w:t>
      </w:r>
      <w:r w:rsidRPr="006063B6">
        <w:rPr>
          <w:lang w:val="ru-RU"/>
        </w:rPr>
        <w:t>.</w:t>
      </w:r>
    </w:p>
    <w:p w14:paraId="39FDDF33" w14:textId="28C8AB28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Помощь в организации и ведении офисных документов и записей.</w:t>
      </w:r>
    </w:p>
    <w:p w14:paraId="5B686D82" w14:textId="79923A11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Помощь в подготовке отчетов, презентаций и другой документации.</w:t>
      </w:r>
    </w:p>
    <w:p w14:paraId="503E0717" w14:textId="66B43D44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Координ</w:t>
      </w:r>
      <w:r w:rsidR="00705BDF">
        <w:rPr>
          <w:lang w:val="ru-RU"/>
        </w:rPr>
        <w:t>ация</w:t>
      </w:r>
      <w:r w:rsidRPr="006063B6">
        <w:rPr>
          <w:lang w:val="ru-RU"/>
        </w:rPr>
        <w:t xml:space="preserve"> и планирова</w:t>
      </w:r>
      <w:r w:rsidR="00705BDF">
        <w:rPr>
          <w:lang w:val="ru-RU"/>
        </w:rPr>
        <w:t>ние</w:t>
      </w:r>
      <w:r w:rsidRPr="006063B6">
        <w:rPr>
          <w:lang w:val="ru-RU"/>
        </w:rPr>
        <w:t xml:space="preserve"> встреч и организаци</w:t>
      </w:r>
      <w:r w:rsidR="00705BDF">
        <w:rPr>
          <w:lang w:val="ru-RU"/>
        </w:rPr>
        <w:t>я</w:t>
      </w:r>
      <w:r w:rsidRPr="006063B6">
        <w:rPr>
          <w:lang w:val="ru-RU"/>
        </w:rPr>
        <w:t xml:space="preserve"> поездок.</w:t>
      </w:r>
    </w:p>
    <w:p w14:paraId="76A2E8A6" w14:textId="27B2C279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Контрол</w:t>
      </w:r>
      <w:r w:rsidR="00705BDF">
        <w:rPr>
          <w:lang w:val="ru-RU"/>
        </w:rPr>
        <w:t>ь</w:t>
      </w:r>
      <w:r w:rsidRPr="006063B6">
        <w:rPr>
          <w:lang w:val="ru-RU"/>
        </w:rPr>
        <w:t xml:space="preserve"> наличи</w:t>
      </w:r>
      <w:r w:rsidR="00705BDF">
        <w:rPr>
          <w:lang w:val="ru-RU"/>
        </w:rPr>
        <w:t>я</w:t>
      </w:r>
      <w:r w:rsidRPr="006063B6">
        <w:rPr>
          <w:lang w:val="ru-RU"/>
        </w:rPr>
        <w:t xml:space="preserve"> канцелярских товаров и помо</w:t>
      </w:r>
      <w:r w:rsidR="00705BDF">
        <w:rPr>
          <w:lang w:val="ru-RU"/>
        </w:rPr>
        <w:t>щь</w:t>
      </w:r>
      <w:r w:rsidRPr="006063B6">
        <w:rPr>
          <w:lang w:val="ru-RU"/>
        </w:rPr>
        <w:t xml:space="preserve"> в </w:t>
      </w:r>
      <w:r w:rsidR="00705BDF">
        <w:rPr>
          <w:lang w:val="ru-RU"/>
        </w:rPr>
        <w:t xml:space="preserve">их </w:t>
      </w:r>
      <w:r w:rsidRPr="006063B6">
        <w:rPr>
          <w:lang w:val="ru-RU"/>
        </w:rPr>
        <w:t>закупках.</w:t>
      </w:r>
    </w:p>
    <w:p w14:paraId="62C42CB4" w14:textId="77777777" w:rsidR="006063B6" w:rsidRPr="006063B6" w:rsidRDefault="006063B6" w:rsidP="006063B6">
      <w:pPr>
        <w:pStyle w:val="BulletLevel1"/>
        <w:numPr>
          <w:ilvl w:val="0"/>
          <w:numId w:val="0"/>
        </w:numPr>
        <w:ind w:left="720"/>
        <w:jc w:val="both"/>
        <w:rPr>
          <w:lang w:val="ru-RU"/>
        </w:rPr>
      </w:pPr>
    </w:p>
    <w:p w14:paraId="1AF3CDBC" w14:textId="77777777" w:rsidR="006063B6" w:rsidRPr="006063B6" w:rsidRDefault="006063B6" w:rsidP="006063B6">
      <w:pPr>
        <w:pStyle w:val="BulletLevel1"/>
        <w:numPr>
          <w:ilvl w:val="0"/>
          <w:numId w:val="0"/>
        </w:numPr>
        <w:ind w:left="720"/>
        <w:jc w:val="both"/>
        <w:rPr>
          <w:lang w:val="ru-RU"/>
        </w:rPr>
      </w:pPr>
      <w:r w:rsidRPr="006063B6">
        <w:rPr>
          <w:lang w:val="ru-RU"/>
        </w:rPr>
        <w:t>Техническая поддержка:</w:t>
      </w:r>
    </w:p>
    <w:p w14:paraId="16285EB2" w14:textId="76E63893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Обеспеч</w:t>
      </w:r>
      <w:r w:rsidR="00705BDF">
        <w:rPr>
          <w:lang w:val="ru-RU"/>
        </w:rPr>
        <w:t>ение</w:t>
      </w:r>
      <w:r w:rsidRPr="006063B6">
        <w:rPr>
          <w:lang w:val="ru-RU"/>
        </w:rPr>
        <w:t xml:space="preserve"> базов</w:t>
      </w:r>
      <w:r w:rsidR="00705BDF">
        <w:rPr>
          <w:lang w:val="ru-RU"/>
        </w:rPr>
        <w:t>ой</w:t>
      </w:r>
      <w:r w:rsidRPr="006063B6">
        <w:rPr>
          <w:lang w:val="ru-RU"/>
        </w:rPr>
        <w:t xml:space="preserve"> техническ</w:t>
      </w:r>
      <w:r w:rsidR="00705BDF">
        <w:rPr>
          <w:lang w:val="ru-RU"/>
        </w:rPr>
        <w:t>ой</w:t>
      </w:r>
      <w:r w:rsidRPr="006063B6">
        <w:rPr>
          <w:lang w:val="ru-RU"/>
        </w:rPr>
        <w:t xml:space="preserve"> поддержк</w:t>
      </w:r>
      <w:r w:rsidR="00705BDF">
        <w:rPr>
          <w:lang w:val="ru-RU"/>
        </w:rPr>
        <w:t>и</w:t>
      </w:r>
      <w:r w:rsidRPr="006063B6">
        <w:rPr>
          <w:lang w:val="ru-RU"/>
        </w:rPr>
        <w:t xml:space="preserve"> офисного оборудования и устран</w:t>
      </w:r>
      <w:r w:rsidR="00705BDF">
        <w:rPr>
          <w:lang w:val="ru-RU"/>
        </w:rPr>
        <w:t>ение</w:t>
      </w:r>
      <w:r w:rsidRPr="006063B6">
        <w:rPr>
          <w:lang w:val="ru-RU"/>
        </w:rPr>
        <w:t xml:space="preserve"> мелки</w:t>
      </w:r>
      <w:r w:rsidR="00705BDF">
        <w:rPr>
          <w:lang w:val="ru-RU"/>
        </w:rPr>
        <w:t>х</w:t>
      </w:r>
      <w:r w:rsidRPr="006063B6">
        <w:rPr>
          <w:lang w:val="ru-RU"/>
        </w:rPr>
        <w:t xml:space="preserve"> неполад</w:t>
      </w:r>
      <w:r w:rsidR="00705BDF">
        <w:rPr>
          <w:lang w:val="ru-RU"/>
        </w:rPr>
        <w:t>о</w:t>
      </w:r>
      <w:r w:rsidRPr="006063B6">
        <w:rPr>
          <w:lang w:val="ru-RU"/>
        </w:rPr>
        <w:t>к.</w:t>
      </w:r>
    </w:p>
    <w:p w14:paraId="25C58B63" w14:textId="23BF7139" w:rsidR="006063B6" w:rsidRPr="006063B6" w:rsidRDefault="006063B6" w:rsidP="006063B6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6063B6">
        <w:rPr>
          <w:lang w:val="ru-RU"/>
        </w:rPr>
        <w:t>Помощь в управлении и организации цифровых и физических файлов.</w:t>
      </w:r>
    </w:p>
    <w:p w14:paraId="708BA703" w14:textId="3849AFA0" w:rsidR="00C55EF3" w:rsidRPr="00D553BF" w:rsidRDefault="006063B6" w:rsidP="006063B6">
      <w:pPr>
        <w:pStyle w:val="BulletLevel1"/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6063B6">
        <w:rPr>
          <w:lang w:val="ru-RU"/>
        </w:rPr>
        <w:t xml:space="preserve">Помощь и управление </w:t>
      </w:r>
      <w:r w:rsidR="00705BDF">
        <w:rPr>
          <w:lang w:val="ru-RU"/>
        </w:rPr>
        <w:t>онлайн-</w:t>
      </w:r>
      <w:r w:rsidRPr="006063B6">
        <w:rPr>
          <w:lang w:val="ru-RU"/>
        </w:rPr>
        <w:t>встречами</w:t>
      </w:r>
      <w:r w:rsidR="00C55EF3" w:rsidRPr="00D553BF">
        <w:rPr>
          <w:sz w:val="22"/>
          <w:szCs w:val="22"/>
          <w:lang w:val="ru-RU"/>
        </w:rPr>
        <w:t>.</w:t>
      </w:r>
    </w:p>
    <w:p w14:paraId="38931022" w14:textId="77777777" w:rsidR="00C55EF3" w:rsidRPr="004D546E" w:rsidRDefault="00C55EF3" w:rsidP="00C55EF3">
      <w:pPr>
        <w:pStyle w:val="aa"/>
        <w:rPr>
          <w:lang w:val="x-none"/>
        </w:rPr>
      </w:pPr>
    </w:p>
    <w:p w14:paraId="3C591BF4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 w:rsidRPr="001502BD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Конфиденциальность:</w:t>
      </w:r>
    </w:p>
    <w:p w14:paraId="41923E0D" w14:textId="77777777" w:rsidR="00705BDF" w:rsidRPr="001502BD" w:rsidRDefault="00705BDF" w:rsidP="00705BDF">
      <w:pPr>
        <w:pStyle w:val="af9"/>
        <w:ind w:left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>Соблюд</w:t>
      </w:r>
      <w:r>
        <w:rPr>
          <w:rFonts w:ascii="Times New Roman" w:hAnsi="Times New Roman"/>
          <w:sz w:val="24"/>
          <w:szCs w:val="24"/>
          <w:u w:val="single"/>
          <w:lang w:val="ru-RU"/>
        </w:rPr>
        <w:t>ение</w:t>
      </w: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 xml:space="preserve"> конфиденциальност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 xml:space="preserve"> важной информации и документов.</w:t>
      </w:r>
    </w:p>
    <w:p w14:paraId="22634D78" w14:textId="77777777" w:rsidR="00705BDF" w:rsidRPr="001502BD" w:rsidRDefault="00705BDF" w:rsidP="00705BDF">
      <w:pPr>
        <w:pStyle w:val="af9"/>
        <w:ind w:left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>Соблюд</w:t>
      </w:r>
      <w:r>
        <w:rPr>
          <w:rFonts w:ascii="Times New Roman" w:hAnsi="Times New Roman"/>
          <w:sz w:val="24"/>
          <w:szCs w:val="24"/>
          <w:u w:val="single"/>
          <w:lang w:val="ru-RU"/>
        </w:rPr>
        <w:t>ение</w:t>
      </w: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 xml:space="preserve"> политик</w:t>
      </w:r>
      <w:r>
        <w:rPr>
          <w:rFonts w:ascii="Times New Roman" w:hAnsi="Times New Roman"/>
          <w:sz w:val="24"/>
          <w:szCs w:val="24"/>
          <w:u w:val="single"/>
          <w:lang w:val="ru-RU"/>
        </w:rPr>
        <w:t>и</w:t>
      </w:r>
      <w:r w:rsidRPr="001502BD">
        <w:rPr>
          <w:rFonts w:ascii="Times New Roman" w:hAnsi="Times New Roman"/>
          <w:sz w:val="24"/>
          <w:szCs w:val="24"/>
          <w:u w:val="single"/>
          <w:lang w:val="ru-RU"/>
        </w:rPr>
        <w:t xml:space="preserve"> конфиденциальности и защиты данных.</w:t>
      </w:r>
    </w:p>
    <w:p w14:paraId="569FB8C7" w14:textId="77777777" w:rsidR="00705BDF" w:rsidRPr="001502BD" w:rsidRDefault="00705BDF" w:rsidP="00705BDF">
      <w:pPr>
        <w:pStyle w:val="af9"/>
        <w:ind w:left="720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48808F5F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090AA1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9712C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02B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Сотрудничество:</w:t>
      </w:r>
    </w:p>
    <w:p w14:paraId="16A75EAF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E80DCF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1502BD">
        <w:rPr>
          <w:rFonts w:ascii="Times New Roman" w:hAnsi="Times New Roman"/>
          <w:sz w:val="24"/>
          <w:szCs w:val="24"/>
          <w:lang w:val="ru-RU"/>
        </w:rPr>
        <w:t>Сотруднич</w:t>
      </w:r>
      <w:r>
        <w:rPr>
          <w:rFonts w:ascii="Times New Roman" w:hAnsi="Times New Roman"/>
          <w:sz w:val="24"/>
          <w:szCs w:val="24"/>
          <w:lang w:val="ru-RU"/>
        </w:rPr>
        <w:t>ество</w:t>
      </w:r>
      <w:r w:rsidRPr="001502BD">
        <w:rPr>
          <w:rFonts w:ascii="Times New Roman" w:hAnsi="Times New Roman"/>
          <w:sz w:val="24"/>
          <w:szCs w:val="24"/>
          <w:lang w:val="ru-RU"/>
        </w:rPr>
        <w:t xml:space="preserve"> с членами команды, чтобы обеспечить бесперебойный рабочий процесс.</w:t>
      </w:r>
    </w:p>
    <w:p w14:paraId="3A667FF3" w14:textId="77777777" w:rsidR="00705BDF" w:rsidRPr="001502BD" w:rsidRDefault="00705BDF" w:rsidP="00705BDF">
      <w:pPr>
        <w:pStyle w:val="af9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1502BD">
        <w:rPr>
          <w:rFonts w:ascii="Times New Roman" w:hAnsi="Times New Roman"/>
          <w:sz w:val="24"/>
          <w:szCs w:val="24"/>
          <w:lang w:val="ru-RU"/>
        </w:rPr>
        <w:t>Поддерж</w:t>
      </w:r>
      <w:r>
        <w:rPr>
          <w:rFonts w:ascii="Times New Roman" w:hAnsi="Times New Roman"/>
          <w:sz w:val="24"/>
          <w:szCs w:val="24"/>
          <w:lang w:val="ru-RU"/>
        </w:rPr>
        <w:t>ка</w:t>
      </w:r>
      <w:r w:rsidRPr="001502BD">
        <w:rPr>
          <w:rFonts w:ascii="Times New Roman" w:hAnsi="Times New Roman"/>
          <w:sz w:val="24"/>
          <w:szCs w:val="24"/>
          <w:lang w:val="ru-RU"/>
        </w:rPr>
        <w:t xml:space="preserve"> коллег в различных задачах и проектах по мере необходимости.</w:t>
      </w:r>
    </w:p>
    <w:p w14:paraId="094762E3" w14:textId="77777777" w:rsidR="00705BDF" w:rsidRPr="001502BD" w:rsidRDefault="00705BDF" w:rsidP="00705BDF">
      <w:pPr>
        <w:pStyle w:val="af9"/>
        <w:ind w:left="720"/>
        <w:rPr>
          <w:rFonts w:ascii="Times New Roman" w:hAnsi="Times New Roman"/>
          <w:sz w:val="24"/>
          <w:szCs w:val="24"/>
          <w:lang w:val="ru-RU"/>
        </w:rPr>
      </w:pPr>
    </w:p>
    <w:p w14:paraId="12A952EB" w14:textId="77777777" w:rsidR="00705BDF" w:rsidRPr="002B4B6C" w:rsidRDefault="00705BDF" w:rsidP="00705BDF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ОБРАЗОВАНИЕ</w:t>
      </w:r>
      <w:r w:rsidRPr="00161F7C">
        <w:rPr>
          <w:rFonts w:ascii="Times New Roman" w:hAnsi="Times New Roman"/>
          <w:b/>
          <w:sz w:val="24"/>
        </w:rPr>
        <w:t>:</w:t>
      </w:r>
      <w:r w:rsidRPr="00161F7C">
        <w:rPr>
          <w:rFonts w:ascii="Times New Roman" w:hAnsi="Times New Roman"/>
          <w:sz w:val="24"/>
          <w:szCs w:val="24"/>
        </w:rPr>
        <w:t xml:space="preserve"> </w:t>
      </w:r>
    </w:p>
    <w:p w14:paraId="04DEBA8C" w14:textId="77777777" w:rsidR="00705BDF" w:rsidRDefault="00705BDF" w:rsidP="00705BDF">
      <w:pPr>
        <w:pStyle w:val="af9"/>
        <w:rPr>
          <w:rFonts w:ascii="Times New Roman" w:hAnsi="Times New Roman"/>
          <w:b/>
          <w:sz w:val="22"/>
          <w:szCs w:val="22"/>
          <w:u w:val="single"/>
        </w:rPr>
      </w:pPr>
    </w:p>
    <w:p w14:paraId="6FA730AC" w14:textId="77777777" w:rsidR="00705BDF" w:rsidRPr="001502BD" w:rsidRDefault="00705BDF" w:rsidP="00705BDF">
      <w:pPr>
        <w:pStyle w:val="af9"/>
        <w:rPr>
          <w:rFonts w:ascii="Times New Roman" w:hAnsi="Times New Roman"/>
          <w:sz w:val="24"/>
          <w:szCs w:val="24"/>
          <w:lang w:val="ru-RU"/>
        </w:rPr>
      </w:pPr>
      <w:r w:rsidRPr="001502BD">
        <w:rPr>
          <w:rFonts w:ascii="Times New Roman" w:hAnsi="Times New Roman"/>
          <w:sz w:val="24"/>
          <w:szCs w:val="24"/>
          <w:lang w:val="ru-RU"/>
        </w:rPr>
        <w:t>Высшее образование приветствуется.</w:t>
      </w:r>
    </w:p>
    <w:p w14:paraId="7C032FF1" w14:textId="77777777" w:rsidR="00705BDF" w:rsidRPr="001502BD" w:rsidRDefault="00705BDF" w:rsidP="00705BDF">
      <w:pPr>
        <w:pStyle w:val="af9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14:paraId="21531B53" w14:textId="77777777" w:rsidR="00705BDF" w:rsidRPr="00F14739" w:rsidRDefault="00705BDF" w:rsidP="00705BDF">
      <w:pPr>
        <w:pStyle w:val="af9"/>
        <w:rPr>
          <w:rFonts w:ascii="Times New Roman" w:hAnsi="Times New Roman"/>
          <w:sz w:val="24"/>
          <w:szCs w:val="24"/>
        </w:rPr>
      </w:pPr>
      <w:r w:rsidRPr="001502BD">
        <w:rPr>
          <w:rFonts w:ascii="Times New Roman" w:hAnsi="Times New Roman"/>
          <w:b/>
          <w:sz w:val="24"/>
          <w:szCs w:val="24"/>
          <w:u w:val="single"/>
        </w:rPr>
        <w:t>ОПЫТ, НАВЫКИ И МИНИМАЛЬНО НЕОБХОДИМАЯ КВАЛИФИКАЦИЯ</w:t>
      </w:r>
      <w:r w:rsidRPr="00161F7C">
        <w:rPr>
          <w:rFonts w:ascii="Times New Roman" w:hAnsi="Times New Roman"/>
          <w:b/>
          <w:sz w:val="24"/>
        </w:rPr>
        <w:t>:</w:t>
      </w:r>
    </w:p>
    <w:p w14:paraId="0C4C12DA" w14:textId="77777777" w:rsidR="00705BDF" w:rsidRDefault="00705BDF" w:rsidP="00705BDF">
      <w:pPr>
        <w:pStyle w:val="af9"/>
        <w:rPr>
          <w:rFonts w:ascii="Times New Roman" w:hAnsi="Times New Roman"/>
          <w:b/>
          <w:sz w:val="22"/>
          <w:szCs w:val="22"/>
          <w:u w:val="single"/>
        </w:rPr>
      </w:pPr>
    </w:p>
    <w:p w14:paraId="5D7BE48C" w14:textId="77777777" w:rsidR="00705BDF" w:rsidRPr="001502BD" w:rsidRDefault="00705BDF" w:rsidP="000446E5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1502BD">
        <w:rPr>
          <w:lang w:val="ru-RU"/>
        </w:rPr>
        <w:t xml:space="preserve">Навыки компьютерной грамотности (пакет </w:t>
      </w:r>
      <w:r w:rsidRPr="000446E5">
        <w:rPr>
          <w:lang w:val="ru-RU"/>
        </w:rPr>
        <w:t>Microsoft</w:t>
      </w:r>
      <w:r w:rsidRPr="001502BD">
        <w:rPr>
          <w:lang w:val="ru-RU"/>
        </w:rPr>
        <w:t xml:space="preserve"> </w:t>
      </w:r>
      <w:r w:rsidRPr="000446E5">
        <w:rPr>
          <w:lang w:val="ru-RU"/>
        </w:rPr>
        <w:t>Office</w:t>
      </w:r>
      <w:r w:rsidRPr="001502BD">
        <w:rPr>
          <w:lang w:val="ru-RU"/>
        </w:rPr>
        <w:t>, интернет-браузеры).</w:t>
      </w:r>
    </w:p>
    <w:p w14:paraId="74FBC744" w14:textId="77777777" w:rsidR="00705BDF" w:rsidRPr="001502BD" w:rsidRDefault="00705BDF" w:rsidP="000446E5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1502BD">
        <w:rPr>
          <w:lang w:val="ru-RU"/>
        </w:rPr>
        <w:t>Отличные организаторские способности и способность работать в режиме многозадачности.</w:t>
      </w:r>
    </w:p>
    <w:p w14:paraId="7A1877EE" w14:textId="77777777" w:rsidR="00705BDF" w:rsidRPr="001502BD" w:rsidRDefault="00705BDF" w:rsidP="000446E5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1502BD">
        <w:rPr>
          <w:lang w:val="ru-RU"/>
        </w:rPr>
        <w:t>Базовые навыки устранения технических неполадок.</w:t>
      </w:r>
    </w:p>
    <w:p w14:paraId="17BDEBF6" w14:textId="14898D29" w:rsidR="00705BDF" w:rsidRPr="001502BD" w:rsidRDefault="00705BDF" w:rsidP="000446E5">
      <w:pPr>
        <w:pStyle w:val="BulletLevel1"/>
        <w:numPr>
          <w:ilvl w:val="0"/>
          <w:numId w:val="10"/>
        </w:numPr>
        <w:jc w:val="both"/>
        <w:rPr>
          <w:lang w:val="ru-RU"/>
        </w:rPr>
      </w:pPr>
      <w:r w:rsidRPr="001502BD">
        <w:rPr>
          <w:lang w:val="ru-RU"/>
        </w:rPr>
        <w:t>Требуются хорошие коммуникативные навыки, как письменные, так и устные, на таджикском и русском языках, знание английского языка считается преимущество</w:t>
      </w:r>
      <w:r w:rsidR="00BC603E">
        <w:rPr>
          <w:lang w:val="ru-RU"/>
        </w:rPr>
        <w:t>м</w:t>
      </w:r>
      <w:r w:rsidRPr="001502BD">
        <w:rPr>
          <w:lang w:val="ru-RU"/>
        </w:rPr>
        <w:t>.</w:t>
      </w:r>
    </w:p>
    <w:p w14:paraId="6C11F1A4" w14:textId="77777777" w:rsidR="00705BDF" w:rsidRDefault="00705BDF" w:rsidP="00705BDF">
      <w:pPr>
        <w:pStyle w:val="af9"/>
        <w:rPr>
          <w:rFonts w:ascii="Times New Roman" w:hAnsi="Times New Roman"/>
          <w:b/>
          <w:sz w:val="24"/>
          <w:szCs w:val="24"/>
          <w:u w:val="single"/>
        </w:rPr>
      </w:pPr>
    </w:p>
    <w:p w14:paraId="0770000A" w14:textId="77777777" w:rsidR="00705BDF" w:rsidRPr="000446E5" w:rsidRDefault="00705BDF" w:rsidP="00705BDF">
      <w:pPr>
        <w:pStyle w:val="af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КОМАНДИРОВКИ</w:t>
      </w:r>
      <w:r w:rsidRPr="00161F7C">
        <w:rPr>
          <w:rFonts w:ascii="Times New Roman" w:hAnsi="Times New Roman"/>
          <w:b/>
          <w:sz w:val="24"/>
        </w:rPr>
        <w:t>:</w:t>
      </w:r>
      <w:r w:rsidRPr="002B4B6C">
        <w:rPr>
          <w:rFonts w:ascii="Times New Roman" w:hAnsi="Times New Roman"/>
          <w:b/>
          <w:sz w:val="24"/>
          <w:szCs w:val="24"/>
        </w:rPr>
        <w:t xml:space="preserve"> </w:t>
      </w:r>
    </w:p>
    <w:p w14:paraId="6EBE42FE" w14:textId="77777777" w:rsidR="00705BDF" w:rsidRPr="000446E5" w:rsidRDefault="00705BDF" w:rsidP="00705BDF">
      <w:pPr>
        <w:pStyle w:val="ac"/>
        <w:rPr>
          <w:lang w:val="ru-RU"/>
        </w:rPr>
      </w:pPr>
    </w:p>
    <w:p w14:paraId="141CEF6E" w14:textId="77777777" w:rsidR="00705BDF" w:rsidRPr="000446E5" w:rsidRDefault="00705BDF" w:rsidP="00705BDF">
      <w:pPr>
        <w:pStyle w:val="ac"/>
        <w:rPr>
          <w:rFonts w:ascii="Times New Roman" w:hAnsi="Times New Roman"/>
          <w:sz w:val="24"/>
          <w:szCs w:val="24"/>
          <w:lang w:val="ru-RU" w:eastAsia="x-none"/>
        </w:rPr>
      </w:pPr>
      <w:r>
        <w:rPr>
          <w:rFonts w:ascii="Times New Roman" w:hAnsi="Times New Roman"/>
          <w:sz w:val="24"/>
          <w:szCs w:val="24"/>
          <w:lang w:val="ru-RU" w:eastAsia="x-none"/>
        </w:rPr>
        <w:t>Нет необходимости</w:t>
      </w:r>
      <w:r w:rsidRPr="000446E5">
        <w:rPr>
          <w:rFonts w:ascii="Times New Roman" w:hAnsi="Times New Roman"/>
          <w:sz w:val="24"/>
          <w:szCs w:val="24"/>
          <w:lang w:val="ru-RU" w:eastAsia="x-none"/>
        </w:rPr>
        <w:t xml:space="preserve">. </w:t>
      </w:r>
    </w:p>
    <w:p w14:paraId="4B1D59C7" w14:textId="77777777" w:rsidR="00C55EF3" w:rsidRPr="00D553BF" w:rsidRDefault="00C55EF3" w:rsidP="00C55EF3">
      <w:pPr>
        <w:pStyle w:val="ac"/>
        <w:rPr>
          <w:rFonts w:ascii="Times New Roman" w:hAnsi="Times New Roman"/>
          <w:lang w:val="ru-RU"/>
        </w:rPr>
      </w:pPr>
    </w:p>
    <w:p w14:paraId="1D676E8D" w14:textId="77777777" w:rsidR="00C55EF3" w:rsidRDefault="00C55EF3" w:rsidP="00C55EF3">
      <w:pPr>
        <w:pStyle w:val="ac"/>
        <w:rPr>
          <w:rFonts w:ascii="Times New Roman" w:hAnsi="Times New Roman"/>
          <w:sz w:val="24"/>
          <w:szCs w:val="24"/>
          <w:lang w:val="ru-RU"/>
        </w:rPr>
      </w:pPr>
    </w:p>
    <w:p w14:paraId="5D136D6A" w14:textId="4AD1A1C0" w:rsidR="00C55EF3" w:rsidRPr="00D553BF" w:rsidRDefault="00C55EF3" w:rsidP="00C55EF3">
      <w:pPr>
        <w:pStyle w:val="ac"/>
        <w:rPr>
          <w:rFonts w:ascii="Times New Roman" w:hAnsi="Times New Roman"/>
          <w:lang w:val="ru-RU"/>
        </w:rPr>
      </w:pPr>
      <w:r w:rsidRPr="00D553BF">
        <w:rPr>
          <w:rFonts w:ascii="Times New Roman" w:hAnsi="Times New Roman"/>
          <w:sz w:val="24"/>
          <w:szCs w:val="24"/>
          <w:lang w:val="ru-RU"/>
        </w:rPr>
        <w:t xml:space="preserve">Всем заинтересованным кандидатам следует подать заявку, отправив </w:t>
      </w:r>
      <w:r w:rsidRPr="000446E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заполненную Форму Приложения №2 и приложенное резюме</w:t>
      </w:r>
      <w:r w:rsidR="000446E5" w:rsidRPr="000446E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с сопроводительным письмом</w:t>
      </w:r>
      <w:r w:rsidRPr="00D553BF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="00DE0F71" w:rsidRPr="00DE0F71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="002F46BF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0446E5">
        <w:rPr>
          <w:rFonts w:ascii="Times New Roman" w:hAnsi="Times New Roman"/>
          <w:b/>
          <w:bCs/>
          <w:sz w:val="24"/>
          <w:szCs w:val="24"/>
          <w:lang w:val="ru-RU"/>
        </w:rPr>
        <w:t xml:space="preserve"> марта 2024 года, 17:00</w:t>
      </w:r>
      <w:r w:rsidRPr="00D553BF">
        <w:rPr>
          <w:rFonts w:ascii="Times New Roman" w:hAnsi="Times New Roman"/>
          <w:sz w:val="24"/>
          <w:szCs w:val="24"/>
          <w:lang w:val="ru-RU"/>
        </w:rPr>
        <w:t xml:space="preserve"> по душанбинскому времени, на адрес </w:t>
      </w:r>
      <w:hyperlink r:id="rId13" w:history="1">
        <w:r w:rsidR="00BC603E" w:rsidRPr="00FB07E0">
          <w:rPr>
            <w:rStyle w:val="af4"/>
            <w:rFonts w:ascii="Times New Roman" w:hAnsi="Times New Roman"/>
            <w:sz w:val="24"/>
            <w:szCs w:val="24"/>
            <w:lang w:val="en-US" w:eastAsia="en-US"/>
          </w:rPr>
          <w:t>info</w:t>
        </w:r>
        <w:r w:rsidR="00BC603E" w:rsidRPr="00FB07E0">
          <w:rPr>
            <w:rStyle w:val="af4"/>
            <w:rFonts w:ascii="Times New Roman" w:hAnsi="Times New Roman"/>
            <w:sz w:val="24"/>
            <w:szCs w:val="24"/>
            <w:lang w:eastAsia="en-US"/>
          </w:rPr>
          <w:t>@</w:t>
        </w:r>
        <w:proofErr w:type="spellStart"/>
        <w:r w:rsidR="00BC603E" w:rsidRPr="00FB07E0">
          <w:rPr>
            <w:rStyle w:val="af4"/>
            <w:rFonts w:ascii="Times New Roman" w:hAnsi="Times New Roman"/>
            <w:sz w:val="24"/>
            <w:szCs w:val="24"/>
            <w:lang w:val="en-US" w:eastAsia="en-US"/>
          </w:rPr>
          <w:t>icap</w:t>
        </w:r>
        <w:proofErr w:type="spellEnd"/>
        <w:r w:rsidR="00BC603E" w:rsidRPr="00FB07E0">
          <w:rPr>
            <w:rStyle w:val="af4"/>
            <w:rFonts w:ascii="Times New Roman" w:hAnsi="Times New Roman"/>
            <w:sz w:val="24"/>
            <w:szCs w:val="24"/>
            <w:lang w:eastAsia="en-US"/>
          </w:rPr>
          <w:t>.</w:t>
        </w:r>
        <w:proofErr w:type="spellStart"/>
        <w:r w:rsidR="00BC603E" w:rsidRPr="00FB07E0">
          <w:rPr>
            <w:rStyle w:val="af4"/>
            <w:rFonts w:ascii="Times New Roman" w:hAnsi="Times New Roman"/>
            <w:sz w:val="24"/>
            <w:szCs w:val="24"/>
            <w:lang w:val="en-US" w:eastAsia="en-US"/>
          </w:rPr>
          <w:t>tj</w:t>
        </w:r>
        <w:proofErr w:type="spellEnd"/>
      </w:hyperlink>
      <w:r w:rsidR="00BC60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553BF">
        <w:rPr>
          <w:rFonts w:ascii="Times New Roman" w:hAnsi="Times New Roman"/>
          <w:sz w:val="24"/>
          <w:szCs w:val="24"/>
          <w:lang w:val="ru-RU"/>
        </w:rPr>
        <w:t xml:space="preserve"> с ТЕМОЙ «</w:t>
      </w:r>
      <w:r w:rsidR="00472377">
        <w:rPr>
          <w:rFonts w:ascii="Times New Roman" w:hAnsi="Times New Roman"/>
          <w:sz w:val="24"/>
        </w:rPr>
        <w:t>Data</w:t>
      </w:r>
      <w:r w:rsidR="00472377" w:rsidRPr="00472377">
        <w:rPr>
          <w:rFonts w:ascii="Times New Roman" w:hAnsi="Times New Roman"/>
          <w:sz w:val="24"/>
          <w:lang w:val="ru-RU"/>
        </w:rPr>
        <w:t xml:space="preserve"> </w:t>
      </w:r>
      <w:r w:rsidR="00472377">
        <w:rPr>
          <w:rFonts w:ascii="Times New Roman" w:hAnsi="Times New Roman"/>
          <w:sz w:val="24"/>
        </w:rPr>
        <w:t>Entry</w:t>
      </w:r>
      <w:r w:rsidR="00472377" w:rsidRPr="00472377">
        <w:rPr>
          <w:rFonts w:ascii="Times New Roman" w:hAnsi="Times New Roman"/>
          <w:sz w:val="24"/>
          <w:lang w:val="ru-RU"/>
        </w:rPr>
        <w:t xml:space="preserve"> </w:t>
      </w:r>
      <w:r w:rsidR="00472377">
        <w:rPr>
          <w:rFonts w:ascii="Times New Roman" w:hAnsi="Times New Roman"/>
          <w:sz w:val="24"/>
        </w:rPr>
        <w:t>and</w:t>
      </w:r>
      <w:r w:rsidR="00472377" w:rsidRPr="00472377">
        <w:rPr>
          <w:rFonts w:ascii="Times New Roman" w:hAnsi="Times New Roman"/>
          <w:sz w:val="24"/>
          <w:lang w:val="ru-RU"/>
        </w:rPr>
        <w:t xml:space="preserve"> </w:t>
      </w:r>
      <w:r w:rsidR="00472377">
        <w:rPr>
          <w:rFonts w:ascii="Times New Roman" w:hAnsi="Times New Roman"/>
          <w:sz w:val="24"/>
        </w:rPr>
        <w:t>Office</w:t>
      </w:r>
      <w:r w:rsidR="00472377" w:rsidRPr="00472377">
        <w:rPr>
          <w:rFonts w:ascii="Times New Roman" w:hAnsi="Times New Roman"/>
          <w:sz w:val="24"/>
          <w:lang w:val="ru-RU"/>
        </w:rPr>
        <w:t xml:space="preserve"> </w:t>
      </w:r>
      <w:r w:rsidR="00472377">
        <w:rPr>
          <w:rFonts w:ascii="Times New Roman" w:hAnsi="Times New Roman"/>
          <w:sz w:val="24"/>
        </w:rPr>
        <w:t>Clerk</w:t>
      </w:r>
      <w:r w:rsidR="00472377" w:rsidRPr="00472377">
        <w:rPr>
          <w:rFonts w:ascii="Times New Roman" w:hAnsi="Times New Roman"/>
          <w:sz w:val="24"/>
          <w:lang w:val="ru-RU"/>
        </w:rPr>
        <w:t xml:space="preserve"> (</w:t>
      </w:r>
      <w:r w:rsidR="00472377">
        <w:rPr>
          <w:rFonts w:ascii="Times New Roman" w:hAnsi="Times New Roman"/>
          <w:sz w:val="24"/>
        </w:rPr>
        <w:t>Part</w:t>
      </w:r>
      <w:r w:rsidR="00472377" w:rsidRPr="00472377">
        <w:rPr>
          <w:rFonts w:ascii="Times New Roman" w:hAnsi="Times New Roman"/>
          <w:sz w:val="24"/>
          <w:lang w:val="ru-RU"/>
        </w:rPr>
        <w:t>-</w:t>
      </w:r>
      <w:r w:rsidR="00472377">
        <w:rPr>
          <w:rFonts w:ascii="Times New Roman" w:hAnsi="Times New Roman"/>
          <w:sz w:val="24"/>
        </w:rPr>
        <w:t>Time</w:t>
      </w:r>
      <w:r w:rsidR="00472377" w:rsidRPr="00472377">
        <w:rPr>
          <w:rFonts w:ascii="Times New Roman" w:hAnsi="Times New Roman"/>
          <w:sz w:val="24"/>
          <w:lang w:val="ru-RU"/>
        </w:rPr>
        <w:t>)</w:t>
      </w:r>
      <w:r w:rsidRPr="00D553BF">
        <w:rPr>
          <w:rFonts w:ascii="Times New Roman" w:hAnsi="Times New Roman"/>
          <w:sz w:val="24"/>
          <w:szCs w:val="24"/>
          <w:lang w:val="ru-RU"/>
        </w:rPr>
        <w:t>»</w:t>
      </w:r>
    </w:p>
    <w:p w14:paraId="489521B0" w14:textId="77777777" w:rsidR="00B51337" w:rsidRPr="00B51337" w:rsidRDefault="00B51337" w:rsidP="00A0263D">
      <w:pPr>
        <w:spacing w:line="276" w:lineRule="auto"/>
        <w:jc w:val="both"/>
        <w:rPr>
          <w:lang w:val="ru-RU"/>
        </w:rPr>
      </w:pPr>
    </w:p>
    <w:p w14:paraId="5213F93C" w14:textId="320963F7" w:rsidR="00963336" w:rsidRPr="00531C86" w:rsidRDefault="00E25F78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>
        <w:rPr>
          <w:b/>
          <w:lang w:val="ru-RU"/>
        </w:rPr>
        <w:t>4</w:t>
      </w:r>
      <w:r w:rsidR="00DE3C49" w:rsidRPr="00531C86">
        <w:rPr>
          <w:b/>
          <w:lang w:val="ru-RU"/>
        </w:rPr>
        <w:t>. Условия оплаты:</w:t>
      </w:r>
    </w:p>
    <w:p w14:paraId="4D747F87" w14:textId="02E09A28" w:rsidR="00DE3C49" w:rsidRDefault="00F519E0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 w:rsidRPr="00531C86">
        <w:rPr>
          <w:bCs/>
          <w:lang w:val="ru-RU"/>
        </w:rPr>
        <w:t>Оплата будет совершена</w:t>
      </w:r>
      <w:r w:rsidR="00945D09" w:rsidRPr="00531C86">
        <w:rPr>
          <w:bCs/>
          <w:lang w:val="ru-RU"/>
        </w:rPr>
        <w:t xml:space="preserve"> </w:t>
      </w:r>
      <w:r w:rsidR="00941146" w:rsidRPr="00531C86">
        <w:rPr>
          <w:bCs/>
          <w:lang w:val="ru-RU"/>
        </w:rPr>
        <w:t xml:space="preserve">в безналичной форме на расчетный счет </w:t>
      </w:r>
      <w:r w:rsidR="00C55EF3">
        <w:rPr>
          <w:bCs/>
          <w:lang w:val="ru-RU"/>
        </w:rPr>
        <w:t>выбранного кандидата</w:t>
      </w:r>
      <w:r w:rsidR="004750DA">
        <w:rPr>
          <w:bCs/>
          <w:lang w:val="ru-RU"/>
        </w:rPr>
        <w:t xml:space="preserve"> </w:t>
      </w:r>
      <w:r w:rsidRPr="00531C86">
        <w:rPr>
          <w:bCs/>
          <w:lang w:val="ru-RU"/>
        </w:rPr>
        <w:t>со стороны организации</w:t>
      </w:r>
      <w:r w:rsidR="00941146" w:rsidRPr="00531C86">
        <w:rPr>
          <w:bCs/>
          <w:lang w:val="ru-RU"/>
        </w:rPr>
        <w:t>,</w:t>
      </w:r>
      <w:r w:rsidRPr="00531C86">
        <w:rPr>
          <w:bCs/>
          <w:lang w:val="ru-RU"/>
        </w:rPr>
        <w:t xml:space="preserve"> только после завершения</w:t>
      </w:r>
      <w:r w:rsidR="00A15F2E">
        <w:rPr>
          <w:bCs/>
          <w:lang w:val="ru-RU"/>
        </w:rPr>
        <w:t xml:space="preserve"> выполнения услуг</w:t>
      </w:r>
      <w:r w:rsidR="00374292">
        <w:rPr>
          <w:bCs/>
          <w:lang w:val="ru-RU"/>
        </w:rPr>
        <w:t>,</w:t>
      </w:r>
      <w:r w:rsidR="00A15F2E">
        <w:rPr>
          <w:bCs/>
          <w:lang w:val="ru-RU"/>
        </w:rPr>
        <w:t xml:space="preserve"> и предоставления </w:t>
      </w:r>
      <w:r w:rsidR="007E7C5B">
        <w:rPr>
          <w:bCs/>
          <w:lang w:val="ru-RU"/>
        </w:rPr>
        <w:t>счет</w:t>
      </w:r>
      <w:r w:rsidR="00B13312">
        <w:rPr>
          <w:bCs/>
          <w:lang w:val="ru-RU"/>
        </w:rPr>
        <w:t>а</w:t>
      </w:r>
      <w:r w:rsidR="007E7C5B">
        <w:rPr>
          <w:bCs/>
          <w:lang w:val="ru-RU"/>
        </w:rPr>
        <w:t xml:space="preserve"> и акт</w:t>
      </w:r>
      <w:r w:rsidR="00B13312">
        <w:rPr>
          <w:bCs/>
          <w:lang w:val="ru-RU"/>
        </w:rPr>
        <w:t>а</w:t>
      </w:r>
      <w:r w:rsidR="007E7C5B">
        <w:rPr>
          <w:bCs/>
          <w:lang w:val="ru-RU"/>
        </w:rPr>
        <w:t xml:space="preserve"> о выполненных работ</w:t>
      </w:r>
      <w:r w:rsidR="008B45C1">
        <w:rPr>
          <w:bCs/>
          <w:lang w:val="ru-RU"/>
        </w:rPr>
        <w:t>ах</w:t>
      </w:r>
      <w:r w:rsidR="00A26D71" w:rsidRPr="00531C86">
        <w:rPr>
          <w:bCs/>
          <w:lang w:val="ru-RU"/>
        </w:rPr>
        <w:t>.</w:t>
      </w:r>
    </w:p>
    <w:p w14:paraId="42EF2F40" w14:textId="77777777" w:rsidR="00B13312" w:rsidRDefault="00B13312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</w:p>
    <w:p w14:paraId="44E4522A" w14:textId="747B99A0" w:rsidR="00797781" w:rsidRDefault="00E25F78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>
        <w:rPr>
          <w:b/>
          <w:lang w:val="ru-RU"/>
        </w:rPr>
        <w:t>5</w:t>
      </w:r>
      <w:r w:rsidR="00B13312" w:rsidRPr="00797781">
        <w:rPr>
          <w:b/>
          <w:lang w:val="ru-RU"/>
        </w:rPr>
        <w:t>. Договор</w:t>
      </w:r>
      <w:r w:rsidR="00797781" w:rsidRPr="00797781">
        <w:rPr>
          <w:b/>
          <w:lang w:val="ru-RU"/>
        </w:rPr>
        <w:t>:</w:t>
      </w:r>
      <w:r w:rsidR="00B13312">
        <w:rPr>
          <w:bCs/>
          <w:lang w:val="ru-RU"/>
        </w:rPr>
        <w:t xml:space="preserve"> </w:t>
      </w:r>
    </w:p>
    <w:p w14:paraId="1DCD80E8" w14:textId="0EB100A5" w:rsidR="00B51337" w:rsidRDefault="00797781" w:rsidP="00705BDF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Cs/>
          <w:lang w:val="ru-RU"/>
        </w:rPr>
        <w:t xml:space="preserve">Договор </w:t>
      </w:r>
      <w:r w:rsidR="00B13312">
        <w:rPr>
          <w:bCs/>
          <w:lang w:val="ru-RU"/>
        </w:rPr>
        <w:t xml:space="preserve">о </w:t>
      </w:r>
      <w:r>
        <w:rPr>
          <w:bCs/>
          <w:lang w:val="ru-RU"/>
        </w:rPr>
        <w:t xml:space="preserve">предоставлении услуг будет заключен </w:t>
      </w:r>
      <w:r w:rsidR="00E135FE">
        <w:rPr>
          <w:bCs/>
          <w:lang w:val="ru-RU"/>
        </w:rPr>
        <w:t>до 30 сентября 2024 г.</w:t>
      </w:r>
    </w:p>
    <w:p w14:paraId="28F0B0D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608DCAF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2C2F5C1D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47F330C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9E6D18D" w14:textId="77777777" w:rsidR="000446E5" w:rsidRDefault="000446E5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3B66709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D311FF9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77454034" w14:textId="77777777" w:rsidR="005A01C7" w:rsidRDefault="005A01C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3DC59C82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09A0533F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7A57DEE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2C8C028F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7B13FC46" w14:textId="66836885" w:rsidR="00180A5D" w:rsidRPr="0005063A" w:rsidRDefault="00180A5D" w:rsidP="00631F10">
      <w:pPr>
        <w:ind w:firstLine="720"/>
        <w:jc w:val="right"/>
        <w:rPr>
          <w:b/>
          <w:sz w:val="22"/>
          <w:szCs w:val="22"/>
          <w:lang w:val="ru-RU"/>
        </w:rPr>
      </w:pPr>
      <w:r w:rsidRPr="0005063A">
        <w:rPr>
          <w:b/>
          <w:sz w:val="22"/>
          <w:szCs w:val="22"/>
          <w:lang w:val="ru-RU"/>
        </w:rPr>
        <w:lastRenderedPageBreak/>
        <w:t>Приложение №2</w:t>
      </w:r>
    </w:p>
    <w:p w14:paraId="601E471B" w14:textId="77777777" w:rsidR="00FE6E03" w:rsidRPr="0005063A" w:rsidRDefault="00FE6E03" w:rsidP="00631F10">
      <w:pPr>
        <w:ind w:firstLine="720"/>
        <w:jc w:val="right"/>
        <w:rPr>
          <w:b/>
          <w:sz w:val="22"/>
          <w:szCs w:val="22"/>
          <w:lang w:val="ru-RU"/>
        </w:rPr>
      </w:pPr>
    </w:p>
    <w:p w14:paraId="1C25C84D" w14:textId="1897C31F" w:rsidR="00642F66" w:rsidRPr="0005063A" w:rsidRDefault="00642F66" w:rsidP="00642F66">
      <w:pPr>
        <w:jc w:val="center"/>
        <w:rPr>
          <w:b/>
          <w:sz w:val="22"/>
          <w:szCs w:val="22"/>
          <w:lang w:val="ru-RU"/>
        </w:rPr>
      </w:pPr>
      <w:r w:rsidRPr="0005063A">
        <w:rPr>
          <w:b/>
          <w:sz w:val="22"/>
          <w:szCs w:val="22"/>
          <w:lang w:val="ru-RU"/>
        </w:rPr>
        <w:t xml:space="preserve">Форма </w:t>
      </w:r>
      <w:r w:rsidR="00021C40">
        <w:rPr>
          <w:b/>
          <w:sz w:val="22"/>
          <w:szCs w:val="22"/>
          <w:lang w:val="ru-RU"/>
        </w:rPr>
        <w:t>кандидата</w:t>
      </w:r>
      <w:r w:rsidRPr="0005063A">
        <w:rPr>
          <w:b/>
          <w:sz w:val="22"/>
          <w:szCs w:val="22"/>
          <w:lang w:val="ru-RU"/>
        </w:rPr>
        <w:t xml:space="preserve"> </w:t>
      </w:r>
    </w:p>
    <w:p w14:paraId="708202D1" w14:textId="77777777" w:rsidR="00642F66" w:rsidRPr="0005063A" w:rsidRDefault="00642F66" w:rsidP="00642F66">
      <w:pPr>
        <w:jc w:val="center"/>
        <w:rPr>
          <w:b/>
          <w:sz w:val="22"/>
          <w:szCs w:val="22"/>
          <w:lang w:val="ru-RU"/>
        </w:rPr>
      </w:pPr>
    </w:p>
    <w:p w14:paraId="46B30BC1" w14:textId="489710CC" w:rsidR="00642F66" w:rsidRPr="0005063A" w:rsidRDefault="00021C40" w:rsidP="001012DB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ФИО</w:t>
      </w:r>
      <w:r w:rsidR="00642F66" w:rsidRPr="0005063A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  <w:lang w:val="ru-RU"/>
        </w:rPr>
        <w:t>Кандидат</w:t>
      </w:r>
      <w:r w:rsidR="00642F66" w:rsidRPr="0005063A">
        <w:rPr>
          <w:bCs/>
          <w:sz w:val="22"/>
          <w:szCs w:val="22"/>
        </w:rPr>
        <w:t>а):</w:t>
      </w:r>
      <w:r w:rsidR="00642F66" w:rsidRPr="0005063A">
        <w:rPr>
          <w:bCs/>
          <w:sz w:val="22"/>
          <w:szCs w:val="22"/>
        </w:rPr>
        <w:tab/>
        <w:t>_____________________________________________</w:t>
      </w:r>
    </w:p>
    <w:p w14:paraId="41ECCEA2" w14:textId="61C54E1F" w:rsidR="00FE6E03" w:rsidRPr="0005063A" w:rsidRDefault="00642F66" w:rsidP="001012DB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proofErr w:type="spellStart"/>
      <w:r w:rsidRPr="0005063A">
        <w:rPr>
          <w:bCs/>
          <w:sz w:val="22"/>
          <w:szCs w:val="22"/>
        </w:rPr>
        <w:t>Контакты</w:t>
      </w:r>
      <w:proofErr w:type="spellEnd"/>
      <w:r w:rsidRPr="0005063A">
        <w:rPr>
          <w:bCs/>
          <w:sz w:val="22"/>
          <w:szCs w:val="22"/>
        </w:rPr>
        <w:t xml:space="preserve"> </w:t>
      </w:r>
      <w:r w:rsidR="00021C40">
        <w:rPr>
          <w:bCs/>
          <w:sz w:val="22"/>
          <w:szCs w:val="22"/>
          <w:lang w:val="ru-RU"/>
        </w:rPr>
        <w:t>Кандидат</w:t>
      </w:r>
      <w:r w:rsidRPr="0005063A">
        <w:rPr>
          <w:bCs/>
          <w:sz w:val="22"/>
          <w:szCs w:val="22"/>
        </w:rPr>
        <w:t>а: ___________________________</w:t>
      </w:r>
    </w:p>
    <w:p w14:paraId="1F3671F3" w14:textId="3E333AE7" w:rsidR="00BB32D4" w:rsidRPr="0005063A" w:rsidRDefault="00BB32D4" w:rsidP="00BB32D4">
      <w:pPr>
        <w:jc w:val="both"/>
        <w:rPr>
          <w:sz w:val="22"/>
          <w:szCs w:val="22"/>
          <w:lang w:val="tg-Cyrl-TJ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224"/>
        <w:gridCol w:w="4420"/>
      </w:tblGrid>
      <w:tr w:rsidR="00426F87" w:rsidRPr="00952E59" w14:paraId="0333F7D2" w14:textId="77777777" w:rsidTr="007F7740">
        <w:trPr>
          <w:trHeight w:val="517"/>
        </w:trPr>
        <w:tc>
          <w:tcPr>
            <w:tcW w:w="45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891B" w14:textId="77777777" w:rsidR="00426F87" w:rsidRPr="00DE0F71" w:rsidRDefault="00426F87" w:rsidP="00672A0D">
            <w:pPr>
              <w:jc w:val="center"/>
              <w:rPr>
                <w:b/>
                <w:bCs/>
              </w:rPr>
            </w:pPr>
            <w:r w:rsidRPr="00DE0F71">
              <w:rPr>
                <w:b/>
                <w:bCs/>
              </w:rPr>
              <w:t>№</w:t>
            </w:r>
          </w:p>
        </w:tc>
        <w:tc>
          <w:tcPr>
            <w:tcW w:w="52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A362" w14:textId="77777777" w:rsidR="00426F87" w:rsidRPr="00DE0F71" w:rsidRDefault="00426F87" w:rsidP="00672A0D">
            <w:pPr>
              <w:jc w:val="center"/>
              <w:rPr>
                <w:b/>
                <w:bCs/>
              </w:rPr>
            </w:pPr>
            <w:proofErr w:type="spellStart"/>
            <w:r w:rsidRPr="00DE0F71">
              <w:rPr>
                <w:b/>
                <w:bCs/>
              </w:rPr>
              <w:t>Критерии</w:t>
            </w:r>
            <w:proofErr w:type="spellEnd"/>
          </w:p>
        </w:tc>
        <w:tc>
          <w:tcPr>
            <w:tcW w:w="44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A086" w14:textId="77777777" w:rsidR="00426F87" w:rsidRPr="00DE0F71" w:rsidRDefault="00426F87" w:rsidP="00672A0D">
            <w:pPr>
              <w:jc w:val="center"/>
              <w:rPr>
                <w:b/>
                <w:bCs/>
                <w:lang w:val="ru-RU"/>
              </w:rPr>
            </w:pPr>
            <w:r w:rsidRPr="00DE0F71">
              <w:rPr>
                <w:b/>
                <w:bCs/>
                <w:lang w:val="ru-RU"/>
              </w:rPr>
              <w:t>Подробное описание соответствия и/или не соответствия к критериям</w:t>
            </w:r>
          </w:p>
        </w:tc>
      </w:tr>
      <w:tr w:rsidR="00426F87" w:rsidRPr="00952E59" w14:paraId="6AD09DDA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50C5" w14:textId="21B00AFB" w:rsidR="00426F87" w:rsidRPr="00DE0F71" w:rsidRDefault="00484234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1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6598" w14:textId="1356696A" w:rsidR="000D29B9" w:rsidRPr="00DE0F71" w:rsidRDefault="00021C40" w:rsidP="00672A0D">
            <w:pPr>
              <w:rPr>
                <w:rFonts w:eastAsia="Calibri"/>
                <w:lang w:val="ru-RU"/>
              </w:rPr>
            </w:pPr>
            <w:r w:rsidRPr="00DE0F71">
              <w:rPr>
                <w:rFonts w:eastAsia="Calibri"/>
                <w:lang w:val="ru-RU"/>
              </w:rPr>
              <w:t>Возможность оказывать услуги 4 часа в день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2B64" w14:textId="77777777" w:rsidR="00426F87" w:rsidRPr="00DE0F71" w:rsidRDefault="00426F87" w:rsidP="00672A0D">
            <w:pPr>
              <w:rPr>
                <w:lang w:val="ru-RU"/>
              </w:rPr>
            </w:pPr>
          </w:p>
        </w:tc>
      </w:tr>
      <w:tr w:rsidR="0005063A" w:rsidRPr="00952E59" w14:paraId="7C982742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2324" w14:textId="390D65E6" w:rsidR="0005063A" w:rsidRPr="00DE0F71" w:rsidRDefault="00484234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2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FB89" w14:textId="10DA1F27" w:rsidR="0005063A" w:rsidRPr="00DE0F71" w:rsidRDefault="000446E5" w:rsidP="00672A0D">
            <w:pPr>
              <w:rPr>
                <w:lang w:val="ru-RU"/>
              </w:rPr>
            </w:pPr>
            <w:r w:rsidRPr="00DE0F71">
              <w:rPr>
                <w:rFonts w:eastAsia="Calibri"/>
                <w:lang w:val="ru-RU"/>
              </w:rPr>
              <w:t>Опыт работы в качестве ассистента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A058" w14:textId="77777777" w:rsidR="0005063A" w:rsidRPr="00DE0F71" w:rsidRDefault="0005063A" w:rsidP="00672A0D">
            <w:pPr>
              <w:rPr>
                <w:lang w:val="ru-RU"/>
              </w:rPr>
            </w:pPr>
          </w:p>
        </w:tc>
      </w:tr>
      <w:tr w:rsidR="004D2513" w:rsidRPr="00952E59" w14:paraId="1221C261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1BC1" w14:textId="39B88113" w:rsidR="004D2513" w:rsidRPr="00DE0F71" w:rsidRDefault="00484234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3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AAC2" w14:textId="46C11B3F" w:rsidR="004D2513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Опыт работы с вводом данных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A0D5" w14:textId="77777777" w:rsidR="004D2513" w:rsidRPr="00DE0F71" w:rsidRDefault="004D2513" w:rsidP="00672A0D">
            <w:pPr>
              <w:rPr>
                <w:lang w:val="ru-RU"/>
              </w:rPr>
            </w:pPr>
          </w:p>
        </w:tc>
      </w:tr>
      <w:tr w:rsidR="000446E5" w:rsidRPr="00952E59" w14:paraId="2CEF577D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BA55" w14:textId="1AE9DFF4" w:rsidR="000446E5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4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3395" w14:textId="74FC3498" w:rsidR="000446E5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Базовые навыки устранения технических неполадок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B9C3" w14:textId="77777777" w:rsidR="000446E5" w:rsidRPr="00DE0F71" w:rsidRDefault="000446E5" w:rsidP="00672A0D">
            <w:pPr>
              <w:rPr>
                <w:lang w:val="ru-RU"/>
              </w:rPr>
            </w:pPr>
          </w:p>
        </w:tc>
      </w:tr>
      <w:tr w:rsidR="000A3E00" w:rsidRPr="006C4A11" w14:paraId="6BC7FD82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B525" w14:textId="7C9C2A2A" w:rsidR="000A3E00" w:rsidRPr="00DE0F71" w:rsidRDefault="000446E5" w:rsidP="000A3E00">
            <w:pPr>
              <w:rPr>
                <w:lang w:val="ru-RU"/>
              </w:rPr>
            </w:pPr>
            <w:r w:rsidRPr="00DE0F71">
              <w:rPr>
                <w:lang w:val="ru-RU"/>
              </w:rPr>
              <w:t>5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3D82" w14:textId="5941CE26" w:rsidR="000A3E00" w:rsidRPr="00DE0F71" w:rsidRDefault="000446E5" w:rsidP="000A3E00">
            <w:pPr>
              <w:rPr>
                <w:lang w:val="ru-RU"/>
              </w:rPr>
            </w:pPr>
            <w:r w:rsidRPr="00DE0F71">
              <w:rPr>
                <w:lang w:val="ru-RU"/>
              </w:rPr>
              <w:t>Опыт работы в закупках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81BE" w14:textId="77777777" w:rsidR="000A3E00" w:rsidRPr="00DE0F71" w:rsidRDefault="000A3E00" w:rsidP="000A3E00">
            <w:pPr>
              <w:rPr>
                <w:lang w:val="ru-RU"/>
              </w:rPr>
            </w:pPr>
          </w:p>
        </w:tc>
      </w:tr>
      <w:tr w:rsidR="000A3E00" w:rsidRPr="00640506" w14:paraId="0FDD8430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A767" w14:textId="459CBCB8" w:rsidR="000A3E00" w:rsidRPr="00DE0F71" w:rsidRDefault="000446E5" w:rsidP="000A3E00">
            <w:pPr>
              <w:rPr>
                <w:lang w:val="ru-RU"/>
              </w:rPr>
            </w:pPr>
            <w:r w:rsidRPr="00DE0F71">
              <w:rPr>
                <w:lang w:val="ru-RU"/>
              </w:rPr>
              <w:t>6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FF92" w14:textId="068E16D8" w:rsidR="000A3E00" w:rsidRPr="00DE0F71" w:rsidRDefault="003E1F50" w:rsidP="000A3E00">
            <w:pPr>
              <w:rPr>
                <w:lang w:val="ru-RU"/>
              </w:rPr>
            </w:pPr>
            <w:proofErr w:type="spellStart"/>
            <w:r w:rsidRPr="00DE0F71">
              <w:rPr>
                <w:lang w:val="ru-RU"/>
              </w:rPr>
              <w:t>Постоплата</w:t>
            </w:r>
            <w:proofErr w:type="spellEnd"/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661F" w14:textId="77777777" w:rsidR="000A3E00" w:rsidRPr="00DE0F71" w:rsidRDefault="000A3E00" w:rsidP="000A3E00">
            <w:pPr>
              <w:rPr>
                <w:lang w:val="ru-RU"/>
              </w:rPr>
            </w:pPr>
          </w:p>
        </w:tc>
      </w:tr>
      <w:tr w:rsidR="007F7740" w:rsidRPr="00952E59" w14:paraId="75517A6E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7A31" w14:textId="1A4713EF" w:rsidR="007F7740" w:rsidRPr="00DE0F71" w:rsidRDefault="000446E5" w:rsidP="007F7740">
            <w:pPr>
              <w:rPr>
                <w:lang w:val="ru-RU"/>
              </w:rPr>
            </w:pPr>
            <w:r w:rsidRPr="00DE0F71">
              <w:rPr>
                <w:lang w:val="ru-RU"/>
              </w:rPr>
              <w:t>7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5EC6" w14:textId="69CEDE5B" w:rsidR="007F7740" w:rsidRPr="00DE0F71" w:rsidRDefault="00777F38" w:rsidP="007F7740">
            <w:pPr>
              <w:rPr>
                <w:lang w:val="ru-RU"/>
              </w:rPr>
            </w:pPr>
            <w:r w:rsidRPr="00DE0F71">
              <w:rPr>
                <w:lang w:val="ru-RU"/>
              </w:rPr>
              <w:t>Наличие документов</w:t>
            </w:r>
            <w:r w:rsidR="00021C40" w:rsidRPr="00DE0F71">
              <w:rPr>
                <w:lang w:val="ru-RU"/>
              </w:rPr>
              <w:t xml:space="preserve"> (паспорт, ИНН, СИН</w:t>
            </w:r>
            <w:r w:rsidRPr="00DE0F71">
              <w:rPr>
                <w:lang w:val="ru-RU"/>
              </w:rPr>
              <w:t>, банковские реквизиты в форме справки от банка с печатью, подписью)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BBE0" w14:textId="77777777" w:rsidR="007F7740" w:rsidRPr="00DE0F71" w:rsidRDefault="007F7740" w:rsidP="007F7740">
            <w:pPr>
              <w:rPr>
                <w:lang w:val="ru-RU"/>
              </w:rPr>
            </w:pPr>
          </w:p>
        </w:tc>
      </w:tr>
      <w:tr w:rsidR="00C97966" w:rsidRPr="00952E59" w14:paraId="3072B47F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CAB0" w14:textId="764224DC" w:rsidR="00C97966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8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9D93" w14:textId="2B2DE1B8" w:rsidR="00C97966" w:rsidRPr="00DE0F71" w:rsidRDefault="00777F38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Наличие рекомендаций от международных организаций / НПО</w:t>
            </w:r>
            <w:r w:rsidR="00874F76" w:rsidRPr="00DE0F71">
              <w:rPr>
                <w:lang w:val="ru-RU"/>
              </w:rPr>
              <w:t xml:space="preserve">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EFDD" w14:textId="77777777" w:rsidR="00C97966" w:rsidRPr="00DE0F71" w:rsidRDefault="00C97966" w:rsidP="00672A0D">
            <w:pPr>
              <w:rPr>
                <w:lang w:val="ru-RU"/>
              </w:rPr>
            </w:pPr>
          </w:p>
        </w:tc>
      </w:tr>
      <w:tr w:rsidR="006B4447" w:rsidRPr="00952E59" w14:paraId="6E93F26E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3C92" w14:textId="5511BC3C" w:rsidR="006B4447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9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85AD" w14:textId="20E80C2A" w:rsidR="006B4447" w:rsidRPr="00DE0F71" w:rsidRDefault="00777F38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Соблюдение конфиденциальности при заключении Договора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397B" w14:textId="77777777" w:rsidR="006B4447" w:rsidRPr="00DE0F71" w:rsidRDefault="006B4447" w:rsidP="00672A0D">
            <w:pPr>
              <w:rPr>
                <w:lang w:val="ru-RU"/>
              </w:rPr>
            </w:pPr>
          </w:p>
        </w:tc>
      </w:tr>
      <w:tr w:rsidR="00B31BE2" w:rsidRPr="00952E59" w14:paraId="3589E57D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5A73" w14:textId="34A88B51" w:rsidR="00B31BE2" w:rsidRPr="00DE0F71" w:rsidRDefault="00B31BE2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1</w:t>
            </w:r>
            <w:r w:rsidR="00952E59">
              <w:rPr>
                <w:lang w:val="ru-RU"/>
              </w:rPr>
              <w:t>0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A932" w14:textId="326A164B" w:rsidR="00B31BE2" w:rsidRPr="00DE0F71" w:rsidRDefault="00777F38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Свободное владение таджикским и русским языками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CCF6" w14:textId="77777777" w:rsidR="00B31BE2" w:rsidRPr="00DE0F71" w:rsidRDefault="00B31BE2" w:rsidP="00672A0D">
            <w:pPr>
              <w:rPr>
                <w:lang w:val="ru-RU"/>
              </w:rPr>
            </w:pPr>
          </w:p>
        </w:tc>
      </w:tr>
      <w:tr w:rsidR="000446E5" w:rsidRPr="006C4A11" w14:paraId="70AB6214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990D" w14:textId="245F71DE" w:rsidR="000446E5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1</w:t>
            </w:r>
            <w:r w:rsidR="00952E59">
              <w:rPr>
                <w:lang w:val="ru-RU"/>
              </w:rPr>
              <w:t>1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46BC" w14:textId="53BE06A9" w:rsidR="000446E5" w:rsidRPr="00DE0F71" w:rsidRDefault="000446E5" w:rsidP="00672A0D">
            <w:pPr>
              <w:rPr>
                <w:lang w:val="ru-RU"/>
              </w:rPr>
            </w:pPr>
            <w:r w:rsidRPr="00DE0F71">
              <w:rPr>
                <w:lang w:val="ru-RU"/>
              </w:rPr>
              <w:t>Знание английского языка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9148" w14:textId="77777777" w:rsidR="000446E5" w:rsidRPr="00DE0F71" w:rsidRDefault="000446E5" w:rsidP="00672A0D">
            <w:pPr>
              <w:rPr>
                <w:lang w:val="ru-RU"/>
              </w:rPr>
            </w:pPr>
          </w:p>
        </w:tc>
      </w:tr>
    </w:tbl>
    <w:p w14:paraId="4E677D3E" w14:textId="733C9EBE" w:rsidR="00426F87" w:rsidRPr="0005063A" w:rsidRDefault="00426F87" w:rsidP="00BB32D4">
      <w:pPr>
        <w:jc w:val="both"/>
        <w:rPr>
          <w:sz w:val="22"/>
          <w:szCs w:val="22"/>
          <w:lang w:val="ru-RU"/>
        </w:rPr>
      </w:pPr>
    </w:p>
    <w:p w14:paraId="77A2DC73" w14:textId="3DF02AAD" w:rsidR="00426F87" w:rsidRPr="0005063A" w:rsidRDefault="00426F87" w:rsidP="00BB32D4">
      <w:pPr>
        <w:jc w:val="both"/>
        <w:rPr>
          <w:sz w:val="22"/>
          <w:szCs w:val="22"/>
          <w:lang w:val="tg-Cyrl-TJ"/>
        </w:rPr>
      </w:pPr>
    </w:p>
    <w:p w14:paraId="753A59B5" w14:textId="77606C30" w:rsidR="008A5B81" w:rsidRDefault="008A5B81" w:rsidP="008A5B81">
      <w:pPr>
        <w:rPr>
          <w:sz w:val="22"/>
          <w:szCs w:val="22"/>
          <w:lang w:val="ru-RU"/>
        </w:rPr>
      </w:pPr>
    </w:p>
    <w:p w14:paraId="46EF7739" w14:textId="77777777" w:rsidR="0005063A" w:rsidRPr="0005063A" w:rsidRDefault="0005063A" w:rsidP="008A5B81">
      <w:pPr>
        <w:rPr>
          <w:sz w:val="22"/>
          <w:szCs w:val="22"/>
          <w:lang w:val="ru-RU"/>
        </w:rPr>
      </w:pPr>
    </w:p>
    <w:sectPr w:rsidR="0005063A" w:rsidRPr="0005063A" w:rsidSect="00961AFF">
      <w:pgSz w:w="12240" w:h="15840"/>
      <w:pgMar w:top="0" w:right="1247" w:bottom="426" w:left="1247" w:header="296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EBA3" w14:textId="77777777" w:rsidR="00961AFF" w:rsidRDefault="00961AFF" w:rsidP="000552A2">
      <w:r>
        <w:separator/>
      </w:r>
    </w:p>
  </w:endnote>
  <w:endnote w:type="continuationSeparator" w:id="0">
    <w:p w14:paraId="0D2D5197" w14:textId="77777777" w:rsidR="00961AFF" w:rsidRDefault="00961AFF" w:rsidP="000552A2">
      <w:r>
        <w:continuationSeparator/>
      </w:r>
    </w:p>
  </w:endnote>
  <w:endnote w:type="continuationNotice" w:id="1">
    <w:p w14:paraId="754F42F1" w14:textId="77777777" w:rsidR="00961AFF" w:rsidRDefault="0096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7007" w14:textId="77777777" w:rsidR="00961AFF" w:rsidRDefault="00961AFF" w:rsidP="000552A2">
      <w:r>
        <w:separator/>
      </w:r>
    </w:p>
  </w:footnote>
  <w:footnote w:type="continuationSeparator" w:id="0">
    <w:p w14:paraId="56405016" w14:textId="77777777" w:rsidR="00961AFF" w:rsidRDefault="00961AFF" w:rsidP="000552A2">
      <w:r>
        <w:continuationSeparator/>
      </w:r>
    </w:p>
  </w:footnote>
  <w:footnote w:type="continuationNotice" w:id="1">
    <w:p w14:paraId="38D20128" w14:textId="77777777" w:rsidR="00961AFF" w:rsidRDefault="00961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6"/>
    </w:tblGrid>
    <w:tr w:rsidR="00CF2DFC" w14:paraId="353AD508" w14:textId="77777777" w:rsidTr="005B3414">
      <w:tc>
        <w:tcPr>
          <w:tcW w:w="5816" w:type="dxa"/>
        </w:tcPr>
        <w:p w14:paraId="1E296600" w14:textId="4B2E05E6" w:rsidR="00CF2DFC" w:rsidRDefault="00CF2DFC">
          <w:pPr>
            <w:pStyle w:val="a3"/>
          </w:pPr>
          <w:r>
            <w:ptab w:relativeTo="indent" w:alignment="left" w:leader="none"/>
          </w:r>
        </w:p>
      </w:tc>
    </w:tr>
  </w:tbl>
  <w:p w14:paraId="2D0B753D" w14:textId="77777777" w:rsidR="000552A2" w:rsidRDefault="000552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2C3"/>
    <w:multiLevelType w:val="hybridMultilevel"/>
    <w:tmpl w:val="BB621C3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2D4F80"/>
    <w:multiLevelType w:val="hybridMultilevel"/>
    <w:tmpl w:val="640220A0"/>
    <w:lvl w:ilvl="0" w:tplc="593CBAA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526"/>
    <w:multiLevelType w:val="hybridMultilevel"/>
    <w:tmpl w:val="43649E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D092D"/>
    <w:multiLevelType w:val="hybridMultilevel"/>
    <w:tmpl w:val="59DA9B4C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43440"/>
    <w:multiLevelType w:val="hybridMultilevel"/>
    <w:tmpl w:val="86E21882"/>
    <w:lvl w:ilvl="0" w:tplc="4092A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90F0036"/>
    <w:multiLevelType w:val="hybridMultilevel"/>
    <w:tmpl w:val="35BAA734"/>
    <w:lvl w:ilvl="0" w:tplc="67C4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570"/>
    <w:multiLevelType w:val="hybridMultilevel"/>
    <w:tmpl w:val="C85AB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C2226F"/>
    <w:multiLevelType w:val="hybridMultilevel"/>
    <w:tmpl w:val="75D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C42B3"/>
    <w:multiLevelType w:val="hybridMultilevel"/>
    <w:tmpl w:val="1C089F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E371A"/>
    <w:multiLevelType w:val="hybridMultilevel"/>
    <w:tmpl w:val="3BF0B7F4"/>
    <w:lvl w:ilvl="0" w:tplc="84226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90">
    <w:abstractNumId w:val="7"/>
  </w:num>
  <w:num w:numId="2" w16cid:durableId="186257122">
    <w:abstractNumId w:val="3"/>
  </w:num>
  <w:num w:numId="3" w16cid:durableId="2007704780">
    <w:abstractNumId w:val="10"/>
  </w:num>
  <w:num w:numId="4" w16cid:durableId="692608233">
    <w:abstractNumId w:val="8"/>
  </w:num>
  <w:num w:numId="5" w16cid:durableId="640499915">
    <w:abstractNumId w:val="4"/>
  </w:num>
  <w:num w:numId="6" w16cid:durableId="727218743">
    <w:abstractNumId w:val="5"/>
  </w:num>
  <w:num w:numId="7" w16cid:durableId="1928347825">
    <w:abstractNumId w:val="0"/>
  </w:num>
  <w:num w:numId="8" w16cid:durableId="391735320">
    <w:abstractNumId w:val="6"/>
  </w:num>
  <w:num w:numId="9" w16cid:durableId="1361978595">
    <w:abstractNumId w:val="1"/>
  </w:num>
  <w:num w:numId="10" w16cid:durableId="780148375">
    <w:abstractNumId w:val="2"/>
  </w:num>
  <w:num w:numId="11" w16cid:durableId="1911965760">
    <w:abstractNumId w:val="9"/>
  </w:num>
  <w:num w:numId="12" w16cid:durableId="63853826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szA0NDQ1MjG1NDZX0lEKTi0uzszPAykwMqwFAPL3XXctAAAA"/>
  </w:docVars>
  <w:rsids>
    <w:rsidRoot w:val="00E634CB"/>
    <w:rsid w:val="0000253F"/>
    <w:rsid w:val="00003B06"/>
    <w:rsid w:val="000072AE"/>
    <w:rsid w:val="00007797"/>
    <w:rsid w:val="00010AF4"/>
    <w:rsid w:val="0001218D"/>
    <w:rsid w:val="0001255B"/>
    <w:rsid w:val="000160F0"/>
    <w:rsid w:val="00021C40"/>
    <w:rsid w:val="000222A7"/>
    <w:rsid w:val="000248AC"/>
    <w:rsid w:val="00024F4D"/>
    <w:rsid w:val="00025638"/>
    <w:rsid w:val="00030EE6"/>
    <w:rsid w:val="00031AD4"/>
    <w:rsid w:val="00031F8E"/>
    <w:rsid w:val="000326A1"/>
    <w:rsid w:val="00033798"/>
    <w:rsid w:val="000379A5"/>
    <w:rsid w:val="00037E50"/>
    <w:rsid w:val="00040C90"/>
    <w:rsid w:val="00040D53"/>
    <w:rsid w:val="00041BB3"/>
    <w:rsid w:val="00043980"/>
    <w:rsid w:val="00044027"/>
    <w:rsid w:val="000446E5"/>
    <w:rsid w:val="00044BB9"/>
    <w:rsid w:val="00045DDB"/>
    <w:rsid w:val="00045F22"/>
    <w:rsid w:val="000468E1"/>
    <w:rsid w:val="0005063A"/>
    <w:rsid w:val="00050B20"/>
    <w:rsid w:val="00054DF8"/>
    <w:rsid w:val="00054FFC"/>
    <w:rsid w:val="000552A2"/>
    <w:rsid w:val="00055F90"/>
    <w:rsid w:val="000619BA"/>
    <w:rsid w:val="00065DE4"/>
    <w:rsid w:val="00065E7B"/>
    <w:rsid w:val="00067B19"/>
    <w:rsid w:val="00072F65"/>
    <w:rsid w:val="00073BEF"/>
    <w:rsid w:val="00076D68"/>
    <w:rsid w:val="00081AE0"/>
    <w:rsid w:val="000863ED"/>
    <w:rsid w:val="00092C3C"/>
    <w:rsid w:val="00094BD8"/>
    <w:rsid w:val="00095CE0"/>
    <w:rsid w:val="000A3E00"/>
    <w:rsid w:val="000A652B"/>
    <w:rsid w:val="000A7AB9"/>
    <w:rsid w:val="000A7D58"/>
    <w:rsid w:val="000A7D5E"/>
    <w:rsid w:val="000B4A11"/>
    <w:rsid w:val="000B4C39"/>
    <w:rsid w:val="000B6105"/>
    <w:rsid w:val="000C1596"/>
    <w:rsid w:val="000C194B"/>
    <w:rsid w:val="000C37F2"/>
    <w:rsid w:val="000D075E"/>
    <w:rsid w:val="000D29B9"/>
    <w:rsid w:val="000D4A5F"/>
    <w:rsid w:val="000D699F"/>
    <w:rsid w:val="000D7E79"/>
    <w:rsid w:val="000E27C4"/>
    <w:rsid w:val="000E2879"/>
    <w:rsid w:val="000E41FF"/>
    <w:rsid w:val="000E4961"/>
    <w:rsid w:val="000E59A3"/>
    <w:rsid w:val="000E617F"/>
    <w:rsid w:val="000E61D0"/>
    <w:rsid w:val="000E69AB"/>
    <w:rsid w:val="000F3643"/>
    <w:rsid w:val="000F3868"/>
    <w:rsid w:val="000F446A"/>
    <w:rsid w:val="000F6A06"/>
    <w:rsid w:val="000F6B36"/>
    <w:rsid w:val="000F73B1"/>
    <w:rsid w:val="001007F9"/>
    <w:rsid w:val="001010D2"/>
    <w:rsid w:val="001012DB"/>
    <w:rsid w:val="00103070"/>
    <w:rsid w:val="00103115"/>
    <w:rsid w:val="00104C51"/>
    <w:rsid w:val="001052A9"/>
    <w:rsid w:val="00105F83"/>
    <w:rsid w:val="00106D2F"/>
    <w:rsid w:val="00107808"/>
    <w:rsid w:val="001108CD"/>
    <w:rsid w:val="00110F9C"/>
    <w:rsid w:val="001127ED"/>
    <w:rsid w:val="00114804"/>
    <w:rsid w:val="00120466"/>
    <w:rsid w:val="00120B60"/>
    <w:rsid w:val="001243E7"/>
    <w:rsid w:val="0012704F"/>
    <w:rsid w:val="0013788F"/>
    <w:rsid w:val="00142016"/>
    <w:rsid w:val="001421F7"/>
    <w:rsid w:val="00142ACE"/>
    <w:rsid w:val="001438FD"/>
    <w:rsid w:val="001445E1"/>
    <w:rsid w:val="00145391"/>
    <w:rsid w:val="00150297"/>
    <w:rsid w:val="00151174"/>
    <w:rsid w:val="0015155F"/>
    <w:rsid w:val="001522A1"/>
    <w:rsid w:val="00153694"/>
    <w:rsid w:val="0015615E"/>
    <w:rsid w:val="00156935"/>
    <w:rsid w:val="00156A82"/>
    <w:rsid w:val="00156EBC"/>
    <w:rsid w:val="00162C50"/>
    <w:rsid w:val="00162FF8"/>
    <w:rsid w:val="001643D0"/>
    <w:rsid w:val="00164735"/>
    <w:rsid w:val="001651FD"/>
    <w:rsid w:val="00165DBD"/>
    <w:rsid w:val="00166F3D"/>
    <w:rsid w:val="0016717A"/>
    <w:rsid w:val="00173032"/>
    <w:rsid w:val="00180A5D"/>
    <w:rsid w:val="00182F6F"/>
    <w:rsid w:val="0018304E"/>
    <w:rsid w:val="00183522"/>
    <w:rsid w:val="00185372"/>
    <w:rsid w:val="0019183C"/>
    <w:rsid w:val="00191FD4"/>
    <w:rsid w:val="00193559"/>
    <w:rsid w:val="00194EE3"/>
    <w:rsid w:val="0019665F"/>
    <w:rsid w:val="00196A6B"/>
    <w:rsid w:val="00196C2C"/>
    <w:rsid w:val="00197114"/>
    <w:rsid w:val="00197BE4"/>
    <w:rsid w:val="001A01A0"/>
    <w:rsid w:val="001A109F"/>
    <w:rsid w:val="001A4FED"/>
    <w:rsid w:val="001A5E1D"/>
    <w:rsid w:val="001A70E8"/>
    <w:rsid w:val="001A7CCA"/>
    <w:rsid w:val="001B0025"/>
    <w:rsid w:val="001B046A"/>
    <w:rsid w:val="001B0F9D"/>
    <w:rsid w:val="001B31EB"/>
    <w:rsid w:val="001B6BEE"/>
    <w:rsid w:val="001B6D36"/>
    <w:rsid w:val="001C0952"/>
    <w:rsid w:val="001C166F"/>
    <w:rsid w:val="001D3EC7"/>
    <w:rsid w:val="001D70D3"/>
    <w:rsid w:val="001D793B"/>
    <w:rsid w:val="001E0464"/>
    <w:rsid w:val="001E0CF8"/>
    <w:rsid w:val="001E2A61"/>
    <w:rsid w:val="001E4253"/>
    <w:rsid w:val="001E4795"/>
    <w:rsid w:val="001E7585"/>
    <w:rsid w:val="001F1A56"/>
    <w:rsid w:val="001F208A"/>
    <w:rsid w:val="001F389A"/>
    <w:rsid w:val="001F565E"/>
    <w:rsid w:val="00200159"/>
    <w:rsid w:val="00200AAB"/>
    <w:rsid w:val="002015CC"/>
    <w:rsid w:val="002022DB"/>
    <w:rsid w:val="0020550E"/>
    <w:rsid w:val="00206960"/>
    <w:rsid w:val="00210401"/>
    <w:rsid w:val="00210C45"/>
    <w:rsid w:val="00211E39"/>
    <w:rsid w:val="002139F4"/>
    <w:rsid w:val="0021645F"/>
    <w:rsid w:val="00217AEB"/>
    <w:rsid w:val="00222C45"/>
    <w:rsid w:val="00225FDC"/>
    <w:rsid w:val="0023045B"/>
    <w:rsid w:val="002312B6"/>
    <w:rsid w:val="002313AA"/>
    <w:rsid w:val="0023348B"/>
    <w:rsid w:val="00233BE1"/>
    <w:rsid w:val="00235F00"/>
    <w:rsid w:val="00237107"/>
    <w:rsid w:val="0024078E"/>
    <w:rsid w:val="00242BAF"/>
    <w:rsid w:val="00243032"/>
    <w:rsid w:val="00245596"/>
    <w:rsid w:val="00246571"/>
    <w:rsid w:val="00250EF8"/>
    <w:rsid w:val="00252FBC"/>
    <w:rsid w:val="0025336F"/>
    <w:rsid w:val="0025353D"/>
    <w:rsid w:val="00254136"/>
    <w:rsid w:val="0026127F"/>
    <w:rsid w:val="00262B52"/>
    <w:rsid w:val="00265258"/>
    <w:rsid w:val="00271697"/>
    <w:rsid w:val="002719E9"/>
    <w:rsid w:val="00272BEB"/>
    <w:rsid w:val="00273B28"/>
    <w:rsid w:val="00273DDF"/>
    <w:rsid w:val="00276A6B"/>
    <w:rsid w:val="00276CA0"/>
    <w:rsid w:val="00276CF0"/>
    <w:rsid w:val="00277B12"/>
    <w:rsid w:val="002834DF"/>
    <w:rsid w:val="0028431A"/>
    <w:rsid w:val="0028520D"/>
    <w:rsid w:val="00287C2A"/>
    <w:rsid w:val="00290096"/>
    <w:rsid w:val="00291D59"/>
    <w:rsid w:val="00291DF7"/>
    <w:rsid w:val="002925E5"/>
    <w:rsid w:val="0029290C"/>
    <w:rsid w:val="00296A9D"/>
    <w:rsid w:val="002974ED"/>
    <w:rsid w:val="002A2C83"/>
    <w:rsid w:val="002A45CE"/>
    <w:rsid w:val="002A4D6F"/>
    <w:rsid w:val="002B2226"/>
    <w:rsid w:val="002B2F96"/>
    <w:rsid w:val="002B554F"/>
    <w:rsid w:val="002B64F3"/>
    <w:rsid w:val="002B7CAD"/>
    <w:rsid w:val="002C1015"/>
    <w:rsid w:val="002C1CBE"/>
    <w:rsid w:val="002C1F60"/>
    <w:rsid w:val="002C26E2"/>
    <w:rsid w:val="002C6EE6"/>
    <w:rsid w:val="002D3DF7"/>
    <w:rsid w:val="002D4895"/>
    <w:rsid w:val="002D52C4"/>
    <w:rsid w:val="002D56FD"/>
    <w:rsid w:val="002D5E1D"/>
    <w:rsid w:val="002E441A"/>
    <w:rsid w:val="002F019A"/>
    <w:rsid w:val="002F09F4"/>
    <w:rsid w:val="002F1306"/>
    <w:rsid w:val="002F2369"/>
    <w:rsid w:val="002F3A11"/>
    <w:rsid w:val="002F46BF"/>
    <w:rsid w:val="002F46C0"/>
    <w:rsid w:val="002F4A8C"/>
    <w:rsid w:val="002F5432"/>
    <w:rsid w:val="002F688C"/>
    <w:rsid w:val="002F7490"/>
    <w:rsid w:val="002F7FAB"/>
    <w:rsid w:val="0030280E"/>
    <w:rsid w:val="00307677"/>
    <w:rsid w:val="00310325"/>
    <w:rsid w:val="003121D6"/>
    <w:rsid w:val="00312903"/>
    <w:rsid w:val="0031528C"/>
    <w:rsid w:val="00316E50"/>
    <w:rsid w:val="003200A9"/>
    <w:rsid w:val="0032017C"/>
    <w:rsid w:val="003206D1"/>
    <w:rsid w:val="00327B1A"/>
    <w:rsid w:val="00327B60"/>
    <w:rsid w:val="00331DA1"/>
    <w:rsid w:val="00332191"/>
    <w:rsid w:val="00332C9F"/>
    <w:rsid w:val="0033589F"/>
    <w:rsid w:val="003365A8"/>
    <w:rsid w:val="003370FE"/>
    <w:rsid w:val="003373FD"/>
    <w:rsid w:val="00337C21"/>
    <w:rsid w:val="00345816"/>
    <w:rsid w:val="00346B47"/>
    <w:rsid w:val="00347EF7"/>
    <w:rsid w:val="0035188E"/>
    <w:rsid w:val="003615BF"/>
    <w:rsid w:val="00362EC9"/>
    <w:rsid w:val="00370EB9"/>
    <w:rsid w:val="00371A74"/>
    <w:rsid w:val="00372998"/>
    <w:rsid w:val="00374292"/>
    <w:rsid w:val="00374FF5"/>
    <w:rsid w:val="00375537"/>
    <w:rsid w:val="00375B38"/>
    <w:rsid w:val="0039173B"/>
    <w:rsid w:val="00393331"/>
    <w:rsid w:val="003A25BD"/>
    <w:rsid w:val="003A4A05"/>
    <w:rsid w:val="003A700A"/>
    <w:rsid w:val="003A7D1F"/>
    <w:rsid w:val="003B0BC4"/>
    <w:rsid w:val="003B0FCF"/>
    <w:rsid w:val="003B1475"/>
    <w:rsid w:val="003B1901"/>
    <w:rsid w:val="003B1947"/>
    <w:rsid w:val="003B2D54"/>
    <w:rsid w:val="003B4C04"/>
    <w:rsid w:val="003B5249"/>
    <w:rsid w:val="003B5CA8"/>
    <w:rsid w:val="003C1CC9"/>
    <w:rsid w:val="003C2233"/>
    <w:rsid w:val="003C33CF"/>
    <w:rsid w:val="003C50D7"/>
    <w:rsid w:val="003C699D"/>
    <w:rsid w:val="003D013E"/>
    <w:rsid w:val="003D0B08"/>
    <w:rsid w:val="003D1BBF"/>
    <w:rsid w:val="003D2F13"/>
    <w:rsid w:val="003D4FD1"/>
    <w:rsid w:val="003D64E9"/>
    <w:rsid w:val="003E11F4"/>
    <w:rsid w:val="003E160B"/>
    <w:rsid w:val="003E1F50"/>
    <w:rsid w:val="003E22CE"/>
    <w:rsid w:val="003E5321"/>
    <w:rsid w:val="003E60FA"/>
    <w:rsid w:val="003E6682"/>
    <w:rsid w:val="003E6C4D"/>
    <w:rsid w:val="003E73DE"/>
    <w:rsid w:val="003E7857"/>
    <w:rsid w:val="003F0633"/>
    <w:rsid w:val="003F0CA8"/>
    <w:rsid w:val="003F0DFD"/>
    <w:rsid w:val="003F218F"/>
    <w:rsid w:val="003F453A"/>
    <w:rsid w:val="003F56C6"/>
    <w:rsid w:val="003F5F39"/>
    <w:rsid w:val="003F75DD"/>
    <w:rsid w:val="00400EC8"/>
    <w:rsid w:val="004013E1"/>
    <w:rsid w:val="00401696"/>
    <w:rsid w:val="0040296B"/>
    <w:rsid w:val="0040503D"/>
    <w:rsid w:val="00406DBA"/>
    <w:rsid w:val="00407DB8"/>
    <w:rsid w:val="00411FF7"/>
    <w:rsid w:val="00412349"/>
    <w:rsid w:val="00415F9C"/>
    <w:rsid w:val="00416EE3"/>
    <w:rsid w:val="004206FA"/>
    <w:rsid w:val="00420B5D"/>
    <w:rsid w:val="0042203E"/>
    <w:rsid w:val="00424125"/>
    <w:rsid w:val="00424BA1"/>
    <w:rsid w:val="004259B7"/>
    <w:rsid w:val="004260BF"/>
    <w:rsid w:val="00426F87"/>
    <w:rsid w:val="00427A41"/>
    <w:rsid w:val="0043134A"/>
    <w:rsid w:val="004316D8"/>
    <w:rsid w:val="0043240B"/>
    <w:rsid w:val="00433CF1"/>
    <w:rsid w:val="00434DEC"/>
    <w:rsid w:val="00435A09"/>
    <w:rsid w:val="00436195"/>
    <w:rsid w:val="00441C09"/>
    <w:rsid w:val="0044215C"/>
    <w:rsid w:val="004430F6"/>
    <w:rsid w:val="004444BA"/>
    <w:rsid w:val="00444ECC"/>
    <w:rsid w:val="00447249"/>
    <w:rsid w:val="004515F0"/>
    <w:rsid w:val="0045248F"/>
    <w:rsid w:val="00453456"/>
    <w:rsid w:val="00453BE7"/>
    <w:rsid w:val="00453BFC"/>
    <w:rsid w:val="00455253"/>
    <w:rsid w:val="00455497"/>
    <w:rsid w:val="00456427"/>
    <w:rsid w:val="00457544"/>
    <w:rsid w:val="00457A16"/>
    <w:rsid w:val="00457E79"/>
    <w:rsid w:val="004601CF"/>
    <w:rsid w:val="00462283"/>
    <w:rsid w:val="00462480"/>
    <w:rsid w:val="00463A04"/>
    <w:rsid w:val="00470358"/>
    <w:rsid w:val="00470F8D"/>
    <w:rsid w:val="00472164"/>
    <w:rsid w:val="00472377"/>
    <w:rsid w:val="00473308"/>
    <w:rsid w:val="004750DA"/>
    <w:rsid w:val="00476159"/>
    <w:rsid w:val="004777E2"/>
    <w:rsid w:val="00477DCD"/>
    <w:rsid w:val="004804DD"/>
    <w:rsid w:val="00483FDA"/>
    <w:rsid w:val="00484234"/>
    <w:rsid w:val="00485F39"/>
    <w:rsid w:val="00490D10"/>
    <w:rsid w:val="0049228F"/>
    <w:rsid w:val="004931F6"/>
    <w:rsid w:val="004948DB"/>
    <w:rsid w:val="00494EE8"/>
    <w:rsid w:val="0049539A"/>
    <w:rsid w:val="00495CA3"/>
    <w:rsid w:val="00495F2B"/>
    <w:rsid w:val="0049633A"/>
    <w:rsid w:val="004A1FDB"/>
    <w:rsid w:val="004A5062"/>
    <w:rsid w:val="004B0DA1"/>
    <w:rsid w:val="004B4072"/>
    <w:rsid w:val="004C0DB9"/>
    <w:rsid w:val="004C104F"/>
    <w:rsid w:val="004C1275"/>
    <w:rsid w:val="004C37B2"/>
    <w:rsid w:val="004C445A"/>
    <w:rsid w:val="004C44B4"/>
    <w:rsid w:val="004C49A9"/>
    <w:rsid w:val="004C49BB"/>
    <w:rsid w:val="004D05D9"/>
    <w:rsid w:val="004D0CC8"/>
    <w:rsid w:val="004D0F25"/>
    <w:rsid w:val="004D198F"/>
    <w:rsid w:val="004D1D59"/>
    <w:rsid w:val="004D2513"/>
    <w:rsid w:val="004D3C68"/>
    <w:rsid w:val="004D438B"/>
    <w:rsid w:val="004D5A5D"/>
    <w:rsid w:val="004D5DEF"/>
    <w:rsid w:val="004D6541"/>
    <w:rsid w:val="004D7515"/>
    <w:rsid w:val="004D7E05"/>
    <w:rsid w:val="004E06B0"/>
    <w:rsid w:val="004E1281"/>
    <w:rsid w:val="004E18A9"/>
    <w:rsid w:val="004E3BBD"/>
    <w:rsid w:val="004E4765"/>
    <w:rsid w:val="004E64D2"/>
    <w:rsid w:val="004E68FC"/>
    <w:rsid w:val="004E735B"/>
    <w:rsid w:val="004F1DC4"/>
    <w:rsid w:val="004F57D4"/>
    <w:rsid w:val="004F5955"/>
    <w:rsid w:val="004F6EF2"/>
    <w:rsid w:val="004F73B9"/>
    <w:rsid w:val="004F7EC3"/>
    <w:rsid w:val="005001C4"/>
    <w:rsid w:val="0050033D"/>
    <w:rsid w:val="005019C0"/>
    <w:rsid w:val="00503461"/>
    <w:rsid w:val="0050598C"/>
    <w:rsid w:val="00507534"/>
    <w:rsid w:val="00510187"/>
    <w:rsid w:val="00510B72"/>
    <w:rsid w:val="00513E77"/>
    <w:rsid w:val="00514893"/>
    <w:rsid w:val="0051497F"/>
    <w:rsid w:val="00515614"/>
    <w:rsid w:val="0052191D"/>
    <w:rsid w:val="00524947"/>
    <w:rsid w:val="00526527"/>
    <w:rsid w:val="005268F6"/>
    <w:rsid w:val="00530ED2"/>
    <w:rsid w:val="00531134"/>
    <w:rsid w:val="00531C86"/>
    <w:rsid w:val="00536C06"/>
    <w:rsid w:val="005370F0"/>
    <w:rsid w:val="00540CC5"/>
    <w:rsid w:val="00541BB5"/>
    <w:rsid w:val="005431F1"/>
    <w:rsid w:val="0054329E"/>
    <w:rsid w:val="00543C79"/>
    <w:rsid w:val="00545CCD"/>
    <w:rsid w:val="00545FCF"/>
    <w:rsid w:val="0055093D"/>
    <w:rsid w:val="00552416"/>
    <w:rsid w:val="0055265D"/>
    <w:rsid w:val="005552D7"/>
    <w:rsid w:val="00560AA4"/>
    <w:rsid w:val="005636B3"/>
    <w:rsid w:val="00563847"/>
    <w:rsid w:val="00565843"/>
    <w:rsid w:val="00567853"/>
    <w:rsid w:val="00567885"/>
    <w:rsid w:val="00567A1B"/>
    <w:rsid w:val="00570540"/>
    <w:rsid w:val="0057073B"/>
    <w:rsid w:val="00571B56"/>
    <w:rsid w:val="00571C19"/>
    <w:rsid w:val="00571DBB"/>
    <w:rsid w:val="00572276"/>
    <w:rsid w:val="00573D78"/>
    <w:rsid w:val="00574BF4"/>
    <w:rsid w:val="00582E67"/>
    <w:rsid w:val="00583876"/>
    <w:rsid w:val="00590231"/>
    <w:rsid w:val="00590B79"/>
    <w:rsid w:val="00591AA1"/>
    <w:rsid w:val="00591FF3"/>
    <w:rsid w:val="00592FE8"/>
    <w:rsid w:val="00593E6A"/>
    <w:rsid w:val="005A01C7"/>
    <w:rsid w:val="005A116B"/>
    <w:rsid w:val="005A2121"/>
    <w:rsid w:val="005A224D"/>
    <w:rsid w:val="005A7F80"/>
    <w:rsid w:val="005B1876"/>
    <w:rsid w:val="005B1D55"/>
    <w:rsid w:val="005B1DD1"/>
    <w:rsid w:val="005B2726"/>
    <w:rsid w:val="005B3414"/>
    <w:rsid w:val="005B38D8"/>
    <w:rsid w:val="005B3A95"/>
    <w:rsid w:val="005B4D76"/>
    <w:rsid w:val="005B592B"/>
    <w:rsid w:val="005B5D0F"/>
    <w:rsid w:val="005B7C26"/>
    <w:rsid w:val="005C1BB9"/>
    <w:rsid w:val="005C2FCC"/>
    <w:rsid w:val="005C3731"/>
    <w:rsid w:val="005C4C36"/>
    <w:rsid w:val="005D1A50"/>
    <w:rsid w:val="005D35AF"/>
    <w:rsid w:val="005D4533"/>
    <w:rsid w:val="005E12A4"/>
    <w:rsid w:val="005E1858"/>
    <w:rsid w:val="005F0601"/>
    <w:rsid w:val="005F20A0"/>
    <w:rsid w:val="005F3D66"/>
    <w:rsid w:val="005F4A4D"/>
    <w:rsid w:val="005F7FB6"/>
    <w:rsid w:val="00603E8B"/>
    <w:rsid w:val="006063B6"/>
    <w:rsid w:val="006069D8"/>
    <w:rsid w:val="00607F3E"/>
    <w:rsid w:val="00612BED"/>
    <w:rsid w:val="006138FD"/>
    <w:rsid w:val="00614D3A"/>
    <w:rsid w:val="00615BFB"/>
    <w:rsid w:val="006208E6"/>
    <w:rsid w:val="0062159C"/>
    <w:rsid w:val="00631F10"/>
    <w:rsid w:val="00632144"/>
    <w:rsid w:val="0063254D"/>
    <w:rsid w:val="0063280C"/>
    <w:rsid w:val="00632921"/>
    <w:rsid w:val="00633A19"/>
    <w:rsid w:val="0063442F"/>
    <w:rsid w:val="00634446"/>
    <w:rsid w:val="00637351"/>
    <w:rsid w:val="0064028D"/>
    <w:rsid w:val="00640506"/>
    <w:rsid w:val="00641A59"/>
    <w:rsid w:val="00642F66"/>
    <w:rsid w:val="00643A0A"/>
    <w:rsid w:val="0064451D"/>
    <w:rsid w:val="00645298"/>
    <w:rsid w:val="00647862"/>
    <w:rsid w:val="006509E1"/>
    <w:rsid w:val="0065293F"/>
    <w:rsid w:val="006541B4"/>
    <w:rsid w:val="00655235"/>
    <w:rsid w:val="00655BCE"/>
    <w:rsid w:val="006572EB"/>
    <w:rsid w:val="006626B3"/>
    <w:rsid w:val="00663857"/>
    <w:rsid w:val="00664DD4"/>
    <w:rsid w:val="006665B9"/>
    <w:rsid w:val="00666B3B"/>
    <w:rsid w:val="00667667"/>
    <w:rsid w:val="0067008C"/>
    <w:rsid w:val="006710C3"/>
    <w:rsid w:val="00671197"/>
    <w:rsid w:val="00672A0D"/>
    <w:rsid w:val="00672F48"/>
    <w:rsid w:val="00680E73"/>
    <w:rsid w:val="0068276D"/>
    <w:rsid w:val="006849FD"/>
    <w:rsid w:val="00685E96"/>
    <w:rsid w:val="00691CC4"/>
    <w:rsid w:val="006920A0"/>
    <w:rsid w:val="00694A6F"/>
    <w:rsid w:val="006966DC"/>
    <w:rsid w:val="00697CA4"/>
    <w:rsid w:val="006A4293"/>
    <w:rsid w:val="006A4BEA"/>
    <w:rsid w:val="006A4C81"/>
    <w:rsid w:val="006A5BE6"/>
    <w:rsid w:val="006A6871"/>
    <w:rsid w:val="006B0308"/>
    <w:rsid w:val="006B37DD"/>
    <w:rsid w:val="006B4447"/>
    <w:rsid w:val="006B6E8F"/>
    <w:rsid w:val="006C354C"/>
    <w:rsid w:val="006C3828"/>
    <w:rsid w:val="006C4A11"/>
    <w:rsid w:val="006C4AD2"/>
    <w:rsid w:val="006C6466"/>
    <w:rsid w:val="006C6B55"/>
    <w:rsid w:val="006D0035"/>
    <w:rsid w:val="006D293D"/>
    <w:rsid w:val="006D30D8"/>
    <w:rsid w:val="006D60D6"/>
    <w:rsid w:val="006E0F0D"/>
    <w:rsid w:val="006E0F59"/>
    <w:rsid w:val="006E1591"/>
    <w:rsid w:val="006E15B1"/>
    <w:rsid w:val="006E1C37"/>
    <w:rsid w:val="006E212C"/>
    <w:rsid w:val="006E2EC9"/>
    <w:rsid w:val="006E4B2E"/>
    <w:rsid w:val="006E7015"/>
    <w:rsid w:val="006E7B7F"/>
    <w:rsid w:val="006E7C91"/>
    <w:rsid w:val="006F498B"/>
    <w:rsid w:val="006F659E"/>
    <w:rsid w:val="007001CE"/>
    <w:rsid w:val="00700B80"/>
    <w:rsid w:val="00701714"/>
    <w:rsid w:val="00702006"/>
    <w:rsid w:val="00705BDF"/>
    <w:rsid w:val="0070731A"/>
    <w:rsid w:val="00710DA1"/>
    <w:rsid w:val="00712212"/>
    <w:rsid w:val="007123CD"/>
    <w:rsid w:val="0071298C"/>
    <w:rsid w:val="00712ACA"/>
    <w:rsid w:val="00712BA9"/>
    <w:rsid w:val="00717B4F"/>
    <w:rsid w:val="00717EA0"/>
    <w:rsid w:val="00717FAB"/>
    <w:rsid w:val="00721DF4"/>
    <w:rsid w:val="00722056"/>
    <w:rsid w:val="00726298"/>
    <w:rsid w:val="00731376"/>
    <w:rsid w:val="00734A0D"/>
    <w:rsid w:val="00734CB2"/>
    <w:rsid w:val="007378AF"/>
    <w:rsid w:val="007433FA"/>
    <w:rsid w:val="007460D8"/>
    <w:rsid w:val="0074616C"/>
    <w:rsid w:val="00746A17"/>
    <w:rsid w:val="00746DD5"/>
    <w:rsid w:val="00747822"/>
    <w:rsid w:val="00751DA3"/>
    <w:rsid w:val="00752E3A"/>
    <w:rsid w:val="00753334"/>
    <w:rsid w:val="007539AA"/>
    <w:rsid w:val="00756BC4"/>
    <w:rsid w:val="00762A53"/>
    <w:rsid w:val="00763BC1"/>
    <w:rsid w:val="0076748D"/>
    <w:rsid w:val="00767B10"/>
    <w:rsid w:val="007705A0"/>
    <w:rsid w:val="0077526E"/>
    <w:rsid w:val="007759D0"/>
    <w:rsid w:val="00775E26"/>
    <w:rsid w:val="00776769"/>
    <w:rsid w:val="007768B1"/>
    <w:rsid w:val="00777F38"/>
    <w:rsid w:val="0078040C"/>
    <w:rsid w:val="00780486"/>
    <w:rsid w:val="00782108"/>
    <w:rsid w:val="00784425"/>
    <w:rsid w:val="007868E7"/>
    <w:rsid w:val="00787A08"/>
    <w:rsid w:val="00792C92"/>
    <w:rsid w:val="00793623"/>
    <w:rsid w:val="0079695D"/>
    <w:rsid w:val="00797781"/>
    <w:rsid w:val="007A2345"/>
    <w:rsid w:val="007A239A"/>
    <w:rsid w:val="007A2F3E"/>
    <w:rsid w:val="007A6FEC"/>
    <w:rsid w:val="007B0348"/>
    <w:rsid w:val="007B06F7"/>
    <w:rsid w:val="007B1B8B"/>
    <w:rsid w:val="007B1CFC"/>
    <w:rsid w:val="007B5239"/>
    <w:rsid w:val="007B5DED"/>
    <w:rsid w:val="007B6A47"/>
    <w:rsid w:val="007B6CFC"/>
    <w:rsid w:val="007C01E5"/>
    <w:rsid w:val="007C1AD3"/>
    <w:rsid w:val="007C26EC"/>
    <w:rsid w:val="007C28F0"/>
    <w:rsid w:val="007C3590"/>
    <w:rsid w:val="007D04E6"/>
    <w:rsid w:val="007D3377"/>
    <w:rsid w:val="007D395F"/>
    <w:rsid w:val="007D5B9F"/>
    <w:rsid w:val="007D761B"/>
    <w:rsid w:val="007E2EDE"/>
    <w:rsid w:val="007E5E5C"/>
    <w:rsid w:val="007E62BE"/>
    <w:rsid w:val="007E69F2"/>
    <w:rsid w:val="007E714C"/>
    <w:rsid w:val="007E7C5B"/>
    <w:rsid w:val="007F0A1B"/>
    <w:rsid w:val="007F17A5"/>
    <w:rsid w:val="007F2849"/>
    <w:rsid w:val="007F4192"/>
    <w:rsid w:val="007F4D72"/>
    <w:rsid w:val="007F7740"/>
    <w:rsid w:val="007F7C45"/>
    <w:rsid w:val="00803469"/>
    <w:rsid w:val="00803584"/>
    <w:rsid w:val="00803731"/>
    <w:rsid w:val="0080455A"/>
    <w:rsid w:val="00805F50"/>
    <w:rsid w:val="008062F4"/>
    <w:rsid w:val="008100A4"/>
    <w:rsid w:val="00810ABD"/>
    <w:rsid w:val="00811449"/>
    <w:rsid w:val="008121C7"/>
    <w:rsid w:val="008145C1"/>
    <w:rsid w:val="00815392"/>
    <w:rsid w:val="0082312E"/>
    <w:rsid w:val="0082466E"/>
    <w:rsid w:val="00824CD2"/>
    <w:rsid w:val="008270AE"/>
    <w:rsid w:val="00830F06"/>
    <w:rsid w:val="008310AF"/>
    <w:rsid w:val="00831959"/>
    <w:rsid w:val="008334A6"/>
    <w:rsid w:val="00833CDC"/>
    <w:rsid w:val="00834AAE"/>
    <w:rsid w:val="00834D9D"/>
    <w:rsid w:val="00835ED8"/>
    <w:rsid w:val="00842FC3"/>
    <w:rsid w:val="0084475F"/>
    <w:rsid w:val="00844B79"/>
    <w:rsid w:val="00846017"/>
    <w:rsid w:val="00846FD8"/>
    <w:rsid w:val="008470E7"/>
    <w:rsid w:val="00850AC9"/>
    <w:rsid w:val="00851BA2"/>
    <w:rsid w:val="00852939"/>
    <w:rsid w:val="00857C92"/>
    <w:rsid w:val="00862885"/>
    <w:rsid w:val="00862AFB"/>
    <w:rsid w:val="00865661"/>
    <w:rsid w:val="00870F38"/>
    <w:rsid w:val="00871D38"/>
    <w:rsid w:val="008736F2"/>
    <w:rsid w:val="00874F76"/>
    <w:rsid w:val="00875455"/>
    <w:rsid w:val="008761D6"/>
    <w:rsid w:val="008817FA"/>
    <w:rsid w:val="0088562E"/>
    <w:rsid w:val="00885DB2"/>
    <w:rsid w:val="00887826"/>
    <w:rsid w:val="00887AD8"/>
    <w:rsid w:val="00890B98"/>
    <w:rsid w:val="00890F1C"/>
    <w:rsid w:val="0089277E"/>
    <w:rsid w:val="00894CC1"/>
    <w:rsid w:val="0089578E"/>
    <w:rsid w:val="008964A4"/>
    <w:rsid w:val="008A06DB"/>
    <w:rsid w:val="008A28D0"/>
    <w:rsid w:val="008A5B81"/>
    <w:rsid w:val="008B30A1"/>
    <w:rsid w:val="008B337B"/>
    <w:rsid w:val="008B45C1"/>
    <w:rsid w:val="008B48CB"/>
    <w:rsid w:val="008B602D"/>
    <w:rsid w:val="008C0863"/>
    <w:rsid w:val="008C2508"/>
    <w:rsid w:val="008C25AB"/>
    <w:rsid w:val="008C2672"/>
    <w:rsid w:val="008C533F"/>
    <w:rsid w:val="008C5EFC"/>
    <w:rsid w:val="008C73DE"/>
    <w:rsid w:val="008D0E44"/>
    <w:rsid w:val="008D3840"/>
    <w:rsid w:val="008D5577"/>
    <w:rsid w:val="008D5978"/>
    <w:rsid w:val="008D79B1"/>
    <w:rsid w:val="008E053D"/>
    <w:rsid w:val="008E0E28"/>
    <w:rsid w:val="008E1E80"/>
    <w:rsid w:val="008F290F"/>
    <w:rsid w:val="008F2D64"/>
    <w:rsid w:val="008F35FA"/>
    <w:rsid w:val="008F38BA"/>
    <w:rsid w:val="008F4A67"/>
    <w:rsid w:val="008F5556"/>
    <w:rsid w:val="008F5733"/>
    <w:rsid w:val="00903138"/>
    <w:rsid w:val="009047DC"/>
    <w:rsid w:val="009048DE"/>
    <w:rsid w:val="00905257"/>
    <w:rsid w:val="00905E17"/>
    <w:rsid w:val="00907513"/>
    <w:rsid w:val="00907E22"/>
    <w:rsid w:val="00913B55"/>
    <w:rsid w:val="00914F3D"/>
    <w:rsid w:val="00916EF4"/>
    <w:rsid w:val="00921A4A"/>
    <w:rsid w:val="00921A60"/>
    <w:rsid w:val="00922AB2"/>
    <w:rsid w:val="00923D24"/>
    <w:rsid w:val="00924282"/>
    <w:rsid w:val="00926C02"/>
    <w:rsid w:val="009327B6"/>
    <w:rsid w:val="009328DD"/>
    <w:rsid w:val="009330FF"/>
    <w:rsid w:val="00934BC9"/>
    <w:rsid w:val="00936E83"/>
    <w:rsid w:val="00940407"/>
    <w:rsid w:val="00941146"/>
    <w:rsid w:val="009429FA"/>
    <w:rsid w:val="00944D9B"/>
    <w:rsid w:val="00945D09"/>
    <w:rsid w:val="00946206"/>
    <w:rsid w:val="00946FDD"/>
    <w:rsid w:val="0094716A"/>
    <w:rsid w:val="009518E1"/>
    <w:rsid w:val="00952399"/>
    <w:rsid w:val="00952E59"/>
    <w:rsid w:val="009552CA"/>
    <w:rsid w:val="00955665"/>
    <w:rsid w:val="009606A1"/>
    <w:rsid w:val="00961775"/>
    <w:rsid w:val="00961AFF"/>
    <w:rsid w:val="00963336"/>
    <w:rsid w:val="00964408"/>
    <w:rsid w:val="009716EC"/>
    <w:rsid w:val="00974C2E"/>
    <w:rsid w:val="00976B73"/>
    <w:rsid w:val="0097736B"/>
    <w:rsid w:val="0098278B"/>
    <w:rsid w:val="00983E54"/>
    <w:rsid w:val="009875F0"/>
    <w:rsid w:val="009876AE"/>
    <w:rsid w:val="009907CD"/>
    <w:rsid w:val="00990917"/>
    <w:rsid w:val="0099217F"/>
    <w:rsid w:val="00992FBC"/>
    <w:rsid w:val="0099303E"/>
    <w:rsid w:val="00997B3D"/>
    <w:rsid w:val="009A1A85"/>
    <w:rsid w:val="009A212F"/>
    <w:rsid w:val="009A27A8"/>
    <w:rsid w:val="009A47E4"/>
    <w:rsid w:val="009A68D0"/>
    <w:rsid w:val="009A7192"/>
    <w:rsid w:val="009A7265"/>
    <w:rsid w:val="009B088F"/>
    <w:rsid w:val="009B094A"/>
    <w:rsid w:val="009B211F"/>
    <w:rsid w:val="009B3681"/>
    <w:rsid w:val="009B6544"/>
    <w:rsid w:val="009B691D"/>
    <w:rsid w:val="009C0CA7"/>
    <w:rsid w:val="009C186E"/>
    <w:rsid w:val="009C3655"/>
    <w:rsid w:val="009C4D94"/>
    <w:rsid w:val="009C5810"/>
    <w:rsid w:val="009D5FC7"/>
    <w:rsid w:val="009D6CEF"/>
    <w:rsid w:val="009D753C"/>
    <w:rsid w:val="009E2137"/>
    <w:rsid w:val="009E3A75"/>
    <w:rsid w:val="009E48DF"/>
    <w:rsid w:val="009E5976"/>
    <w:rsid w:val="009E5F37"/>
    <w:rsid w:val="009F0B6A"/>
    <w:rsid w:val="009F1345"/>
    <w:rsid w:val="009F26E7"/>
    <w:rsid w:val="009F3461"/>
    <w:rsid w:val="009F3DC7"/>
    <w:rsid w:val="009F5243"/>
    <w:rsid w:val="009F5F7D"/>
    <w:rsid w:val="00A00899"/>
    <w:rsid w:val="00A0263D"/>
    <w:rsid w:val="00A039D8"/>
    <w:rsid w:val="00A05A91"/>
    <w:rsid w:val="00A11DB8"/>
    <w:rsid w:val="00A14BB4"/>
    <w:rsid w:val="00A15F2E"/>
    <w:rsid w:val="00A223CC"/>
    <w:rsid w:val="00A253D8"/>
    <w:rsid w:val="00A256C0"/>
    <w:rsid w:val="00A2611B"/>
    <w:rsid w:val="00A2687F"/>
    <w:rsid w:val="00A26D71"/>
    <w:rsid w:val="00A30A2F"/>
    <w:rsid w:val="00A316F7"/>
    <w:rsid w:val="00A32EB1"/>
    <w:rsid w:val="00A33F6A"/>
    <w:rsid w:val="00A34588"/>
    <w:rsid w:val="00A34739"/>
    <w:rsid w:val="00A35622"/>
    <w:rsid w:val="00A36C68"/>
    <w:rsid w:val="00A41040"/>
    <w:rsid w:val="00A452C3"/>
    <w:rsid w:val="00A457E9"/>
    <w:rsid w:val="00A46197"/>
    <w:rsid w:val="00A51CDC"/>
    <w:rsid w:val="00A524DC"/>
    <w:rsid w:val="00A53F39"/>
    <w:rsid w:val="00A5489D"/>
    <w:rsid w:val="00A54B5F"/>
    <w:rsid w:val="00A55074"/>
    <w:rsid w:val="00A61E95"/>
    <w:rsid w:val="00A63976"/>
    <w:rsid w:val="00A641FA"/>
    <w:rsid w:val="00A64A38"/>
    <w:rsid w:val="00A64EA9"/>
    <w:rsid w:val="00A7121A"/>
    <w:rsid w:val="00A718F9"/>
    <w:rsid w:val="00A71CFD"/>
    <w:rsid w:val="00A74218"/>
    <w:rsid w:val="00A7431E"/>
    <w:rsid w:val="00A7534B"/>
    <w:rsid w:val="00A763C1"/>
    <w:rsid w:val="00A76EEF"/>
    <w:rsid w:val="00A80F9E"/>
    <w:rsid w:val="00A821D9"/>
    <w:rsid w:val="00A83E9C"/>
    <w:rsid w:val="00A870FF"/>
    <w:rsid w:val="00A8773B"/>
    <w:rsid w:val="00A902F1"/>
    <w:rsid w:val="00A93C52"/>
    <w:rsid w:val="00A94637"/>
    <w:rsid w:val="00A94A4C"/>
    <w:rsid w:val="00A96D08"/>
    <w:rsid w:val="00A96D19"/>
    <w:rsid w:val="00AA0CD9"/>
    <w:rsid w:val="00AA1154"/>
    <w:rsid w:val="00AA1694"/>
    <w:rsid w:val="00AA3C77"/>
    <w:rsid w:val="00AA4812"/>
    <w:rsid w:val="00AA6A9A"/>
    <w:rsid w:val="00AB0265"/>
    <w:rsid w:val="00AB257B"/>
    <w:rsid w:val="00AB4A0C"/>
    <w:rsid w:val="00AC60C2"/>
    <w:rsid w:val="00AC7536"/>
    <w:rsid w:val="00AD0BD9"/>
    <w:rsid w:val="00AD1875"/>
    <w:rsid w:val="00AD2148"/>
    <w:rsid w:val="00AD24C0"/>
    <w:rsid w:val="00AD4F43"/>
    <w:rsid w:val="00AD551D"/>
    <w:rsid w:val="00AD6864"/>
    <w:rsid w:val="00AD7B6A"/>
    <w:rsid w:val="00AD7ED0"/>
    <w:rsid w:val="00AE120F"/>
    <w:rsid w:val="00AE6E50"/>
    <w:rsid w:val="00AE6EDB"/>
    <w:rsid w:val="00AF34BA"/>
    <w:rsid w:val="00AF6365"/>
    <w:rsid w:val="00B03A7F"/>
    <w:rsid w:val="00B11422"/>
    <w:rsid w:val="00B12BB1"/>
    <w:rsid w:val="00B1301E"/>
    <w:rsid w:val="00B13312"/>
    <w:rsid w:val="00B1592C"/>
    <w:rsid w:val="00B16475"/>
    <w:rsid w:val="00B22712"/>
    <w:rsid w:val="00B263B9"/>
    <w:rsid w:val="00B307D7"/>
    <w:rsid w:val="00B31BE2"/>
    <w:rsid w:val="00B3711F"/>
    <w:rsid w:val="00B37C80"/>
    <w:rsid w:val="00B37D6F"/>
    <w:rsid w:val="00B40207"/>
    <w:rsid w:val="00B42074"/>
    <w:rsid w:val="00B442E1"/>
    <w:rsid w:val="00B446A3"/>
    <w:rsid w:val="00B51337"/>
    <w:rsid w:val="00B51A1B"/>
    <w:rsid w:val="00B55885"/>
    <w:rsid w:val="00B628A8"/>
    <w:rsid w:val="00B62B4A"/>
    <w:rsid w:val="00B64EEC"/>
    <w:rsid w:val="00B72928"/>
    <w:rsid w:val="00B75006"/>
    <w:rsid w:val="00B7592C"/>
    <w:rsid w:val="00B77992"/>
    <w:rsid w:val="00B8043A"/>
    <w:rsid w:val="00B837B0"/>
    <w:rsid w:val="00B83CAB"/>
    <w:rsid w:val="00B83D9A"/>
    <w:rsid w:val="00B84F58"/>
    <w:rsid w:val="00B85426"/>
    <w:rsid w:val="00B91DE9"/>
    <w:rsid w:val="00B92DDB"/>
    <w:rsid w:val="00B9498F"/>
    <w:rsid w:val="00B9739A"/>
    <w:rsid w:val="00BA0208"/>
    <w:rsid w:val="00BA04A2"/>
    <w:rsid w:val="00BA1BF7"/>
    <w:rsid w:val="00BA24A1"/>
    <w:rsid w:val="00BB1A63"/>
    <w:rsid w:val="00BB1D99"/>
    <w:rsid w:val="00BB1FFF"/>
    <w:rsid w:val="00BB32D4"/>
    <w:rsid w:val="00BB360C"/>
    <w:rsid w:val="00BB3A5B"/>
    <w:rsid w:val="00BB48B2"/>
    <w:rsid w:val="00BB6717"/>
    <w:rsid w:val="00BB7C1A"/>
    <w:rsid w:val="00BB7C7C"/>
    <w:rsid w:val="00BC603E"/>
    <w:rsid w:val="00BD1595"/>
    <w:rsid w:val="00BD25DC"/>
    <w:rsid w:val="00BD3BCD"/>
    <w:rsid w:val="00BD49E8"/>
    <w:rsid w:val="00BD56B8"/>
    <w:rsid w:val="00BD65D1"/>
    <w:rsid w:val="00BD6A7F"/>
    <w:rsid w:val="00BE1CB6"/>
    <w:rsid w:val="00BE4D19"/>
    <w:rsid w:val="00BE4FC2"/>
    <w:rsid w:val="00BE683E"/>
    <w:rsid w:val="00BF0A6E"/>
    <w:rsid w:val="00BF0AB7"/>
    <w:rsid w:val="00BF216A"/>
    <w:rsid w:val="00BF3D2F"/>
    <w:rsid w:val="00BF58F3"/>
    <w:rsid w:val="00BF755A"/>
    <w:rsid w:val="00C00598"/>
    <w:rsid w:val="00C006AE"/>
    <w:rsid w:val="00C01D71"/>
    <w:rsid w:val="00C01DCE"/>
    <w:rsid w:val="00C023EC"/>
    <w:rsid w:val="00C02D5D"/>
    <w:rsid w:val="00C02FF1"/>
    <w:rsid w:val="00C03F24"/>
    <w:rsid w:val="00C04D4A"/>
    <w:rsid w:val="00C13964"/>
    <w:rsid w:val="00C169DD"/>
    <w:rsid w:val="00C22503"/>
    <w:rsid w:val="00C24185"/>
    <w:rsid w:val="00C30040"/>
    <w:rsid w:val="00C325A2"/>
    <w:rsid w:val="00C32ACF"/>
    <w:rsid w:val="00C32B49"/>
    <w:rsid w:val="00C34C9D"/>
    <w:rsid w:val="00C369E4"/>
    <w:rsid w:val="00C37602"/>
    <w:rsid w:val="00C37D0D"/>
    <w:rsid w:val="00C42E74"/>
    <w:rsid w:val="00C44BCC"/>
    <w:rsid w:val="00C477D5"/>
    <w:rsid w:val="00C52168"/>
    <w:rsid w:val="00C55EF3"/>
    <w:rsid w:val="00C56DFD"/>
    <w:rsid w:val="00C56E3A"/>
    <w:rsid w:val="00C57BD7"/>
    <w:rsid w:val="00C61B54"/>
    <w:rsid w:val="00C63D96"/>
    <w:rsid w:val="00C65612"/>
    <w:rsid w:val="00C6674E"/>
    <w:rsid w:val="00C66C67"/>
    <w:rsid w:val="00C6752D"/>
    <w:rsid w:val="00C7135F"/>
    <w:rsid w:val="00C74E2C"/>
    <w:rsid w:val="00C75C44"/>
    <w:rsid w:val="00C76926"/>
    <w:rsid w:val="00C7718A"/>
    <w:rsid w:val="00C81314"/>
    <w:rsid w:val="00C8268A"/>
    <w:rsid w:val="00C82A5E"/>
    <w:rsid w:val="00C86C8B"/>
    <w:rsid w:val="00C91417"/>
    <w:rsid w:val="00C91BB9"/>
    <w:rsid w:val="00C959C7"/>
    <w:rsid w:val="00C965DE"/>
    <w:rsid w:val="00C97966"/>
    <w:rsid w:val="00CA10C0"/>
    <w:rsid w:val="00CA2895"/>
    <w:rsid w:val="00CA4CE6"/>
    <w:rsid w:val="00CA51B3"/>
    <w:rsid w:val="00CB1A04"/>
    <w:rsid w:val="00CB2A58"/>
    <w:rsid w:val="00CB53ED"/>
    <w:rsid w:val="00CB62F9"/>
    <w:rsid w:val="00CB718D"/>
    <w:rsid w:val="00CC32C1"/>
    <w:rsid w:val="00CC56E5"/>
    <w:rsid w:val="00CC7434"/>
    <w:rsid w:val="00CD1273"/>
    <w:rsid w:val="00CD3296"/>
    <w:rsid w:val="00CD32E6"/>
    <w:rsid w:val="00CD3507"/>
    <w:rsid w:val="00CD5A55"/>
    <w:rsid w:val="00CE1096"/>
    <w:rsid w:val="00CE2E0C"/>
    <w:rsid w:val="00CE3611"/>
    <w:rsid w:val="00CE79C9"/>
    <w:rsid w:val="00CF001F"/>
    <w:rsid w:val="00CF0C54"/>
    <w:rsid w:val="00CF163A"/>
    <w:rsid w:val="00CF2DFC"/>
    <w:rsid w:val="00CF316A"/>
    <w:rsid w:val="00CF4A0D"/>
    <w:rsid w:val="00D009B1"/>
    <w:rsid w:val="00D01D9A"/>
    <w:rsid w:val="00D04105"/>
    <w:rsid w:val="00D06BB2"/>
    <w:rsid w:val="00D0717D"/>
    <w:rsid w:val="00D07840"/>
    <w:rsid w:val="00D07B6F"/>
    <w:rsid w:val="00D10660"/>
    <w:rsid w:val="00D11431"/>
    <w:rsid w:val="00D12364"/>
    <w:rsid w:val="00D14267"/>
    <w:rsid w:val="00D149C2"/>
    <w:rsid w:val="00D15663"/>
    <w:rsid w:val="00D16CE5"/>
    <w:rsid w:val="00D17A59"/>
    <w:rsid w:val="00D207F0"/>
    <w:rsid w:val="00D21FAA"/>
    <w:rsid w:val="00D22A1B"/>
    <w:rsid w:val="00D2792E"/>
    <w:rsid w:val="00D30E83"/>
    <w:rsid w:val="00D326C4"/>
    <w:rsid w:val="00D326E8"/>
    <w:rsid w:val="00D33AF0"/>
    <w:rsid w:val="00D3634A"/>
    <w:rsid w:val="00D36B5B"/>
    <w:rsid w:val="00D41749"/>
    <w:rsid w:val="00D427E9"/>
    <w:rsid w:val="00D44A9B"/>
    <w:rsid w:val="00D4702D"/>
    <w:rsid w:val="00D51CEC"/>
    <w:rsid w:val="00D54098"/>
    <w:rsid w:val="00D55318"/>
    <w:rsid w:val="00D56E95"/>
    <w:rsid w:val="00D57830"/>
    <w:rsid w:val="00D62C50"/>
    <w:rsid w:val="00D636B3"/>
    <w:rsid w:val="00D656FA"/>
    <w:rsid w:val="00D66E9D"/>
    <w:rsid w:val="00D72171"/>
    <w:rsid w:val="00D72FAB"/>
    <w:rsid w:val="00D74DF0"/>
    <w:rsid w:val="00D809AC"/>
    <w:rsid w:val="00D810BF"/>
    <w:rsid w:val="00D81EF8"/>
    <w:rsid w:val="00D83AA0"/>
    <w:rsid w:val="00D84245"/>
    <w:rsid w:val="00D87A1D"/>
    <w:rsid w:val="00D91264"/>
    <w:rsid w:val="00D91B36"/>
    <w:rsid w:val="00D9552F"/>
    <w:rsid w:val="00DA1AA9"/>
    <w:rsid w:val="00DA23E5"/>
    <w:rsid w:val="00DA4998"/>
    <w:rsid w:val="00DA54BF"/>
    <w:rsid w:val="00DA6634"/>
    <w:rsid w:val="00DA7B89"/>
    <w:rsid w:val="00DB060C"/>
    <w:rsid w:val="00DB4F3C"/>
    <w:rsid w:val="00DB6D58"/>
    <w:rsid w:val="00DC2B02"/>
    <w:rsid w:val="00DC3113"/>
    <w:rsid w:val="00DC33C7"/>
    <w:rsid w:val="00DC7845"/>
    <w:rsid w:val="00DD7403"/>
    <w:rsid w:val="00DD7573"/>
    <w:rsid w:val="00DE0F71"/>
    <w:rsid w:val="00DE3C49"/>
    <w:rsid w:val="00DE642D"/>
    <w:rsid w:val="00DE6BBB"/>
    <w:rsid w:val="00DF0928"/>
    <w:rsid w:val="00DF1E69"/>
    <w:rsid w:val="00DF2530"/>
    <w:rsid w:val="00DF29A4"/>
    <w:rsid w:val="00DF36BA"/>
    <w:rsid w:val="00E026E0"/>
    <w:rsid w:val="00E0774B"/>
    <w:rsid w:val="00E1067E"/>
    <w:rsid w:val="00E1072D"/>
    <w:rsid w:val="00E11E38"/>
    <w:rsid w:val="00E12F34"/>
    <w:rsid w:val="00E135FE"/>
    <w:rsid w:val="00E1395A"/>
    <w:rsid w:val="00E140C9"/>
    <w:rsid w:val="00E160EA"/>
    <w:rsid w:val="00E1657A"/>
    <w:rsid w:val="00E20150"/>
    <w:rsid w:val="00E20BC5"/>
    <w:rsid w:val="00E20CC1"/>
    <w:rsid w:val="00E2288F"/>
    <w:rsid w:val="00E24BDE"/>
    <w:rsid w:val="00E25F78"/>
    <w:rsid w:val="00E25F92"/>
    <w:rsid w:val="00E265EB"/>
    <w:rsid w:val="00E2744B"/>
    <w:rsid w:val="00E31EAC"/>
    <w:rsid w:val="00E32347"/>
    <w:rsid w:val="00E35557"/>
    <w:rsid w:val="00E3559C"/>
    <w:rsid w:val="00E35DDF"/>
    <w:rsid w:val="00E377DD"/>
    <w:rsid w:val="00E42019"/>
    <w:rsid w:val="00E42E15"/>
    <w:rsid w:val="00E430B7"/>
    <w:rsid w:val="00E43A35"/>
    <w:rsid w:val="00E442D7"/>
    <w:rsid w:val="00E4434C"/>
    <w:rsid w:val="00E44570"/>
    <w:rsid w:val="00E44708"/>
    <w:rsid w:val="00E44C64"/>
    <w:rsid w:val="00E45A22"/>
    <w:rsid w:val="00E45B69"/>
    <w:rsid w:val="00E4679F"/>
    <w:rsid w:val="00E5117F"/>
    <w:rsid w:val="00E522EA"/>
    <w:rsid w:val="00E528F6"/>
    <w:rsid w:val="00E53A4B"/>
    <w:rsid w:val="00E55BCD"/>
    <w:rsid w:val="00E5706A"/>
    <w:rsid w:val="00E57773"/>
    <w:rsid w:val="00E62040"/>
    <w:rsid w:val="00E6262E"/>
    <w:rsid w:val="00E634B4"/>
    <w:rsid w:val="00E634CB"/>
    <w:rsid w:val="00E71E79"/>
    <w:rsid w:val="00E7695F"/>
    <w:rsid w:val="00E77D16"/>
    <w:rsid w:val="00E805AB"/>
    <w:rsid w:val="00E81932"/>
    <w:rsid w:val="00E833AE"/>
    <w:rsid w:val="00E85912"/>
    <w:rsid w:val="00E86122"/>
    <w:rsid w:val="00E877BC"/>
    <w:rsid w:val="00E9132C"/>
    <w:rsid w:val="00E9227D"/>
    <w:rsid w:val="00E93AD3"/>
    <w:rsid w:val="00E961E1"/>
    <w:rsid w:val="00E9697F"/>
    <w:rsid w:val="00E97D41"/>
    <w:rsid w:val="00EA0CFE"/>
    <w:rsid w:val="00EA0D15"/>
    <w:rsid w:val="00EA4072"/>
    <w:rsid w:val="00EA6E2C"/>
    <w:rsid w:val="00EB0855"/>
    <w:rsid w:val="00EB20B3"/>
    <w:rsid w:val="00EB2D6A"/>
    <w:rsid w:val="00EB3736"/>
    <w:rsid w:val="00EB4648"/>
    <w:rsid w:val="00EB6A65"/>
    <w:rsid w:val="00EC29C2"/>
    <w:rsid w:val="00ED39B0"/>
    <w:rsid w:val="00ED41B4"/>
    <w:rsid w:val="00ED4AB1"/>
    <w:rsid w:val="00ED5A7D"/>
    <w:rsid w:val="00ED6F24"/>
    <w:rsid w:val="00ED6FF2"/>
    <w:rsid w:val="00ED7722"/>
    <w:rsid w:val="00ED7BEF"/>
    <w:rsid w:val="00EE1A75"/>
    <w:rsid w:val="00EE1C2A"/>
    <w:rsid w:val="00EE4AB8"/>
    <w:rsid w:val="00EE4C7A"/>
    <w:rsid w:val="00EE6580"/>
    <w:rsid w:val="00EF02C6"/>
    <w:rsid w:val="00EF0583"/>
    <w:rsid w:val="00EF605B"/>
    <w:rsid w:val="00EF68DD"/>
    <w:rsid w:val="00F027FB"/>
    <w:rsid w:val="00F05B71"/>
    <w:rsid w:val="00F05CE8"/>
    <w:rsid w:val="00F103B2"/>
    <w:rsid w:val="00F10D04"/>
    <w:rsid w:val="00F12680"/>
    <w:rsid w:val="00F13BBF"/>
    <w:rsid w:val="00F14FBB"/>
    <w:rsid w:val="00F173E8"/>
    <w:rsid w:val="00F17C5B"/>
    <w:rsid w:val="00F2152D"/>
    <w:rsid w:val="00F22D09"/>
    <w:rsid w:val="00F264BD"/>
    <w:rsid w:val="00F26585"/>
    <w:rsid w:val="00F270E8"/>
    <w:rsid w:val="00F27265"/>
    <w:rsid w:val="00F31CFE"/>
    <w:rsid w:val="00F32111"/>
    <w:rsid w:val="00F340BF"/>
    <w:rsid w:val="00F36C53"/>
    <w:rsid w:val="00F3707E"/>
    <w:rsid w:val="00F37476"/>
    <w:rsid w:val="00F409D6"/>
    <w:rsid w:val="00F4257A"/>
    <w:rsid w:val="00F43969"/>
    <w:rsid w:val="00F46A79"/>
    <w:rsid w:val="00F519E0"/>
    <w:rsid w:val="00F55566"/>
    <w:rsid w:val="00F56684"/>
    <w:rsid w:val="00F5687F"/>
    <w:rsid w:val="00F56D1E"/>
    <w:rsid w:val="00F62D73"/>
    <w:rsid w:val="00F633D8"/>
    <w:rsid w:val="00F700D9"/>
    <w:rsid w:val="00F729EC"/>
    <w:rsid w:val="00F74052"/>
    <w:rsid w:val="00F76741"/>
    <w:rsid w:val="00F77137"/>
    <w:rsid w:val="00F81711"/>
    <w:rsid w:val="00F8252E"/>
    <w:rsid w:val="00F83F4D"/>
    <w:rsid w:val="00F84121"/>
    <w:rsid w:val="00F84B63"/>
    <w:rsid w:val="00F84C26"/>
    <w:rsid w:val="00F854BA"/>
    <w:rsid w:val="00F8694C"/>
    <w:rsid w:val="00F86DA9"/>
    <w:rsid w:val="00F909CE"/>
    <w:rsid w:val="00F9358A"/>
    <w:rsid w:val="00F939AA"/>
    <w:rsid w:val="00F960FF"/>
    <w:rsid w:val="00F97D74"/>
    <w:rsid w:val="00FA0800"/>
    <w:rsid w:val="00FA716E"/>
    <w:rsid w:val="00FA7BAD"/>
    <w:rsid w:val="00FB125A"/>
    <w:rsid w:val="00FB16C8"/>
    <w:rsid w:val="00FB2979"/>
    <w:rsid w:val="00FB35A0"/>
    <w:rsid w:val="00FB7F38"/>
    <w:rsid w:val="00FC0943"/>
    <w:rsid w:val="00FC10FE"/>
    <w:rsid w:val="00FC1901"/>
    <w:rsid w:val="00FC4477"/>
    <w:rsid w:val="00FD0CCC"/>
    <w:rsid w:val="00FD129A"/>
    <w:rsid w:val="00FD26A1"/>
    <w:rsid w:val="00FE15E5"/>
    <w:rsid w:val="00FE1F34"/>
    <w:rsid w:val="00FE3193"/>
    <w:rsid w:val="00FE31DF"/>
    <w:rsid w:val="00FE55FC"/>
    <w:rsid w:val="00FE6E03"/>
    <w:rsid w:val="00FE7049"/>
    <w:rsid w:val="00FF0630"/>
    <w:rsid w:val="00FF31B1"/>
    <w:rsid w:val="00FF480A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CF06"/>
  <w15:chartTrackingRefBased/>
  <w15:docId w15:val="{3E28FAEE-EDDA-43B3-BF9B-28F5129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74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52A2"/>
  </w:style>
  <w:style w:type="paragraph" w:styleId="a5">
    <w:name w:val="footer"/>
    <w:basedOn w:val="a"/>
    <w:link w:val="a6"/>
    <w:uiPriority w:val="99"/>
    <w:unhideWhenUsed/>
    <w:rsid w:val="000552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552A2"/>
  </w:style>
  <w:style w:type="paragraph" w:styleId="a7">
    <w:name w:val="Balloon Text"/>
    <w:basedOn w:val="a"/>
    <w:link w:val="a8"/>
    <w:uiPriority w:val="99"/>
    <w:semiHidden/>
    <w:unhideWhenUsed/>
    <w:rsid w:val="000552A2"/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52A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5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13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13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396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qFormat/>
    <w:rsid w:val="008D79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7313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137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1376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3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13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ody Text"/>
    <w:basedOn w:val="a"/>
    <w:link w:val="af3"/>
    <w:rsid w:val="00AC7536"/>
    <w:rPr>
      <w:b/>
      <w:sz w:val="28"/>
      <w:lang w:val="ru-RU" w:eastAsia="ru-RU"/>
    </w:rPr>
  </w:style>
  <w:style w:type="character" w:customStyle="1" w:styleId="af3">
    <w:name w:val="Основной текст Знак"/>
    <w:basedOn w:val="a0"/>
    <w:link w:val="af2"/>
    <w:rsid w:val="00AC753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ab">
    <w:name w:val="Абзац списка Знак"/>
    <w:link w:val="aa"/>
    <w:uiPriority w:val="34"/>
    <w:locked/>
    <w:rsid w:val="006966DC"/>
    <w:rPr>
      <w:lang w:val="ru-RU"/>
    </w:rPr>
  </w:style>
  <w:style w:type="character" w:styleId="af4">
    <w:name w:val="Hyperlink"/>
    <w:uiPriority w:val="99"/>
    <w:unhideWhenUsed/>
    <w:rsid w:val="006966DC"/>
    <w:rPr>
      <w:color w:val="0563C1"/>
      <w:u w:val="single"/>
      <w:lang w:val="ru-RU" w:eastAsia="ru-RU"/>
    </w:rPr>
  </w:style>
  <w:style w:type="paragraph" w:customStyle="1" w:styleId="Default">
    <w:name w:val="Default"/>
    <w:rsid w:val="00B85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5">
    <w:name w:val="Normal (Web)"/>
    <w:basedOn w:val="a"/>
    <w:unhideWhenUsed/>
    <w:rsid w:val="009875F0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3E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basedOn w:val="a"/>
    <w:next w:val="af5"/>
    <w:uiPriority w:val="99"/>
    <w:unhideWhenUsed/>
    <w:rsid w:val="00B51337"/>
    <w:pPr>
      <w:spacing w:before="105"/>
      <w:ind w:firstLine="450"/>
      <w:jc w:val="both"/>
    </w:pPr>
    <w:rPr>
      <w:lang w:val="ru-RU" w:eastAsia="ru-RU"/>
    </w:rPr>
  </w:style>
  <w:style w:type="character" w:styleId="af8">
    <w:name w:val="Unresolved Mention"/>
    <w:basedOn w:val="a0"/>
    <w:uiPriority w:val="99"/>
    <w:semiHidden/>
    <w:unhideWhenUsed/>
    <w:rsid w:val="00857C92"/>
    <w:rPr>
      <w:color w:val="605E5C"/>
      <w:shd w:val="clear" w:color="auto" w:fill="E1DFDD"/>
    </w:rPr>
  </w:style>
  <w:style w:type="paragraph" w:styleId="af9">
    <w:name w:val="Plain Text"/>
    <w:basedOn w:val="a"/>
    <w:link w:val="afa"/>
    <w:rsid w:val="00C55EF3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C55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BulletLevel1">
    <w:name w:val="Bullet Level 1"/>
    <w:basedOn w:val="a"/>
    <w:rsid w:val="00C55EF3"/>
    <w:pPr>
      <w:numPr>
        <w:numId w:val="9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icap.t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cap.tj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2\Desktop\September%202020\November\New%20logos%202020\ICAP_Letterhead-KZ%20Offic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61E82661F526418E53B0CAD6492DFB" ma:contentTypeVersion="18" ma:contentTypeDescription="Создание документа." ma:contentTypeScope="" ma:versionID="05b58a258e7d78dcda9b9c9df14a087c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b6a937d918c90b750524f4c18814c2c6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9ba39c-acef-4d02-9bfe-d767982ebded}" ma:internalName="TaxCatchAll" ma:showField="CatchAllData" ma:web="89e2034d-8fd2-4e1a-b2a5-92d5d449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472b2-3426-4696-97ea-1b8fbe7c76b6">
      <Terms xmlns="http://schemas.microsoft.com/office/infopath/2007/PartnerControls"/>
    </lcf76f155ced4ddcb4097134ff3c332f>
    <TaxCatchAll xmlns="89e2034d-8fd2-4e1a-b2a5-92d5d44970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DFE0-9E1F-4097-BEC7-08A95304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C410C8-CFAE-46EA-B1A5-7CB0DD51073E}">
  <ds:schemaRefs>
    <ds:schemaRef ds:uri="http://schemas.microsoft.com/office/2006/metadata/properties"/>
    <ds:schemaRef ds:uri="http://schemas.microsoft.com/office/infopath/2007/PartnerControls"/>
    <ds:schemaRef ds:uri="32a472b2-3426-4696-97ea-1b8fbe7c76b6"/>
    <ds:schemaRef ds:uri="89e2034d-8fd2-4e1a-b2a5-92d5d4497034"/>
  </ds:schemaRefs>
</ds:datastoreItem>
</file>

<file path=customXml/itemProps3.xml><?xml version="1.0" encoding="utf-8"?>
<ds:datastoreItem xmlns:ds="http://schemas.openxmlformats.org/officeDocument/2006/customXml" ds:itemID="{76BAE2AE-C829-495A-8FBC-2EC0AA7A7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2797D-10F6-4293-B93A-D32D775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ICAP_Letterhead-KZ Office_2020.dotx</Template>
  <TotalTime>1756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Arifjanova, Shakhnoza</cp:lastModifiedBy>
  <cp:revision>940</cp:revision>
  <cp:lastPrinted>2021-02-17T10:28:00Z</cp:lastPrinted>
  <dcterms:created xsi:type="dcterms:W3CDTF">2021-04-01T11:43:00Z</dcterms:created>
  <dcterms:modified xsi:type="dcterms:W3CDTF">2024-02-21T05:34:00Z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0x0101002661E82661F526418E53B0CAD6492DFB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MediaServiceImageTags">
    <vt:lpwstr/>
  </property>
  <property fmtid="{D5CDD505-2E9C-101B-9397-08002B2CF9AE}" pid="6" name="GrammarlyDocumentId">
    <vt:lpwstr>64fef0ddc85ae1ec5638997d85b0327e1e0e75238d9c730fe78232dd8007b8e9</vt:lpwstr>
  </property>
</Properties>
</file>